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63" w:rsidRDefault="00471461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7D36FFB" wp14:editId="257BA9E1">
            <wp:simplePos x="0" y="0"/>
            <wp:positionH relativeFrom="page">
              <wp:align>center</wp:align>
            </wp:positionH>
            <wp:positionV relativeFrom="paragraph">
              <wp:posOffset>4973955</wp:posOffset>
            </wp:positionV>
            <wp:extent cx="6924675" cy="42862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6924675" cy="42862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7063" w:rsidSect="00471461">
      <w:pgSz w:w="11906" w:h="16838"/>
      <w:pgMar w:top="567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61"/>
    <w:rsid w:val="00471461"/>
    <w:rsid w:val="0067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C0446-8965-4293-8835-D4407B9E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7" ma:contentTypeDescription="Create a new document." ma:contentTypeScope="" ma:versionID="8490e458545ac3008bc7b9981248f137">
  <xsd:schema xmlns:xsd="http://www.w3.org/2001/XMLSchema" xmlns:xs="http://www.w3.org/2001/XMLSchema" xmlns:p="http://schemas.microsoft.com/office/2006/metadata/properties" xmlns:ns2="37bb6d48-7c88-44a9-a0ca-754bfa7f794b" xmlns:ns3="bb63e111-dce5-4a45-8def-dc0a7d76a260" targetNamespace="http://schemas.microsoft.com/office/2006/metadata/properties" ma:root="true" ma:fieldsID="61fefd30479a0b53e54b5f004d20cc7d" ns2:_="" ns3:_="">
    <xsd:import namespace="37bb6d48-7c88-44a9-a0ca-754bfa7f794b"/>
    <xsd:import namespace="bb63e111-dce5-4a45-8def-dc0a7d76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9F35F2-9F5E-4268-8915-4C674616BB4D}"/>
</file>

<file path=customXml/itemProps2.xml><?xml version="1.0" encoding="utf-8"?>
<ds:datastoreItem xmlns:ds="http://schemas.openxmlformats.org/officeDocument/2006/customXml" ds:itemID="{C38213C7-558D-48AA-94C7-9B189B19D0E3}"/>
</file>

<file path=customXml/itemProps3.xml><?xml version="1.0" encoding="utf-8"?>
<ds:datastoreItem xmlns:ds="http://schemas.openxmlformats.org/officeDocument/2006/customXml" ds:itemID="{7E042583-E3DF-40C0-99C7-5A35B71B5FF3}"/>
</file>

<file path=docProps/app.xml><?xml version="1.0" encoding="utf-8"?>
<Properties xmlns="http://schemas.openxmlformats.org/officeDocument/2006/extended-properties" xmlns:vt="http://schemas.openxmlformats.org/officeDocument/2006/docPropsVTypes">
  <Template>BF7EC36A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Saubolle</dc:creator>
  <cp:keywords/>
  <dc:description/>
  <cp:lastModifiedBy>L Saubolle</cp:lastModifiedBy>
  <cp:revision>1</cp:revision>
  <dcterms:created xsi:type="dcterms:W3CDTF">2019-02-25T16:16:00Z</dcterms:created>
  <dcterms:modified xsi:type="dcterms:W3CDTF">2019-02-25T16:18:00Z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