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53D1" w14:textId="77777777" w:rsidR="000C4E70" w:rsidRDefault="000C4E70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F5503" wp14:editId="668D4514">
                <wp:simplePos x="0" y="0"/>
                <wp:positionH relativeFrom="column">
                  <wp:posOffset>784860</wp:posOffset>
                </wp:positionH>
                <wp:positionV relativeFrom="paragraph">
                  <wp:posOffset>-579120</wp:posOffset>
                </wp:positionV>
                <wp:extent cx="4084320" cy="3886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BE4D9" w14:textId="77777777" w:rsidR="000C4E70" w:rsidRPr="00D7503E" w:rsidRDefault="00D7503E" w:rsidP="000B3F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750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B3FCA" w:rsidRPr="00D750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Quelle heure est-il ? / </w:t>
                            </w:r>
                            <w:proofErr w:type="spellStart"/>
                            <w:r w:rsidR="000B3FCA" w:rsidRPr="00D7503E">
                              <w:rPr>
                                <w:b/>
                                <w:sz w:val="28"/>
                                <w:szCs w:val="28"/>
                              </w:rPr>
                              <w:t>What’s</w:t>
                            </w:r>
                            <w:proofErr w:type="spellEnd"/>
                            <w:r w:rsidR="000B3FCA" w:rsidRPr="00D750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the time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F55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.8pt;margin-top:-45.6pt;width:321.6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" fillcolor="white [3201]" strokecolor="black [3200]" strokeweight="1pt">
                <v:textbox>
                  <w:txbxContent>
                    <w:p w14:paraId="27CBE4D9" w14:textId="77777777" w:rsidR="000C4E70" w:rsidRPr="00D7503E" w:rsidRDefault="00D7503E" w:rsidP="000B3F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D7503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0B3FCA" w:rsidRPr="00D7503E">
                        <w:rPr>
                          <w:b/>
                          <w:sz w:val="28"/>
                          <w:szCs w:val="28"/>
                        </w:rPr>
                        <w:t xml:space="preserve">Quelle heure est-il ? / </w:t>
                      </w:r>
                      <w:proofErr w:type="spellStart"/>
                      <w:r w:rsidR="000B3FCA" w:rsidRPr="00D7503E">
                        <w:rPr>
                          <w:b/>
                          <w:sz w:val="28"/>
                          <w:szCs w:val="28"/>
                        </w:rPr>
                        <w:t>What’s</w:t>
                      </w:r>
                      <w:proofErr w:type="spellEnd"/>
                      <w:r w:rsidR="000B3FCA" w:rsidRPr="00D7503E">
                        <w:rPr>
                          <w:b/>
                          <w:sz w:val="28"/>
                          <w:szCs w:val="28"/>
                        </w:rPr>
                        <w:t xml:space="preserve"> the time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00D2C" wp14:editId="1B2622F5">
                <wp:simplePos x="0" y="0"/>
                <wp:positionH relativeFrom="column">
                  <wp:posOffset>-746760</wp:posOffset>
                </wp:positionH>
                <wp:positionV relativeFrom="paragraph">
                  <wp:posOffset>-121920</wp:posOffset>
                </wp:positionV>
                <wp:extent cx="7399020" cy="25831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9020" cy="2583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9CC81" w14:textId="77777777" w:rsidR="000C4E70" w:rsidRDefault="000B3FCA" w:rsidP="000B3FC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0B3FCA">
                              <w:rPr>
                                <w:b/>
                              </w:rPr>
                              <w:t>Quelle heure est-il ?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what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the time ?)</w:t>
                            </w:r>
                          </w:p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743"/>
                              <w:gridCol w:w="3740"/>
                              <w:gridCol w:w="3851"/>
                            </w:tblGrid>
                            <w:tr w:rsidR="000C4E70" w14:paraId="3CFF45B9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30C73AAB" w14:textId="77777777" w:rsidR="000C4E70" w:rsidRPr="000C4E70" w:rsidRDefault="000C4E70">
                                  <w:r w:rsidRPr="000C4E70">
                                    <w:t>1.00 = il est une heure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662288BC" w14:textId="77777777" w:rsidR="000C4E70" w:rsidRPr="000C4E70" w:rsidRDefault="000C4E70">
                                  <w:r w:rsidRPr="000C4E70">
                                    <w:t>2.00  = il est deux heures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55E49399" w14:textId="77777777" w:rsidR="000C4E70" w:rsidRPr="000C4E70" w:rsidRDefault="000C4E70">
                                  <w:r w:rsidRPr="000C4E70">
                                    <w:t>3.00 = il est trois heures</w:t>
                                  </w:r>
                                </w:p>
                              </w:tc>
                            </w:tr>
                            <w:tr w:rsidR="000C4E70" w14:paraId="493C4CA1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2822AEB0" w14:textId="77777777" w:rsidR="000C4E70" w:rsidRPr="000C4E70" w:rsidRDefault="000C4E70">
                                  <w:r>
                                    <w:t xml:space="preserve">1.05 = il est une heure </w:t>
                                  </w:r>
                                  <w:r w:rsidRPr="000C4E70">
                                    <w:t>cinq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55945FAA" w14:textId="77777777" w:rsidR="000C4E70" w:rsidRPr="000C4E70" w:rsidRDefault="000C4E70">
                                  <w:r w:rsidRPr="000C4E70">
                                    <w:t>2.05 = il est deux heures cinq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3826F2C5" w14:textId="77777777" w:rsidR="000C4E70" w:rsidRPr="000C4E70" w:rsidRDefault="000C4E70">
                                  <w:r w:rsidRPr="000C4E70">
                                    <w:t>3.05 = il est trois heures cinq</w:t>
                                  </w:r>
                                </w:p>
                              </w:tc>
                            </w:tr>
                            <w:tr w:rsidR="000C4E70" w14:paraId="6A194178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295486E5" w14:textId="77777777" w:rsidR="000C4E70" w:rsidRPr="000C4E70" w:rsidRDefault="000C4E70" w:rsidP="000C4E70">
                                  <w:r w:rsidRPr="000C4E70">
                                    <w:t>1.10 = il est une heure dix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2AC7C0D5" w14:textId="77777777" w:rsidR="000C4E70" w:rsidRPr="000C4E70" w:rsidRDefault="000C4E70" w:rsidP="000C4E70">
                                  <w:r>
                                    <w:t>2</w:t>
                                  </w:r>
                                  <w:r w:rsidRPr="000C4E70">
                                    <w:t>.10 =</w:t>
                                  </w:r>
                                  <w:r>
                                    <w:t xml:space="preserve"> il est deux</w:t>
                                  </w:r>
                                  <w:r w:rsidRPr="000C4E70">
                                    <w:t xml:space="preserve"> heure</w:t>
                                  </w:r>
                                  <w:r>
                                    <w:t>s</w:t>
                                  </w:r>
                                  <w:r w:rsidRPr="000C4E70">
                                    <w:t xml:space="preserve"> dix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4C3D635A" w14:textId="77777777" w:rsidR="000C4E70" w:rsidRPr="000C4E70" w:rsidRDefault="000C4E70" w:rsidP="000C4E70">
                                  <w:r>
                                    <w:t>3</w:t>
                                  </w:r>
                                  <w:r w:rsidRPr="000C4E70">
                                    <w:t>.10 =</w:t>
                                  </w:r>
                                  <w:r w:rsidR="00963863">
                                    <w:t xml:space="preserve"> il est trois</w:t>
                                  </w:r>
                                  <w:r w:rsidRPr="000C4E70">
                                    <w:t xml:space="preserve"> heure</w:t>
                                  </w:r>
                                  <w:r w:rsidR="00963863">
                                    <w:t>s</w:t>
                                  </w:r>
                                  <w:r w:rsidRPr="000C4E70">
                                    <w:t xml:space="preserve"> dix</w:t>
                                  </w:r>
                                </w:p>
                              </w:tc>
                            </w:tr>
                            <w:tr w:rsidR="000C4E70" w14:paraId="0FA74837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65F18743" w14:textId="77777777" w:rsidR="000C4E70" w:rsidRPr="000C4E70" w:rsidRDefault="000C4E70" w:rsidP="000C4E70">
                                  <w:r w:rsidRPr="000C4E70">
                                    <w:t>1.15 = il est une heure et quart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7DDEFA0A" w14:textId="77777777" w:rsidR="000C4E70" w:rsidRPr="000C4E70" w:rsidRDefault="000C4E70" w:rsidP="000C4E70">
                                  <w:r>
                                    <w:t>2</w:t>
                                  </w:r>
                                  <w:r w:rsidRPr="000C4E70">
                                    <w:t>.15 =</w:t>
                                  </w:r>
                                  <w:r>
                                    <w:t xml:space="preserve"> il est deux</w:t>
                                  </w:r>
                                  <w:r w:rsidRPr="000C4E70">
                                    <w:t xml:space="preserve"> heure</w:t>
                                  </w:r>
                                  <w:r>
                                    <w:t>s</w:t>
                                  </w:r>
                                  <w:r w:rsidRPr="000C4E70">
                                    <w:t xml:space="preserve"> et quart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6E2B56A1" w14:textId="77777777" w:rsidR="000C4E70" w:rsidRPr="000C4E70" w:rsidRDefault="000C4E70" w:rsidP="000C4E70">
                                  <w:r>
                                    <w:t>3</w:t>
                                  </w:r>
                                  <w:r w:rsidRPr="000C4E70">
                                    <w:t>.15 =</w:t>
                                  </w:r>
                                  <w:r w:rsidR="00963863">
                                    <w:t xml:space="preserve"> il est trois</w:t>
                                  </w:r>
                                  <w:r w:rsidRPr="000C4E70">
                                    <w:t xml:space="preserve"> heure</w:t>
                                  </w:r>
                                  <w:r w:rsidR="00963863">
                                    <w:t>s</w:t>
                                  </w:r>
                                  <w:r w:rsidRPr="000C4E70">
                                    <w:t xml:space="preserve"> et quart</w:t>
                                  </w:r>
                                </w:p>
                              </w:tc>
                            </w:tr>
                            <w:tr w:rsidR="000C4E70" w14:paraId="4481C1B5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1F8A24D9" w14:textId="77777777" w:rsidR="000C4E70" w:rsidRPr="000C4E70" w:rsidRDefault="000C4E70" w:rsidP="000C4E70">
                                  <w:r w:rsidRPr="000C4E70">
                                    <w:t>1.20 =il est une heure vingt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11B45B85" w14:textId="77777777" w:rsidR="000C4E70" w:rsidRPr="000C4E70" w:rsidRDefault="000C4E70" w:rsidP="000C4E70">
                                  <w:r>
                                    <w:t>2</w:t>
                                  </w:r>
                                  <w:r w:rsidRPr="000C4E70">
                                    <w:t>.20 =</w:t>
                                  </w:r>
                                  <w:r>
                                    <w:t>il est deux</w:t>
                                  </w:r>
                                  <w:r w:rsidRPr="000C4E70">
                                    <w:t xml:space="preserve"> heure</w:t>
                                  </w:r>
                                  <w:r>
                                    <w:t>s</w:t>
                                  </w:r>
                                  <w:r w:rsidRPr="000C4E70">
                                    <w:t xml:space="preserve"> vingt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4F27CA1E" w14:textId="77777777" w:rsidR="000C4E70" w:rsidRPr="000C4E70" w:rsidRDefault="000C4E70" w:rsidP="000C4E70">
                                  <w:r>
                                    <w:t>3</w:t>
                                  </w:r>
                                  <w:r w:rsidRPr="000C4E70">
                                    <w:t>.20 =</w:t>
                                  </w:r>
                                  <w:r w:rsidR="00963863">
                                    <w:t>il est trois</w:t>
                                  </w:r>
                                  <w:r w:rsidRPr="000C4E70">
                                    <w:t xml:space="preserve"> heure</w:t>
                                  </w:r>
                                  <w:r w:rsidR="00963863">
                                    <w:t>s</w:t>
                                  </w:r>
                                  <w:r w:rsidRPr="000C4E70">
                                    <w:t xml:space="preserve"> vingt</w:t>
                                  </w:r>
                                </w:p>
                              </w:tc>
                            </w:tr>
                            <w:tr w:rsidR="000C4E70" w14:paraId="16EE0B65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40F10A4E" w14:textId="77777777" w:rsidR="000C4E70" w:rsidRPr="000C4E70" w:rsidRDefault="000C4E70" w:rsidP="000C4E70">
                                  <w:r w:rsidRPr="000C4E70">
                                    <w:t>1.25 = il est une heure vingt-cinq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7A252C19" w14:textId="77777777" w:rsidR="000C4E70" w:rsidRPr="000C4E70" w:rsidRDefault="000C4E70" w:rsidP="000C4E70">
                                  <w:r>
                                    <w:t>2</w:t>
                                  </w:r>
                                  <w:r w:rsidRPr="000C4E70">
                                    <w:t>.25 =</w:t>
                                  </w:r>
                                  <w:r>
                                    <w:t xml:space="preserve"> il est deux</w:t>
                                  </w:r>
                                  <w:r w:rsidRPr="000C4E70">
                                    <w:t xml:space="preserve"> heure</w:t>
                                  </w:r>
                                  <w:r>
                                    <w:t>s</w:t>
                                  </w:r>
                                  <w:r w:rsidRPr="000C4E70">
                                    <w:t xml:space="preserve"> vingt-cinq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7F19AC25" w14:textId="77777777" w:rsidR="000C4E70" w:rsidRPr="000C4E70" w:rsidRDefault="000C4E70" w:rsidP="000C4E70">
                                  <w:r>
                                    <w:t>3</w:t>
                                  </w:r>
                                  <w:r w:rsidRPr="000C4E70">
                                    <w:t>.25 =</w:t>
                                  </w:r>
                                  <w:r w:rsidR="00963863">
                                    <w:t xml:space="preserve"> il est trois</w:t>
                                  </w:r>
                                  <w:r w:rsidRPr="000C4E70">
                                    <w:t xml:space="preserve"> heure</w:t>
                                  </w:r>
                                  <w:r w:rsidR="00963863">
                                    <w:t>s</w:t>
                                  </w:r>
                                  <w:r w:rsidRPr="000C4E70">
                                    <w:t xml:space="preserve"> vingt-cinq</w:t>
                                  </w:r>
                                </w:p>
                              </w:tc>
                            </w:tr>
                            <w:tr w:rsidR="000C4E70" w14:paraId="2B92500F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4537D039" w14:textId="77777777" w:rsidR="000C4E70" w:rsidRPr="000C4E70" w:rsidRDefault="000C4E70" w:rsidP="000C4E70">
                                  <w:r w:rsidRPr="000C4E70">
                                    <w:t>1.30 =</w:t>
                                  </w:r>
                                  <w:r>
                                    <w:t xml:space="preserve"> il est une heure et demie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093BECD5" w14:textId="77777777" w:rsidR="000C4E70" w:rsidRPr="000C4E70" w:rsidRDefault="000C4E70" w:rsidP="000C4E70">
                                  <w:r>
                                    <w:t>2</w:t>
                                  </w:r>
                                  <w:r w:rsidRPr="000C4E70">
                                    <w:t>.30 =</w:t>
                                  </w:r>
                                  <w:r>
                                    <w:t xml:space="preserve"> il est deux heures et demie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5AF95DDA" w14:textId="77777777" w:rsidR="000C4E70" w:rsidRPr="000C4E70" w:rsidRDefault="000C4E70" w:rsidP="000C4E70">
                                  <w:r>
                                    <w:t>3</w:t>
                                  </w:r>
                                  <w:r w:rsidRPr="000C4E70">
                                    <w:t>.30 =</w:t>
                                  </w:r>
                                  <w:r w:rsidR="00963863">
                                    <w:t xml:space="preserve"> il est trois</w:t>
                                  </w:r>
                                  <w:r>
                                    <w:t xml:space="preserve"> heure</w:t>
                                  </w:r>
                                  <w:r w:rsidR="00963863">
                                    <w:t>s</w:t>
                                  </w:r>
                                  <w:r>
                                    <w:t xml:space="preserve"> et demie</w:t>
                                  </w:r>
                                </w:p>
                              </w:tc>
                            </w:tr>
                            <w:tr w:rsidR="000C4E70" w14:paraId="60C25A02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27161D74" w14:textId="77777777" w:rsidR="000C4E70" w:rsidRPr="000C4E70" w:rsidRDefault="000C4E70" w:rsidP="000C4E70">
                                  <w:r w:rsidRPr="000C4E70">
                                    <w:t>1.35 =</w:t>
                                  </w:r>
                                  <w:r>
                                    <w:t xml:space="preserve"> il est une heure trente-cinq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1674A1FE" w14:textId="77777777" w:rsidR="000C4E70" w:rsidRPr="000C4E70" w:rsidRDefault="000C4E70" w:rsidP="000C4E70">
                                  <w:r>
                                    <w:t>2</w:t>
                                  </w:r>
                                  <w:r w:rsidRPr="000C4E70">
                                    <w:t>.35 =</w:t>
                                  </w:r>
                                  <w:r>
                                    <w:t xml:space="preserve"> il est deux heures trente-cinq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13773F41" w14:textId="77777777" w:rsidR="000C4E70" w:rsidRPr="000C4E70" w:rsidRDefault="000C4E70" w:rsidP="000C4E70">
                                  <w:r>
                                    <w:t>3</w:t>
                                  </w:r>
                                  <w:r w:rsidRPr="000C4E70">
                                    <w:t>.35 =</w:t>
                                  </w:r>
                                  <w:r w:rsidR="00963863">
                                    <w:t xml:space="preserve"> il est trois</w:t>
                                  </w:r>
                                  <w:r>
                                    <w:t xml:space="preserve"> heure</w:t>
                                  </w:r>
                                  <w:r w:rsidR="00963863">
                                    <w:t>s</w:t>
                                  </w:r>
                                  <w:r>
                                    <w:t xml:space="preserve"> trente-cinq</w:t>
                                  </w:r>
                                </w:p>
                              </w:tc>
                            </w:tr>
                            <w:tr w:rsidR="000C4E70" w14:paraId="10D2ACB4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1B03DDD0" w14:textId="77777777" w:rsidR="000C4E70" w:rsidRPr="000C4E70" w:rsidRDefault="000C4E70" w:rsidP="000C4E70">
                                  <w:r w:rsidRPr="000C4E70">
                                    <w:t>1.40 =</w:t>
                                  </w:r>
                                  <w:r>
                                    <w:t xml:space="preserve"> il est deux heures moins vingt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7E613B4B" w14:textId="77777777" w:rsidR="000C4E70" w:rsidRPr="000C4E70" w:rsidRDefault="000C4E70" w:rsidP="000C4E70">
                                  <w:r>
                                    <w:t>2</w:t>
                                  </w:r>
                                  <w:r w:rsidRPr="000C4E70">
                                    <w:t>.40 =</w:t>
                                  </w:r>
                                  <w:r>
                                    <w:t xml:space="preserve"> il est trois heures moins vingt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732C9811" w14:textId="77777777" w:rsidR="000C4E70" w:rsidRPr="000C4E70" w:rsidRDefault="000C4E70" w:rsidP="000C4E70">
                                  <w:r>
                                    <w:t>3</w:t>
                                  </w:r>
                                  <w:r w:rsidRPr="000C4E70">
                                    <w:t>.40 =</w:t>
                                  </w:r>
                                  <w:r w:rsidR="00963863">
                                    <w:t xml:space="preserve"> il est quatre</w:t>
                                  </w:r>
                                  <w:r>
                                    <w:t xml:space="preserve"> heures moins vingt</w:t>
                                  </w:r>
                                </w:p>
                              </w:tc>
                            </w:tr>
                            <w:tr w:rsidR="000C4E70" w14:paraId="52D1E04E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7D3837D9" w14:textId="77777777" w:rsidR="000C4E70" w:rsidRPr="000C4E70" w:rsidRDefault="000C4E70" w:rsidP="000C4E70">
                                  <w:r w:rsidRPr="000C4E70">
                                    <w:t>1.45 =</w:t>
                                  </w:r>
                                  <w:r>
                                    <w:t>il est deux heures moins le quart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70C38474" w14:textId="77777777" w:rsidR="000C4E70" w:rsidRPr="000C4E70" w:rsidRDefault="000C4E70" w:rsidP="000C4E70">
                                  <w:r>
                                    <w:t>2</w:t>
                                  </w:r>
                                  <w:r w:rsidRPr="000C4E70">
                                    <w:t>.45 =</w:t>
                                  </w:r>
                                  <w:r>
                                    <w:t>il est trois heures moins le quart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17BD4377" w14:textId="77777777" w:rsidR="000C4E70" w:rsidRPr="000C4E70" w:rsidRDefault="000C4E70" w:rsidP="000C4E70">
                                  <w:r>
                                    <w:t>3</w:t>
                                  </w:r>
                                  <w:r w:rsidRPr="000C4E70">
                                    <w:t>.45 =</w:t>
                                  </w:r>
                                  <w:r w:rsidR="00963863">
                                    <w:t>il est quatre</w:t>
                                  </w:r>
                                  <w:r>
                                    <w:t xml:space="preserve"> heures moins le quart</w:t>
                                  </w:r>
                                </w:p>
                              </w:tc>
                            </w:tr>
                            <w:tr w:rsidR="000C4E70" w14:paraId="2CD47F6C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5896F364" w14:textId="77777777" w:rsidR="000C4E70" w:rsidRPr="000C4E70" w:rsidRDefault="000C4E70" w:rsidP="000C4E70">
                                  <w:r w:rsidRPr="000C4E70">
                                    <w:t>1.50 =</w:t>
                                  </w:r>
                                  <w:r>
                                    <w:t xml:space="preserve"> il est deux heures moins dix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3204221D" w14:textId="77777777" w:rsidR="000C4E70" w:rsidRPr="000C4E70" w:rsidRDefault="000C4E70" w:rsidP="000C4E70">
                                  <w:r>
                                    <w:t>2</w:t>
                                  </w:r>
                                  <w:r w:rsidRPr="000C4E70">
                                    <w:t>.50 =</w:t>
                                  </w:r>
                                  <w:r>
                                    <w:t xml:space="preserve"> il est trois heures moins dix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639D83C1" w14:textId="77777777" w:rsidR="000C4E70" w:rsidRPr="000C4E70" w:rsidRDefault="000C4E70" w:rsidP="000C4E70">
                                  <w:r>
                                    <w:t>3</w:t>
                                  </w:r>
                                  <w:r w:rsidRPr="000C4E70">
                                    <w:t>.50 =</w:t>
                                  </w:r>
                                  <w:r w:rsidR="00963863">
                                    <w:t xml:space="preserve"> il est quatre</w:t>
                                  </w:r>
                                  <w:r>
                                    <w:t xml:space="preserve"> heures moins dix</w:t>
                                  </w:r>
                                </w:p>
                              </w:tc>
                            </w:tr>
                            <w:tr w:rsidR="000C4E70" w14:paraId="0CA03B83" w14:textId="77777777" w:rsidTr="00963863">
                              <w:tc>
                                <w:tcPr>
                                  <w:tcW w:w="1651" w:type="pct"/>
                                </w:tcPr>
                                <w:p w14:paraId="6F2912D2" w14:textId="77777777" w:rsidR="000C4E70" w:rsidRPr="000C4E70" w:rsidRDefault="000C4E70" w:rsidP="000C4E70">
                                  <w:r w:rsidRPr="000C4E70">
                                    <w:t>1.55 =</w:t>
                                  </w:r>
                                  <w:r>
                                    <w:t xml:space="preserve"> il est deux heures moins cinq</w:t>
                                  </w:r>
                                </w:p>
                              </w:tc>
                              <w:tc>
                                <w:tcPr>
                                  <w:tcW w:w="1650" w:type="pct"/>
                                </w:tcPr>
                                <w:p w14:paraId="15C3F229" w14:textId="77777777" w:rsidR="000C4E70" w:rsidRPr="000C4E70" w:rsidRDefault="000C4E70" w:rsidP="000C4E70">
                                  <w:r>
                                    <w:t>2</w:t>
                                  </w:r>
                                  <w:r w:rsidRPr="000C4E70">
                                    <w:t>.55 =</w:t>
                                  </w:r>
                                  <w:r>
                                    <w:t xml:space="preserve"> il est trois heures moins cinq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14:paraId="192DC9B7" w14:textId="77777777" w:rsidR="000C4E70" w:rsidRPr="000C4E70" w:rsidRDefault="000C4E70" w:rsidP="000C4E70">
                                  <w:r>
                                    <w:t>3</w:t>
                                  </w:r>
                                  <w:r w:rsidRPr="000C4E70">
                                    <w:t>.55 =</w:t>
                                  </w:r>
                                  <w:r w:rsidR="00963863">
                                    <w:t xml:space="preserve"> il est quatre</w:t>
                                  </w:r>
                                  <w:r>
                                    <w:t xml:space="preserve"> heures moins cinq</w:t>
                                  </w:r>
                                </w:p>
                              </w:tc>
                            </w:tr>
                          </w:tbl>
                          <w:p w14:paraId="7A17D5BF" w14:textId="77777777" w:rsidR="000C4E70" w:rsidRDefault="000C4E70"/>
                          <w:p w14:paraId="7F6FF353" w14:textId="77777777" w:rsidR="000C4E70" w:rsidRDefault="000C4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0D2C" id="Text Box 2" o:spid="_x0000_s1027" type="#_x0000_t202" style="position:absolute;margin-left:-58.8pt;margin-top:-9.6pt;width:582.6pt;height:20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" fillcolor="#e7e6e6 [3214]" strokecolor="black [3200]" strokeweight="1pt">
                <v:textbox>
                  <w:txbxContent>
                    <w:p w14:paraId="1819CC81" w14:textId="77777777" w:rsidR="000C4E70" w:rsidRDefault="000B3FCA" w:rsidP="000B3FCA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Pr="000B3FCA">
                        <w:rPr>
                          <w:b/>
                        </w:rPr>
                        <w:t>Quelle heure est-il ?</w:t>
                      </w:r>
                      <w:r>
                        <w:t xml:space="preserve"> (</w:t>
                      </w:r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the time ?)</w:t>
                      </w:r>
                    </w:p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3743"/>
                        <w:gridCol w:w="3740"/>
                        <w:gridCol w:w="3851"/>
                      </w:tblGrid>
                      <w:tr w:rsidR="000C4E70" w14:paraId="3CFF45B9" w14:textId="77777777" w:rsidTr="00963863">
                        <w:tc>
                          <w:tcPr>
                            <w:tcW w:w="1651" w:type="pct"/>
                          </w:tcPr>
                          <w:p w14:paraId="30C73AAB" w14:textId="77777777" w:rsidR="000C4E70" w:rsidRPr="000C4E70" w:rsidRDefault="000C4E70">
                            <w:r w:rsidRPr="000C4E70">
                              <w:t>1.00 = il est une heure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662288BC" w14:textId="77777777" w:rsidR="000C4E70" w:rsidRPr="000C4E70" w:rsidRDefault="000C4E70">
                            <w:r w:rsidRPr="000C4E70">
                              <w:t>2.00  = il est deux heures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55E49399" w14:textId="77777777" w:rsidR="000C4E70" w:rsidRPr="000C4E70" w:rsidRDefault="000C4E70">
                            <w:r w:rsidRPr="000C4E70">
                              <w:t>3.00 = il est trois heures</w:t>
                            </w:r>
                          </w:p>
                        </w:tc>
                      </w:tr>
                      <w:tr w:rsidR="000C4E70" w14:paraId="493C4CA1" w14:textId="77777777" w:rsidTr="00963863">
                        <w:tc>
                          <w:tcPr>
                            <w:tcW w:w="1651" w:type="pct"/>
                          </w:tcPr>
                          <w:p w14:paraId="2822AEB0" w14:textId="77777777" w:rsidR="000C4E70" w:rsidRPr="000C4E70" w:rsidRDefault="000C4E70">
                            <w:r>
                              <w:t xml:space="preserve">1.05 = il est une heure </w:t>
                            </w:r>
                            <w:r w:rsidRPr="000C4E70">
                              <w:t>cinq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55945FAA" w14:textId="77777777" w:rsidR="000C4E70" w:rsidRPr="000C4E70" w:rsidRDefault="000C4E70">
                            <w:r w:rsidRPr="000C4E70">
                              <w:t>2.05 = il est deux heures cinq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3826F2C5" w14:textId="77777777" w:rsidR="000C4E70" w:rsidRPr="000C4E70" w:rsidRDefault="000C4E70">
                            <w:r w:rsidRPr="000C4E70">
                              <w:t>3.05 = il est trois heures cinq</w:t>
                            </w:r>
                          </w:p>
                        </w:tc>
                      </w:tr>
                      <w:tr w:rsidR="000C4E70" w14:paraId="6A194178" w14:textId="77777777" w:rsidTr="00963863">
                        <w:tc>
                          <w:tcPr>
                            <w:tcW w:w="1651" w:type="pct"/>
                          </w:tcPr>
                          <w:p w14:paraId="295486E5" w14:textId="77777777" w:rsidR="000C4E70" w:rsidRPr="000C4E70" w:rsidRDefault="000C4E70" w:rsidP="000C4E70">
                            <w:r w:rsidRPr="000C4E70">
                              <w:t>1.10 = il est une heure dix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2AC7C0D5" w14:textId="77777777" w:rsidR="000C4E70" w:rsidRPr="000C4E70" w:rsidRDefault="000C4E70" w:rsidP="000C4E70">
                            <w:r>
                              <w:t>2</w:t>
                            </w:r>
                            <w:r w:rsidRPr="000C4E70">
                              <w:t>.10 =</w:t>
                            </w:r>
                            <w:r>
                              <w:t xml:space="preserve"> il est deux</w:t>
                            </w:r>
                            <w:r w:rsidRPr="000C4E70">
                              <w:t xml:space="preserve"> heure</w:t>
                            </w:r>
                            <w:r>
                              <w:t>s</w:t>
                            </w:r>
                            <w:r w:rsidRPr="000C4E70">
                              <w:t xml:space="preserve"> dix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4C3D635A" w14:textId="77777777" w:rsidR="000C4E70" w:rsidRPr="000C4E70" w:rsidRDefault="000C4E70" w:rsidP="000C4E70">
                            <w:r>
                              <w:t>3</w:t>
                            </w:r>
                            <w:r w:rsidRPr="000C4E70">
                              <w:t>.10 =</w:t>
                            </w:r>
                            <w:r w:rsidR="00963863">
                              <w:t xml:space="preserve"> il est trois</w:t>
                            </w:r>
                            <w:r w:rsidRPr="000C4E70">
                              <w:t xml:space="preserve"> heure</w:t>
                            </w:r>
                            <w:r w:rsidR="00963863">
                              <w:t>s</w:t>
                            </w:r>
                            <w:r w:rsidRPr="000C4E70">
                              <w:t xml:space="preserve"> dix</w:t>
                            </w:r>
                          </w:p>
                        </w:tc>
                      </w:tr>
                      <w:tr w:rsidR="000C4E70" w14:paraId="0FA74837" w14:textId="77777777" w:rsidTr="00963863">
                        <w:tc>
                          <w:tcPr>
                            <w:tcW w:w="1651" w:type="pct"/>
                          </w:tcPr>
                          <w:p w14:paraId="65F18743" w14:textId="77777777" w:rsidR="000C4E70" w:rsidRPr="000C4E70" w:rsidRDefault="000C4E70" w:rsidP="000C4E70">
                            <w:r w:rsidRPr="000C4E70">
                              <w:t>1.15 = il est une heure et quart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7DDEFA0A" w14:textId="77777777" w:rsidR="000C4E70" w:rsidRPr="000C4E70" w:rsidRDefault="000C4E70" w:rsidP="000C4E70">
                            <w:r>
                              <w:t>2</w:t>
                            </w:r>
                            <w:r w:rsidRPr="000C4E70">
                              <w:t>.15 =</w:t>
                            </w:r>
                            <w:r>
                              <w:t xml:space="preserve"> il est deux</w:t>
                            </w:r>
                            <w:r w:rsidRPr="000C4E70">
                              <w:t xml:space="preserve"> heure</w:t>
                            </w:r>
                            <w:r>
                              <w:t>s</w:t>
                            </w:r>
                            <w:r w:rsidRPr="000C4E70">
                              <w:t xml:space="preserve"> et quart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6E2B56A1" w14:textId="77777777" w:rsidR="000C4E70" w:rsidRPr="000C4E70" w:rsidRDefault="000C4E70" w:rsidP="000C4E70">
                            <w:r>
                              <w:t>3</w:t>
                            </w:r>
                            <w:r w:rsidRPr="000C4E70">
                              <w:t>.15 =</w:t>
                            </w:r>
                            <w:r w:rsidR="00963863">
                              <w:t xml:space="preserve"> il est trois</w:t>
                            </w:r>
                            <w:r w:rsidRPr="000C4E70">
                              <w:t xml:space="preserve"> heure</w:t>
                            </w:r>
                            <w:r w:rsidR="00963863">
                              <w:t>s</w:t>
                            </w:r>
                            <w:r w:rsidRPr="000C4E70">
                              <w:t xml:space="preserve"> et quart</w:t>
                            </w:r>
                          </w:p>
                        </w:tc>
                      </w:tr>
                      <w:tr w:rsidR="000C4E70" w14:paraId="4481C1B5" w14:textId="77777777" w:rsidTr="00963863">
                        <w:tc>
                          <w:tcPr>
                            <w:tcW w:w="1651" w:type="pct"/>
                          </w:tcPr>
                          <w:p w14:paraId="1F8A24D9" w14:textId="77777777" w:rsidR="000C4E70" w:rsidRPr="000C4E70" w:rsidRDefault="000C4E70" w:rsidP="000C4E70">
                            <w:r w:rsidRPr="000C4E70">
                              <w:t>1.20 =il est une heure vingt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11B45B85" w14:textId="77777777" w:rsidR="000C4E70" w:rsidRPr="000C4E70" w:rsidRDefault="000C4E70" w:rsidP="000C4E70">
                            <w:r>
                              <w:t>2</w:t>
                            </w:r>
                            <w:r w:rsidRPr="000C4E70">
                              <w:t>.20 =</w:t>
                            </w:r>
                            <w:r>
                              <w:t>il est deux</w:t>
                            </w:r>
                            <w:r w:rsidRPr="000C4E70">
                              <w:t xml:space="preserve"> heure</w:t>
                            </w:r>
                            <w:r>
                              <w:t>s</w:t>
                            </w:r>
                            <w:r w:rsidRPr="000C4E70">
                              <w:t xml:space="preserve"> vingt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4F27CA1E" w14:textId="77777777" w:rsidR="000C4E70" w:rsidRPr="000C4E70" w:rsidRDefault="000C4E70" w:rsidP="000C4E70">
                            <w:r>
                              <w:t>3</w:t>
                            </w:r>
                            <w:r w:rsidRPr="000C4E70">
                              <w:t>.20 =</w:t>
                            </w:r>
                            <w:r w:rsidR="00963863">
                              <w:t>il est trois</w:t>
                            </w:r>
                            <w:r w:rsidRPr="000C4E70">
                              <w:t xml:space="preserve"> heure</w:t>
                            </w:r>
                            <w:r w:rsidR="00963863">
                              <w:t>s</w:t>
                            </w:r>
                            <w:r w:rsidRPr="000C4E70">
                              <w:t xml:space="preserve"> vingt</w:t>
                            </w:r>
                          </w:p>
                        </w:tc>
                      </w:tr>
                      <w:tr w:rsidR="000C4E70" w14:paraId="16EE0B65" w14:textId="77777777" w:rsidTr="00963863">
                        <w:tc>
                          <w:tcPr>
                            <w:tcW w:w="1651" w:type="pct"/>
                          </w:tcPr>
                          <w:p w14:paraId="40F10A4E" w14:textId="77777777" w:rsidR="000C4E70" w:rsidRPr="000C4E70" w:rsidRDefault="000C4E70" w:rsidP="000C4E70">
                            <w:r w:rsidRPr="000C4E70">
                              <w:t>1.25 = il est une heure vingt-cinq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7A252C19" w14:textId="77777777" w:rsidR="000C4E70" w:rsidRPr="000C4E70" w:rsidRDefault="000C4E70" w:rsidP="000C4E70">
                            <w:r>
                              <w:t>2</w:t>
                            </w:r>
                            <w:r w:rsidRPr="000C4E70">
                              <w:t>.25 =</w:t>
                            </w:r>
                            <w:r>
                              <w:t xml:space="preserve"> il est deux</w:t>
                            </w:r>
                            <w:r w:rsidRPr="000C4E70">
                              <w:t xml:space="preserve"> heure</w:t>
                            </w:r>
                            <w:r>
                              <w:t>s</w:t>
                            </w:r>
                            <w:r w:rsidRPr="000C4E70">
                              <w:t xml:space="preserve"> vingt-cinq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7F19AC25" w14:textId="77777777" w:rsidR="000C4E70" w:rsidRPr="000C4E70" w:rsidRDefault="000C4E70" w:rsidP="000C4E70">
                            <w:r>
                              <w:t>3</w:t>
                            </w:r>
                            <w:r w:rsidRPr="000C4E70">
                              <w:t>.25 =</w:t>
                            </w:r>
                            <w:r w:rsidR="00963863">
                              <w:t xml:space="preserve"> il est trois</w:t>
                            </w:r>
                            <w:r w:rsidRPr="000C4E70">
                              <w:t xml:space="preserve"> heure</w:t>
                            </w:r>
                            <w:r w:rsidR="00963863">
                              <w:t>s</w:t>
                            </w:r>
                            <w:r w:rsidRPr="000C4E70">
                              <w:t xml:space="preserve"> vingt-cinq</w:t>
                            </w:r>
                          </w:p>
                        </w:tc>
                      </w:tr>
                      <w:tr w:rsidR="000C4E70" w14:paraId="2B92500F" w14:textId="77777777" w:rsidTr="00963863">
                        <w:tc>
                          <w:tcPr>
                            <w:tcW w:w="1651" w:type="pct"/>
                          </w:tcPr>
                          <w:p w14:paraId="4537D039" w14:textId="77777777" w:rsidR="000C4E70" w:rsidRPr="000C4E70" w:rsidRDefault="000C4E70" w:rsidP="000C4E70">
                            <w:r w:rsidRPr="000C4E70">
                              <w:t>1.30 =</w:t>
                            </w:r>
                            <w:r>
                              <w:t xml:space="preserve"> il est une heure et demie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093BECD5" w14:textId="77777777" w:rsidR="000C4E70" w:rsidRPr="000C4E70" w:rsidRDefault="000C4E70" w:rsidP="000C4E70">
                            <w:r>
                              <w:t>2</w:t>
                            </w:r>
                            <w:r w:rsidRPr="000C4E70">
                              <w:t>.30 =</w:t>
                            </w:r>
                            <w:r>
                              <w:t xml:space="preserve"> il est deux heures et demie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5AF95DDA" w14:textId="77777777" w:rsidR="000C4E70" w:rsidRPr="000C4E70" w:rsidRDefault="000C4E70" w:rsidP="000C4E70">
                            <w:r>
                              <w:t>3</w:t>
                            </w:r>
                            <w:r w:rsidRPr="000C4E70">
                              <w:t>.30 =</w:t>
                            </w:r>
                            <w:r w:rsidR="00963863">
                              <w:t xml:space="preserve"> il est trois</w:t>
                            </w:r>
                            <w:r>
                              <w:t xml:space="preserve"> heure</w:t>
                            </w:r>
                            <w:r w:rsidR="00963863">
                              <w:t>s</w:t>
                            </w:r>
                            <w:r>
                              <w:t xml:space="preserve"> et demie</w:t>
                            </w:r>
                          </w:p>
                        </w:tc>
                      </w:tr>
                      <w:tr w:rsidR="000C4E70" w14:paraId="60C25A02" w14:textId="77777777" w:rsidTr="00963863">
                        <w:tc>
                          <w:tcPr>
                            <w:tcW w:w="1651" w:type="pct"/>
                          </w:tcPr>
                          <w:p w14:paraId="27161D74" w14:textId="77777777" w:rsidR="000C4E70" w:rsidRPr="000C4E70" w:rsidRDefault="000C4E70" w:rsidP="000C4E70">
                            <w:r w:rsidRPr="000C4E70">
                              <w:t>1.35 =</w:t>
                            </w:r>
                            <w:r>
                              <w:t xml:space="preserve"> il est une heure trente-cinq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1674A1FE" w14:textId="77777777" w:rsidR="000C4E70" w:rsidRPr="000C4E70" w:rsidRDefault="000C4E70" w:rsidP="000C4E70">
                            <w:r>
                              <w:t>2</w:t>
                            </w:r>
                            <w:r w:rsidRPr="000C4E70">
                              <w:t>.35 =</w:t>
                            </w:r>
                            <w:r>
                              <w:t xml:space="preserve"> il est deux heures trente-cinq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13773F41" w14:textId="77777777" w:rsidR="000C4E70" w:rsidRPr="000C4E70" w:rsidRDefault="000C4E70" w:rsidP="000C4E70">
                            <w:r>
                              <w:t>3</w:t>
                            </w:r>
                            <w:r w:rsidRPr="000C4E70">
                              <w:t>.35 =</w:t>
                            </w:r>
                            <w:r w:rsidR="00963863">
                              <w:t xml:space="preserve"> il est trois</w:t>
                            </w:r>
                            <w:r>
                              <w:t xml:space="preserve"> heure</w:t>
                            </w:r>
                            <w:r w:rsidR="00963863">
                              <w:t>s</w:t>
                            </w:r>
                            <w:r>
                              <w:t xml:space="preserve"> trente-cinq</w:t>
                            </w:r>
                          </w:p>
                        </w:tc>
                      </w:tr>
                      <w:tr w:rsidR="000C4E70" w14:paraId="10D2ACB4" w14:textId="77777777" w:rsidTr="00963863">
                        <w:tc>
                          <w:tcPr>
                            <w:tcW w:w="1651" w:type="pct"/>
                          </w:tcPr>
                          <w:p w14:paraId="1B03DDD0" w14:textId="77777777" w:rsidR="000C4E70" w:rsidRPr="000C4E70" w:rsidRDefault="000C4E70" w:rsidP="000C4E70">
                            <w:r w:rsidRPr="000C4E70">
                              <w:t>1.40 =</w:t>
                            </w:r>
                            <w:r>
                              <w:t xml:space="preserve"> il est deux heures moins vingt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7E613B4B" w14:textId="77777777" w:rsidR="000C4E70" w:rsidRPr="000C4E70" w:rsidRDefault="000C4E70" w:rsidP="000C4E70">
                            <w:r>
                              <w:t>2</w:t>
                            </w:r>
                            <w:r w:rsidRPr="000C4E70">
                              <w:t>.40 =</w:t>
                            </w:r>
                            <w:r>
                              <w:t xml:space="preserve"> il est trois heures moins vingt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732C9811" w14:textId="77777777" w:rsidR="000C4E70" w:rsidRPr="000C4E70" w:rsidRDefault="000C4E70" w:rsidP="000C4E70">
                            <w:r>
                              <w:t>3</w:t>
                            </w:r>
                            <w:r w:rsidRPr="000C4E70">
                              <w:t>.40 =</w:t>
                            </w:r>
                            <w:r w:rsidR="00963863">
                              <w:t xml:space="preserve"> il est quatre</w:t>
                            </w:r>
                            <w:r>
                              <w:t xml:space="preserve"> heures moins vingt</w:t>
                            </w:r>
                          </w:p>
                        </w:tc>
                      </w:tr>
                      <w:tr w:rsidR="000C4E70" w14:paraId="52D1E04E" w14:textId="77777777" w:rsidTr="00963863">
                        <w:tc>
                          <w:tcPr>
                            <w:tcW w:w="1651" w:type="pct"/>
                          </w:tcPr>
                          <w:p w14:paraId="7D3837D9" w14:textId="77777777" w:rsidR="000C4E70" w:rsidRPr="000C4E70" w:rsidRDefault="000C4E70" w:rsidP="000C4E70">
                            <w:r w:rsidRPr="000C4E70">
                              <w:t>1.45 =</w:t>
                            </w:r>
                            <w:r>
                              <w:t>il est deux heures moins le quart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70C38474" w14:textId="77777777" w:rsidR="000C4E70" w:rsidRPr="000C4E70" w:rsidRDefault="000C4E70" w:rsidP="000C4E70">
                            <w:r>
                              <w:t>2</w:t>
                            </w:r>
                            <w:r w:rsidRPr="000C4E70">
                              <w:t>.45 =</w:t>
                            </w:r>
                            <w:r>
                              <w:t>il est trois heures moins le quart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17BD4377" w14:textId="77777777" w:rsidR="000C4E70" w:rsidRPr="000C4E70" w:rsidRDefault="000C4E70" w:rsidP="000C4E70">
                            <w:r>
                              <w:t>3</w:t>
                            </w:r>
                            <w:r w:rsidRPr="000C4E70">
                              <w:t>.45 =</w:t>
                            </w:r>
                            <w:r w:rsidR="00963863">
                              <w:t>il est quatre</w:t>
                            </w:r>
                            <w:r>
                              <w:t xml:space="preserve"> heures moins le quart</w:t>
                            </w:r>
                          </w:p>
                        </w:tc>
                      </w:tr>
                      <w:tr w:rsidR="000C4E70" w14:paraId="2CD47F6C" w14:textId="77777777" w:rsidTr="00963863">
                        <w:tc>
                          <w:tcPr>
                            <w:tcW w:w="1651" w:type="pct"/>
                          </w:tcPr>
                          <w:p w14:paraId="5896F364" w14:textId="77777777" w:rsidR="000C4E70" w:rsidRPr="000C4E70" w:rsidRDefault="000C4E70" w:rsidP="000C4E70">
                            <w:r w:rsidRPr="000C4E70">
                              <w:t>1.50 =</w:t>
                            </w:r>
                            <w:r>
                              <w:t xml:space="preserve"> il est deux heures moins dix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3204221D" w14:textId="77777777" w:rsidR="000C4E70" w:rsidRPr="000C4E70" w:rsidRDefault="000C4E70" w:rsidP="000C4E70">
                            <w:r>
                              <w:t>2</w:t>
                            </w:r>
                            <w:r w:rsidRPr="000C4E70">
                              <w:t>.50 =</w:t>
                            </w:r>
                            <w:r>
                              <w:t xml:space="preserve"> il est trois heures moins dix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639D83C1" w14:textId="77777777" w:rsidR="000C4E70" w:rsidRPr="000C4E70" w:rsidRDefault="000C4E70" w:rsidP="000C4E70">
                            <w:r>
                              <w:t>3</w:t>
                            </w:r>
                            <w:r w:rsidRPr="000C4E70">
                              <w:t>.50 =</w:t>
                            </w:r>
                            <w:r w:rsidR="00963863">
                              <w:t xml:space="preserve"> il est quatre</w:t>
                            </w:r>
                            <w:r>
                              <w:t xml:space="preserve"> heures moins dix</w:t>
                            </w:r>
                          </w:p>
                        </w:tc>
                      </w:tr>
                      <w:tr w:rsidR="000C4E70" w14:paraId="0CA03B83" w14:textId="77777777" w:rsidTr="00963863">
                        <w:tc>
                          <w:tcPr>
                            <w:tcW w:w="1651" w:type="pct"/>
                          </w:tcPr>
                          <w:p w14:paraId="6F2912D2" w14:textId="77777777" w:rsidR="000C4E70" w:rsidRPr="000C4E70" w:rsidRDefault="000C4E70" w:rsidP="000C4E70">
                            <w:r w:rsidRPr="000C4E70">
                              <w:t>1.55 =</w:t>
                            </w:r>
                            <w:r>
                              <w:t xml:space="preserve"> il est deux heures moins cinq</w:t>
                            </w:r>
                          </w:p>
                        </w:tc>
                        <w:tc>
                          <w:tcPr>
                            <w:tcW w:w="1650" w:type="pct"/>
                          </w:tcPr>
                          <w:p w14:paraId="15C3F229" w14:textId="77777777" w:rsidR="000C4E70" w:rsidRPr="000C4E70" w:rsidRDefault="000C4E70" w:rsidP="000C4E70">
                            <w:r>
                              <w:t>2</w:t>
                            </w:r>
                            <w:r w:rsidRPr="000C4E70">
                              <w:t>.55 =</w:t>
                            </w:r>
                            <w:r>
                              <w:t xml:space="preserve"> il est trois heures moins cinq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14:paraId="192DC9B7" w14:textId="77777777" w:rsidR="000C4E70" w:rsidRPr="000C4E70" w:rsidRDefault="000C4E70" w:rsidP="000C4E70">
                            <w:r>
                              <w:t>3</w:t>
                            </w:r>
                            <w:r w:rsidRPr="000C4E70">
                              <w:t>.55 =</w:t>
                            </w:r>
                            <w:r w:rsidR="00963863">
                              <w:t xml:space="preserve"> il est quatre</w:t>
                            </w:r>
                            <w:r>
                              <w:t xml:space="preserve"> heures moins cinq</w:t>
                            </w:r>
                          </w:p>
                        </w:tc>
                      </w:tr>
                    </w:tbl>
                    <w:p w14:paraId="7A17D5BF" w14:textId="77777777" w:rsidR="000C4E70" w:rsidRDefault="000C4E70"/>
                    <w:p w14:paraId="7F6FF353" w14:textId="77777777" w:rsidR="000C4E70" w:rsidRDefault="000C4E70"/>
                  </w:txbxContent>
                </v:textbox>
              </v:shape>
            </w:pict>
          </mc:Fallback>
        </mc:AlternateContent>
      </w:r>
    </w:p>
    <w:p w14:paraId="59835696" w14:textId="77777777" w:rsidR="000C4E70" w:rsidRPr="000C4E70" w:rsidRDefault="000C4E70" w:rsidP="000C4E70"/>
    <w:p w14:paraId="1E9D9448" w14:textId="77777777" w:rsidR="000C4E70" w:rsidRPr="000C4E70" w:rsidRDefault="000C4E70" w:rsidP="000C4E70"/>
    <w:p w14:paraId="1E4E5531" w14:textId="77777777" w:rsidR="000C4E70" w:rsidRPr="000C4E70" w:rsidRDefault="000C4E70" w:rsidP="000C4E70"/>
    <w:p w14:paraId="3E26F3C5" w14:textId="77777777" w:rsidR="000C4E70" w:rsidRPr="000C4E70" w:rsidRDefault="000C4E70" w:rsidP="000C4E70"/>
    <w:p w14:paraId="7762A487" w14:textId="77777777" w:rsidR="000C4E70" w:rsidRPr="000C4E70" w:rsidRDefault="000C4E70" w:rsidP="000C4E70"/>
    <w:p w14:paraId="1E4ED8B0" w14:textId="77777777" w:rsidR="000C4E70" w:rsidRPr="000C4E70" w:rsidRDefault="000C4E70" w:rsidP="000C4E70"/>
    <w:p w14:paraId="51DBA556" w14:textId="77777777" w:rsidR="000C4E70" w:rsidRPr="000C4E70" w:rsidRDefault="000C4E70" w:rsidP="000C4E70"/>
    <w:p w14:paraId="7262C66E" w14:textId="77777777" w:rsidR="000C4E70" w:rsidRDefault="00963863" w:rsidP="000C4E7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7DFE8" wp14:editId="2BF58506">
                <wp:simplePos x="0" y="0"/>
                <wp:positionH relativeFrom="column">
                  <wp:posOffset>-739140</wp:posOffset>
                </wp:positionH>
                <wp:positionV relativeFrom="paragraph">
                  <wp:posOffset>229235</wp:posOffset>
                </wp:positionV>
                <wp:extent cx="7391400" cy="15849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584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4079A" w14:textId="77777777" w:rsidR="00963863" w:rsidRPr="000B3FCA" w:rsidRDefault="0096386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B3FCA">
                              <w:rPr>
                                <w:b/>
                                <w:lang w:val="en-US"/>
                              </w:rPr>
                              <w:t>1.</w:t>
                            </w:r>
                            <w:r w:rsidR="000B3FCA" w:rsidRPr="000B3FCA">
                              <w:rPr>
                                <w:b/>
                                <w:lang w:val="en-US"/>
                              </w:rPr>
                              <w:t xml:space="preserve"> Match up French and time in digit</w:t>
                            </w:r>
                            <w:r w:rsidR="000B3FCA">
                              <w:rPr>
                                <w:b/>
                                <w:lang w:val="en-US"/>
                              </w:rPr>
                              <w:t xml:space="preserve"> as shown in the example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5"/>
                              <w:gridCol w:w="1437"/>
                              <w:gridCol w:w="1416"/>
                              <w:gridCol w:w="1437"/>
                              <w:gridCol w:w="1437"/>
                              <w:gridCol w:w="1437"/>
                              <w:gridCol w:w="1437"/>
                              <w:gridCol w:w="1296"/>
                            </w:tblGrid>
                            <w:tr w:rsidR="000B3FCA" w14:paraId="28F1F80E" w14:textId="77777777" w:rsidTr="000B3FCA">
                              <w:tc>
                                <w:tcPr>
                                  <w:tcW w:w="1427" w:type="dxa"/>
                                  <w:shd w:val="clear" w:color="auto" w:fill="F2F2F2" w:themeFill="background1" w:themeFillShade="F2"/>
                                </w:tcPr>
                                <w:p w14:paraId="7914764F" w14:textId="77777777" w:rsidR="000B3FCA" w:rsidRPr="000B3FCA" w:rsidRDefault="000B3FC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Il est une heure et demie</w:t>
                                  </w: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210BACF6" w14:textId="77777777" w:rsidR="000B3FCA" w:rsidRPr="000B3FCA" w:rsidRDefault="000B3FC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(A)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F2F2F2" w:themeFill="background1" w:themeFillShade="F2"/>
                                </w:tcPr>
                                <w:p w14:paraId="57F7215F" w14:textId="77777777" w:rsidR="000B3FCA" w:rsidRPr="000B3FCA" w:rsidRDefault="000B3FC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Il est deux heures dix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</w:tcPr>
                                <w:p w14:paraId="3EC828B5" w14:textId="77777777" w:rsidR="000B3FCA" w:rsidRPr="000B3FCA" w:rsidRDefault="000B3FC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Il est une heure et quart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F2F2F2" w:themeFill="background1" w:themeFillShade="F2"/>
                                </w:tcPr>
                                <w:p w14:paraId="1FCE7083" w14:textId="77777777" w:rsidR="000B3FCA" w:rsidRPr="000B3FCA" w:rsidRDefault="000B3FC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Il est trois heures vingt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F2F2F2" w:themeFill="background1" w:themeFillShade="F2"/>
                                </w:tcPr>
                                <w:p w14:paraId="4DBF1360" w14:textId="77777777" w:rsidR="000B3FCA" w:rsidRPr="000B3FCA" w:rsidRDefault="000B3FC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Il est quatre heures et quart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F2F2F2" w:themeFill="background1" w:themeFillShade="F2"/>
                                </w:tcPr>
                                <w:p w14:paraId="36573626" w14:textId="77777777" w:rsidR="000B3FCA" w:rsidRPr="000B3FCA" w:rsidRDefault="000B3FC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Il est sept heures vingt-cinq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F2F2F2" w:themeFill="background1" w:themeFillShade="F2"/>
                                </w:tcPr>
                                <w:p w14:paraId="4AC51556" w14:textId="77777777" w:rsidR="000B3FCA" w:rsidRPr="000B3FCA" w:rsidRDefault="000B3FC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Il est deux heures moins dix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2F2F2" w:themeFill="background1" w:themeFillShade="F2"/>
                                </w:tcPr>
                                <w:p w14:paraId="05D073AA" w14:textId="77777777" w:rsidR="000B3FCA" w:rsidRPr="000B3FCA" w:rsidRDefault="0014279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Il est  quatre heures moins le quart</w:t>
                                  </w:r>
                                </w:p>
                              </w:tc>
                            </w:tr>
                            <w:tr w:rsidR="000B3FCA" w14:paraId="6B6C6237" w14:textId="77777777" w:rsidTr="000B3FCA">
                              <w:tc>
                                <w:tcPr>
                                  <w:tcW w:w="1427" w:type="dxa"/>
                                </w:tcPr>
                                <w:p w14:paraId="65C60CDF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E8B467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1.50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6F5DDB1C" w14:textId="56D6CDB4" w:rsidR="000B3FCA" w:rsidRPr="000B3FCA" w:rsidRDefault="00D93068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(A</w:t>
                                  </w:r>
                                  <w:r w:rsidR="000B3FCA"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EABBF93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1.30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DE154BA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7C33D1" w14:textId="1CEFD64B" w:rsidR="000B3FCA" w:rsidRPr="000B3FCA" w:rsidRDefault="00D93068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4.15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7FDCC75E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D9574F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7.25</w:t>
                                  </w:r>
                                </w:p>
                                <w:p w14:paraId="53F75CC5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53AEE10F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FCE113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1.15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5E5393EE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5EFF61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3F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3.20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227817FD" w14:textId="77777777" w:rsidR="000B3FCA" w:rsidRP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3D0007" w14:textId="77777777" w:rsidR="000B3FCA" w:rsidRPr="000B3FCA" w:rsidRDefault="00142790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3.45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6336F272" w14:textId="77777777" w:rsidR="000B3FCA" w:rsidRDefault="000B3FCA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FFDA74" w14:textId="77777777" w:rsidR="00142790" w:rsidRPr="000B3FCA" w:rsidRDefault="00142790" w:rsidP="000B3FC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2.10</w:t>
                                  </w:r>
                                </w:p>
                              </w:tc>
                            </w:tr>
                          </w:tbl>
                          <w:p w14:paraId="3800BC29" w14:textId="77777777" w:rsidR="00963863" w:rsidRDefault="00963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DFE8" id="Text Box 5" o:spid="_x0000_s1028" type="#_x0000_t202" style="position:absolute;margin-left:-58.2pt;margin-top:18.05pt;width:582pt;height:12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" fillcolor="white [3201]" strokecolor="black [3200]" strokeweight="1pt">
                <v:textbox>
                  <w:txbxContent>
                    <w:p w14:paraId="3A34079A" w14:textId="77777777" w:rsidR="00963863" w:rsidRPr="000B3FCA" w:rsidRDefault="00963863">
                      <w:pPr>
                        <w:rPr>
                          <w:b/>
                          <w:lang w:val="en-US"/>
                        </w:rPr>
                      </w:pPr>
                      <w:r w:rsidRPr="000B3FCA">
                        <w:rPr>
                          <w:b/>
                          <w:lang w:val="en-US"/>
                        </w:rPr>
                        <w:t>1.</w:t>
                      </w:r>
                      <w:r w:rsidR="000B3FCA" w:rsidRPr="000B3FCA">
                        <w:rPr>
                          <w:b/>
                          <w:lang w:val="en-US"/>
                        </w:rPr>
                        <w:t xml:space="preserve"> Match up French and time in digit</w:t>
                      </w:r>
                      <w:r w:rsidR="000B3FCA">
                        <w:rPr>
                          <w:b/>
                          <w:lang w:val="en-US"/>
                        </w:rPr>
                        <w:t xml:space="preserve"> as shown in the example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5"/>
                        <w:gridCol w:w="1437"/>
                        <w:gridCol w:w="1416"/>
                        <w:gridCol w:w="1437"/>
                        <w:gridCol w:w="1437"/>
                        <w:gridCol w:w="1437"/>
                        <w:gridCol w:w="1437"/>
                        <w:gridCol w:w="1296"/>
                      </w:tblGrid>
                      <w:tr w:rsidR="000B3FCA" w14:paraId="28F1F80E" w14:textId="77777777" w:rsidTr="000B3FCA">
                        <w:tc>
                          <w:tcPr>
                            <w:tcW w:w="1427" w:type="dxa"/>
                            <w:shd w:val="clear" w:color="auto" w:fill="F2F2F2" w:themeFill="background1" w:themeFillShade="F2"/>
                          </w:tcPr>
                          <w:p w14:paraId="7914764F" w14:textId="77777777" w:rsidR="000B3FCA" w:rsidRPr="000B3FCA" w:rsidRDefault="000B3F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Il est une heure et demie</w:t>
                            </w: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10BACF6" w14:textId="77777777" w:rsidR="000B3FCA" w:rsidRPr="000B3FCA" w:rsidRDefault="000B3F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(A)</w:t>
                            </w:r>
                          </w:p>
                        </w:tc>
                        <w:tc>
                          <w:tcPr>
                            <w:tcW w:w="1439" w:type="dxa"/>
                            <w:shd w:val="clear" w:color="auto" w:fill="F2F2F2" w:themeFill="background1" w:themeFillShade="F2"/>
                          </w:tcPr>
                          <w:p w14:paraId="57F7215F" w14:textId="77777777" w:rsidR="000B3FCA" w:rsidRPr="000B3FCA" w:rsidRDefault="000B3F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>Il est deux heures dix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</w:tcPr>
                          <w:p w14:paraId="3EC828B5" w14:textId="77777777" w:rsidR="000B3FCA" w:rsidRPr="000B3FCA" w:rsidRDefault="000B3F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>Il est une heure et quart</w:t>
                            </w:r>
                          </w:p>
                        </w:tc>
                        <w:tc>
                          <w:tcPr>
                            <w:tcW w:w="1439" w:type="dxa"/>
                            <w:shd w:val="clear" w:color="auto" w:fill="F2F2F2" w:themeFill="background1" w:themeFillShade="F2"/>
                          </w:tcPr>
                          <w:p w14:paraId="1FCE7083" w14:textId="77777777" w:rsidR="000B3FCA" w:rsidRPr="000B3FCA" w:rsidRDefault="000B3F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>Il est trois heures vingt</w:t>
                            </w:r>
                          </w:p>
                        </w:tc>
                        <w:tc>
                          <w:tcPr>
                            <w:tcW w:w="1439" w:type="dxa"/>
                            <w:shd w:val="clear" w:color="auto" w:fill="F2F2F2" w:themeFill="background1" w:themeFillShade="F2"/>
                          </w:tcPr>
                          <w:p w14:paraId="4DBF1360" w14:textId="77777777" w:rsidR="000B3FCA" w:rsidRPr="000B3FCA" w:rsidRDefault="000B3F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>Il est quatre heures et quart</w:t>
                            </w:r>
                          </w:p>
                        </w:tc>
                        <w:tc>
                          <w:tcPr>
                            <w:tcW w:w="1439" w:type="dxa"/>
                            <w:shd w:val="clear" w:color="auto" w:fill="F2F2F2" w:themeFill="background1" w:themeFillShade="F2"/>
                          </w:tcPr>
                          <w:p w14:paraId="36573626" w14:textId="77777777" w:rsidR="000B3FCA" w:rsidRPr="000B3FCA" w:rsidRDefault="000B3F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>Il est sept heures vingt-cinq</w:t>
                            </w:r>
                          </w:p>
                        </w:tc>
                        <w:tc>
                          <w:tcPr>
                            <w:tcW w:w="1439" w:type="dxa"/>
                            <w:shd w:val="clear" w:color="auto" w:fill="F2F2F2" w:themeFill="background1" w:themeFillShade="F2"/>
                          </w:tcPr>
                          <w:p w14:paraId="4AC51556" w14:textId="77777777" w:rsidR="000B3FCA" w:rsidRPr="000B3FCA" w:rsidRDefault="000B3F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>Il est deux heures moins dix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2F2F2" w:themeFill="background1" w:themeFillShade="F2"/>
                          </w:tcPr>
                          <w:p w14:paraId="05D073AA" w14:textId="77777777" w:rsidR="000B3FCA" w:rsidRPr="000B3FCA" w:rsidRDefault="0014279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Il est  quatre heures moins le quart</w:t>
                            </w:r>
                          </w:p>
                        </w:tc>
                      </w:tr>
                      <w:tr w:rsidR="000B3FCA" w14:paraId="6B6C6237" w14:textId="77777777" w:rsidTr="000B3FCA">
                        <w:tc>
                          <w:tcPr>
                            <w:tcW w:w="1427" w:type="dxa"/>
                          </w:tcPr>
                          <w:p w14:paraId="65C60CDF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E8B467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>1.50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6F5DDB1C" w14:textId="56D6CDB4" w:rsidR="000B3FCA" w:rsidRPr="000B3FCA" w:rsidRDefault="00D93068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(A</w:t>
                            </w:r>
                            <w:r w:rsidR="000B3FCA" w:rsidRPr="000B3FCA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EABBF93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1.30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DE154BA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7C33D1" w14:textId="1CEFD64B" w:rsidR="000B3FCA" w:rsidRPr="000B3FCA" w:rsidRDefault="00D93068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4.15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7FDCC75E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D9574F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>7.25</w:t>
                            </w:r>
                          </w:p>
                          <w:p w14:paraId="53F75CC5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</w:tcPr>
                          <w:p w14:paraId="53AEE10F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FCE113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>1.15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5E5393EE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75EFF61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3FCA">
                              <w:rPr>
                                <w:b/>
                                <w:sz w:val="20"/>
                                <w:szCs w:val="20"/>
                              </w:rPr>
                              <w:t>3.20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227817FD" w14:textId="77777777" w:rsidR="000B3FCA" w:rsidRP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3D0007" w14:textId="77777777" w:rsidR="000B3FCA" w:rsidRPr="000B3FCA" w:rsidRDefault="00142790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3.45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6336F272" w14:textId="77777777" w:rsidR="000B3FCA" w:rsidRDefault="000B3FCA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FFDA74" w14:textId="77777777" w:rsidR="00142790" w:rsidRPr="000B3FCA" w:rsidRDefault="00142790" w:rsidP="000B3F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2.10</w:t>
                            </w:r>
                          </w:p>
                        </w:tc>
                      </w:tr>
                    </w:tbl>
                    <w:p w14:paraId="3800BC29" w14:textId="77777777" w:rsidR="00963863" w:rsidRDefault="00963863"/>
                  </w:txbxContent>
                </v:textbox>
              </v:shape>
            </w:pict>
          </mc:Fallback>
        </mc:AlternateContent>
      </w:r>
    </w:p>
    <w:p w14:paraId="52636345" w14:textId="77777777" w:rsidR="00C97B7F" w:rsidRDefault="000C4E70" w:rsidP="000C4E70">
      <w:pPr>
        <w:tabs>
          <w:tab w:val="left" w:pos="26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E42AE7" w14:textId="77777777" w:rsidR="000C4E70" w:rsidRDefault="000C4E70" w:rsidP="000C4E70">
      <w:pPr>
        <w:tabs>
          <w:tab w:val="left" w:pos="2688"/>
        </w:tabs>
      </w:pPr>
    </w:p>
    <w:p w14:paraId="514EBBC8" w14:textId="77777777" w:rsidR="00963863" w:rsidRDefault="00963863" w:rsidP="000C4E70">
      <w:pPr>
        <w:tabs>
          <w:tab w:val="left" w:pos="2688"/>
        </w:tabs>
      </w:pPr>
    </w:p>
    <w:p w14:paraId="5486B5A8" w14:textId="77777777" w:rsidR="00963863" w:rsidRDefault="00963863" w:rsidP="000C4E70">
      <w:pPr>
        <w:tabs>
          <w:tab w:val="left" w:pos="2688"/>
        </w:tabs>
      </w:pPr>
    </w:p>
    <w:p w14:paraId="4EF3CB3E" w14:textId="77777777" w:rsidR="000C4E70" w:rsidRDefault="000B3FCA" w:rsidP="000C4E70">
      <w:pPr>
        <w:tabs>
          <w:tab w:val="left" w:pos="2688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D046F" wp14:editId="799FD436">
                <wp:simplePos x="0" y="0"/>
                <wp:positionH relativeFrom="column">
                  <wp:posOffset>2819400</wp:posOffset>
                </wp:positionH>
                <wp:positionV relativeFrom="paragraph">
                  <wp:posOffset>271145</wp:posOffset>
                </wp:positionV>
                <wp:extent cx="3832860" cy="2430780"/>
                <wp:effectExtent l="0" t="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0" cy="2430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E298B" w14:textId="77777777" w:rsidR="00963863" w:rsidRPr="00963863" w:rsidRDefault="0096386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</w:t>
                            </w:r>
                            <w:r w:rsidRPr="00963863">
                              <w:rPr>
                                <w:b/>
                                <w:lang w:val="en-US"/>
                              </w:rPr>
                              <w:t>. Translate with the help of the table above</w:t>
                            </w:r>
                          </w:p>
                          <w:p w14:paraId="169C6A94" w14:textId="77777777" w:rsidR="00963863" w:rsidRDefault="00963863">
                            <w:r>
                              <w:t xml:space="preserve">a. il est sept heures cinq = </w:t>
                            </w:r>
                            <w:r w:rsidRPr="000B3FCA">
                              <w:rPr>
                                <w:highlight w:val="yellow"/>
                              </w:rPr>
                              <w:t>7.05</w:t>
                            </w:r>
                          </w:p>
                          <w:p w14:paraId="09B16245" w14:textId="77777777" w:rsidR="00963863" w:rsidRDefault="00963863">
                            <w:r>
                              <w:t>b. il est huit heures et quart =</w:t>
                            </w:r>
                          </w:p>
                          <w:p w14:paraId="7513B4E0" w14:textId="77777777" w:rsidR="00963863" w:rsidRDefault="00963863">
                            <w:r>
                              <w:t>c. il est quatre heures moins le quart =</w:t>
                            </w:r>
                          </w:p>
                          <w:p w14:paraId="100EDDFA" w14:textId="77777777" w:rsidR="00963863" w:rsidRDefault="00963863">
                            <w:r>
                              <w:t>d. il est dix heures et quart =</w:t>
                            </w:r>
                          </w:p>
                          <w:p w14:paraId="2566892D" w14:textId="77777777" w:rsidR="00963863" w:rsidRDefault="00963863">
                            <w:r>
                              <w:t>e. il est cinq heures cinq =</w:t>
                            </w:r>
                          </w:p>
                          <w:p w14:paraId="69A95684" w14:textId="77777777" w:rsidR="00963863" w:rsidRDefault="00963863">
                            <w:r>
                              <w:t>f. il est onze heures et demie =</w:t>
                            </w:r>
                          </w:p>
                          <w:p w14:paraId="2068F79F" w14:textId="77777777" w:rsidR="00963863" w:rsidRDefault="00963863">
                            <w:r>
                              <w:t>f. il est douze heures et demie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046F" id="Text Box 4" o:spid="_x0000_s1029" type="#_x0000_t202" style="position:absolute;margin-left:222pt;margin-top:21.35pt;width:301.8pt;height:19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" fillcolor="white [3201]" strokecolor="black [3200]" strokeweight="1pt">
                <v:textbox>
                  <w:txbxContent>
                    <w:p w14:paraId="094E298B" w14:textId="77777777" w:rsidR="00963863" w:rsidRPr="00963863" w:rsidRDefault="00963863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</w:t>
                      </w:r>
                      <w:r w:rsidRPr="00963863">
                        <w:rPr>
                          <w:b/>
                          <w:lang w:val="en-US"/>
                        </w:rPr>
                        <w:t>. Translate with the help of the table above</w:t>
                      </w:r>
                    </w:p>
                    <w:p w14:paraId="169C6A94" w14:textId="77777777" w:rsidR="00963863" w:rsidRDefault="00963863">
                      <w:r>
                        <w:t xml:space="preserve">a. il est sept heures cinq = </w:t>
                      </w:r>
                      <w:r w:rsidRPr="000B3FCA">
                        <w:rPr>
                          <w:highlight w:val="yellow"/>
                        </w:rPr>
                        <w:t>7.05</w:t>
                      </w:r>
                    </w:p>
                    <w:p w14:paraId="09B16245" w14:textId="77777777" w:rsidR="00963863" w:rsidRDefault="00963863">
                      <w:r>
                        <w:t>b. il est huit heures et quart =</w:t>
                      </w:r>
                    </w:p>
                    <w:p w14:paraId="7513B4E0" w14:textId="77777777" w:rsidR="00963863" w:rsidRDefault="00963863">
                      <w:r>
                        <w:t>c. il est quatre heures moins le quart =</w:t>
                      </w:r>
                    </w:p>
                    <w:p w14:paraId="100EDDFA" w14:textId="77777777" w:rsidR="00963863" w:rsidRDefault="00963863">
                      <w:r>
                        <w:t>d. il est dix heures et quart =</w:t>
                      </w:r>
                    </w:p>
                    <w:p w14:paraId="2566892D" w14:textId="77777777" w:rsidR="00963863" w:rsidRDefault="00963863">
                      <w:r>
                        <w:t>e. il est cinq heures cinq =</w:t>
                      </w:r>
                    </w:p>
                    <w:p w14:paraId="69A95684" w14:textId="77777777" w:rsidR="00963863" w:rsidRDefault="00963863">
                      <w:r>
                        <w:t>f. il est onze heures et demie =</w:t>
                      </w:r>
                    </w:p>
                    <w:p w14:paraId="2068F79F" w14:textId="77777777" w:rsidR="00963863" w:rsidRDefault="00963863">
                      <w:r>
                        <w:t>f. il est douze heures et demie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D1D2C" wp14:editId="3D74D6B5">
                <wp:simplePos x="0" y="0"/>
                <wp:positionH relativeFrom="column">
                  <wp:posOffset>-731520</wp:posOffset>
                </wp:positionH>
                <wp:positionV relativeFrom="paragraph">
                  <wp:posOffset>270510</wp:posOffset>
                </wp:positionV>
                <wp:extent cx="3520440" cy="2423160"/>
                <wp:effectExtent l="0" t="0" r="2286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2423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1AB7E" w14:textId="77777777" w:rsidR="000C4E70" w:rsidRPr="00963863" w:rsidRDefault="0096386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  <w:r w:rsidRPr="00963863">
                              <w:rPr>
                                <w:b/>
                                <w:lang w:val="en-US"/>
                              </w:rPr>
                              <w:t xml:space="preserve">. Complete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with the help of the table above</w:t>
                            </w:r>
                          </w:p>
                          <w:p w14:paraId="782CD31E" w14:textId="77777777" w:rsidR="00963863" w:rsidRPr="00963863" w:rsidRDefault="00963863">
                            <w:r w:rsidRPr="00963863">
                              <w:t xml:space="preserve">a. 4.10 = il est quatre heures </w:t>
                            </w:r>
                            <w:r>
                              <w:t xml:space="preserve"> </w:t>
                            </w:r>
                            <w:r w:rsidRPr="00963863">
                              <w:t xml:space="preserve">_ _ _ </w:t>
                            </w:r>
                          </w:p>
                          <w:p w14:paraId="6AAC17A3" w14:textId="77777777" w:rsidR="00963863" w:rsidRDefault="00963863">
                            <w:r>
                              <w:t>b. 5.20 = il est cinq  _ _ _ _ _ _  vingt</w:t>
                            </w:r>
                          </w:p>
                          <w:p w14:paraId="6713BE3A" w14:textId="77777777" w:rsidR="00963863" w:rsidRDefault="00963863">
                            <w:r>
                              <w:t xml:space="preserve">c. 1.30 = il est une heure et _ _ _ _ _ </w:t>
                            </w:r>
                          </w:p>
                          <w:p w14:paraId="7B759421" w14:textId="77777777" w:rsidR="00963863" w:rsidRDefault="00963863">
                            <w:r>
                              <w:t xml:space="preserve">d. 2.15 = il est deux heures et _ _ _ _ _ </w:t>
                            </w:r>
                          </w:p>
                          <w:p w14:paraId="68C0A6C1" w14:textId="77777777" w:rsidR="00963863" w:rsidRDefault="00963863">
                            <w:r>
                              <w:t>e. 3.30 = il est trois heures et  _ _ _ _ _</w:t>
                            </w:r>
                          </w:p>
                          <w:p w14:paraId="41CA2230" w14:textId="77777777" w:rsidR="00963863" w:rsidRDefault="00963863">
                            <w:r>
                              <w:t xml:space="preserve">f. 4.25 = il est quatre heures _ _ _ _ _ - cinq </w:t>
                            </w:r>
                          </w:p>
                          <w:p w14:paraId="028E70BF" w14:textId="77777777" w:rsidR="00963863" w:rsidRPr="00963863" w:rsidRDefault="00963863">
                            <w:r>
                              <w:t xml:space="preserve">g. 6.05 = il est six heures _ _ 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1D2C" id="Text Box 3" o:spid="_x0000_s1030" type="#_x0000_t202" style="position:absolute;margin-left:-57.6pt;margin-top:21.3pt;width:277.2pt;height:1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" fillcolor="white [3201]" strokecolor="black [3200]" strokeweight="1pt">
                <v:textbox>
                  <w:txbxContent>
                    <w:p w14:paraId="2051AB7E" w14:textId="77777777" w:rsidR="000C4E70" w:rsidRPr="00963863" w:rsidRDefault="00963863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2</w:t>
                      </w:r>
                      <w:r w:rsidRPr="00963863">
                        <w:rPr>
                          <w:b/>
                          <w:lang w:val="en-US"/>
                        </w:rPr>
                        <w:t xml:space="preserve">. Complete </w:t>
                      </w:r>
                      <w:r>
                        <w:rPr>
                          <w:b/>
                          <w:lang w:val="en-US"/>
                        </w:rPr>
                        <w:t>with the help of the table above</w:t>
                      </w:r>
                    </w:p>
                    <w:p w14:paraId="782CD31E" w14:textId="77777777" w:rsidR="00963863" w:rsidRPr="00963863" w:rsidRDefault="00963863">
                      <w:r w:rsidRPr="00963863">
                        <w:t xml:space="preserve">a. 4.10 = il est quatre heures </w:t>
                      </w:r>
                      <w:r>
                        <w:t xml:space="preserve"> </w:t>
                      </w:r>
                      <w:r w:rsidRPr="00963863">
                        <w:t xml:space="preserve">_ _ _ </w:t>
                      </w:r>
                    </w:p>
                    <w:p w14:paraId="6AAC17A3" w14:textId="77777777" w:rsidR="00963863" w:rsidRDefault="00963863">
                      <w:r>
                        <w:t>b. 5.20 = il est cinq  _ _ _ _ _ _  vingt</w:t>
                      </w:r>
                    </w:p>
                    <w:p w14:paraId="6713BE3A" w14:textId="77777777" w:rsidR="00963863" w:rsidRDefault="00963863">
                      <w:r>
                        <w:t xml:space="preserve">c. 1.30 = il est une heure et _ _ _ _ _ </w:t>
                      </w:r>
                    </w:p>
                    <w:p w14:paraId="7B759421" w14:textId="77777777" w:rsidR="00963863" w:rsidRDefault="00963863">
                      <w:r>
                        <w:t xml:space="preserve">d. 2.15 = il est deux heures et _ _ _ _ _ </w:t>
                      </w:r>
                    </w:p>
                    <w:p w14:paraId="68C0A6C1" w14:textId="77777777" w:rsidR="00963863" w:rsidRDefault="00963863">
                      <w:r>
                        <w:t>e. 3.30 = il est trois heures et  _ _ _ _ _</w:t>
                      </w:r>
                    </w:p>
                    <w:p w14:paraId="41CA2230" w14:textId="77777777" w:rsidR="00963863" w:rsidRDefault="00963863">
                      <w:r>
                        <w:t xml:space="preserve">f. 4.25 = il est quatre heures _ _ _ _ _ - cinq </w:t>
                      </w:r>
                    </w:p>
                    <w:p w14:paraId="028E70BF" w14:textId="77777777" w:rsidR="00963863" w:rsidRPr="00963863" w:rsidRDefault="00963863">
                      <w:r>
                        <w:t xml:space="preserve">g. 6.05 = il est six heures _ _ _ _ </w:t>
                      </w:r>
                    </w:p>
                  </w:txbxContent>
                </v:textbox>
              </v:shape>
            </w:pict>
          </mc:Fallback>
        </mc:AlternateContent>
      </w:r>
    </w:p>
    <w:p w14:paraId="79C8E1DC" w14:textId="77777777" w:rsidR="000C4E70" w:rsidRDefault="000C4E70" w:rsidP="000C4E70">
      <w:pPr>
        <w:tabs>
          <w:tab w:val="left" w:pos="2688"/>
        </w:tabs>
      </w:pPr>
    </w:p>
    <w:p w14:paraId="2A8DBB0C" w14:textId="77777777" w:rsidR="000C4E70" w:rsidRDefault="000C4E70" w:rsidP="000C4E70">
      <w:pPr>
        <w:tabs>
          <w:tab w:val="left" w:pos="2688"/>
        </w:tabs>
      </w:pPr>
    </w:p>
    <w:p w14:paraId="1A4D743C" w14:textId="77777777" w:rsidR="000C4E70" w:rsidRDefault="000C4E70" w:rsidP="000C4E70">
      <w:pPr>
        <w:tabs>
          <w:tab w:val="left" w:pos="2688"/>
        </w:tabs>
      </w:pPr>
    </w:p>
    <w:p w14:paraId="2870D01B" w14:textId="77777777" w:rsidR="000C4E70" w:rsidRDefault="000C4E70" w:rsidP="000C4E70">
      <w:pPr>
        <w:tabs>
          <w:tab w:val="left" w:pos="2688"/>
        </w:tabs>
      </w:pPr>
    </w:p>
    <w:p w14:paraId="0AEC5907" w14:textId="77777777" w:rsidR="000C4E70" w:rsidRDefault="000C4E70" w:rsidP="000C4E70">
      <w:pPr>
        <w:tabs>
          <w:tab w:val="left" w:pos="2688"/>
        </w:tabs>
      </w:pPr>
    </w:p>
    <w:p w14:paraId="28202461" w14:textId="77777777" w:rsidR="000C4E70" w:rsidRDefault="000C4E70" w:rsidP="000C4E70">
      <w:pPr>
        <w:tabs>
          <w:tab w:val="left" w:pos="2688"/>
        </w:tabs>
      </w:pPr>
    </w:p>
    <w:p w14:paraId="742077F9" w14:textId="77777777" w:rsidR="000C4E70" w:rsidRDefault="000C4E70" w:rsidP="000C4E70">
      <w:pPr>
        <w:tabs>
          <w:tab w:val="left" w:pos="2688"/>
        </w:tabs>
      </w:pPr>
    </w:p>
    <w:p w14:paraId="1CA78A63" w14:textId="77777777" w:rsidR="000C4E70" w:rsidRDefault="000C4E70" w:rsidP="000C4E70">
      <w:pPr>
        <w:tabs>
          <w:tab w:val="left" w:pos="2688"/>
        </w:tabs>
      </w:pPr>
    </w:p>
    <w:p w14:paraId="6274C66A" w14:textId="77777777" w:rsidR="000C4E70" w:rsidRDefault="00342E54" w:rsidP="000C4E70">
      <w:pPr>
        <w:tabs>
          <w:tab w:val="left" w:pos="2688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DC0A9" wp14:editId="15B4E43F">
                <wp:simplePos x="0" y="0"/>
                <wp:positionH relativeFrom="column">
                  <wp:posOffset>2842260</wp:posOffset>
                </wp:positionH>
                <wp:positionV relativeFrom="paragraph">
                  <wp:posOffset>191770</wp:posOffset>
                </wp:positionV>
                <wp:extent cx="3817620" cy="2331720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2331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C5E5" w14:textId="77777777" w:rsidR="00342E54" w:rsidRPr="00342E54" w:rsidRDefault="00342E5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342E54">
                              <w:rPr>
                                <w:b/>
                                <w:lang w:val="en-US"/>
                              </w:rPr>
                              <w:t>5. Write out the times in words</w:t>
                            </w:r>
                          </w:p>
                          <w:p w14:paraId="6835B403" w14:textId="77777777" w:rsidR="00342E54" w:rsidRDefault="00342E54">
                            <w:r>
                              <w:t xml:space="preserve">a. 3.15 = </w:t>
                            </w:r>
                            <w:r w:rsidRPr="00342E54">
                              <w:rPr>
                                <w:highlight w:val="yellow"/>
                              </w:rPr>
                              <w:t>il est trois heures et quart</w:t>
                            </w:r>
                          </w:p>
                          <w:p w14:paraId="6F47BE6A" w14:textId="77777777" w:rsidR="00342E54" w:rsidRDefault="00342E54">
                            <w:r>
                              <w:t>b. 5.30</w:t>
                            </w:r>
                          </w:p>
                          <w:p w14:paraId="2E60D4DB" w14:textId="77777777" w:rsidR="00342E54" w:rsidRDefault="00342E54">
                            <w:r>
                              <w:t>c. 4.10</w:t>
                            </w:r>
                          </w:p>
                          <w:p w14:paraId="53D2A236" w14:textId="77777777" w:rsidR="00342E54" w:rsidRDefault="00342E54">
                            <w:r>
                              <w:t>d. 6.40</w:t>
                            </w:r>
                          </w:p>
                          <w:p w14:paraId="52A5C47D" w14:textId="77777777" w:rsidR="00342E54" w:rsidRDefault="00342E54">
                            <w:r>
                              <w:t>e. 8.25</w:t>
                            </w:r>
                          </w:p>
                          <w:p w14:paraId="3C6FC534" w14:textId="77777777" w:rsidR="00342E54" w:rsidRDefault="00342E54">
                            <w:r>
                              <w:t>f. 7.05</w:t>
                            </w:r>
                          </w:p>
                          <w:p w14:paraId="26ED34E8" w14:textId="77777777" w:rsidR="00342E54" w:rsidRDefault="00342E54">
                            <w:r>
                              <w:t>g. 9.30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DC0A9" id="Text Box 7" o:spid="_x0000_s1031" type="#_x0000_t202" style="position:absolute;margin-left:223.8pt;margin-top:15.1pt;width:300.6pt;height:18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" fillcolor="white [3201]" strokecolor="black [3200]" strokeweight="1pt">
                <v:textbox>
                  <w:txbxContent>
                    <w:p w14:paraId="5375C5E5" w14:textId="77777777" w:rsidR="00342E54" w:rsidRPr="00342E54" w:rsidRDefault="00342E54">
                      <w:pPr>
                        <w:rPr>
                          <w:b/>
                          <w:lang w:val="en-US"/>
                        </w:rPr>
                      </w:pPr>
                      <w:r w:rsidRPr="00342E54">
                        <w:rPr>
                          <w:b/>
                          <w:lang w:val="en-US"/>
                        </w:rPr>
                        <w:t>5. Write out the times in words</w:t>
                      </w:r>
                    </w:p>
                    <w:p w14:paraId="6835B403" w14:textId="77777777" w:rsidR="00342E54" w:rsidRDefault="00342E54">
                      <w:r>
                        <w:t xml:space="preserve">a. 3.15 = </w:t>
                      </w:r>
                      <w:r w:rsidRPr="00342E54">
                        <w:rPr>
                          <w:highlight w:val="yellow"/>
                        </w:rPr>
                        <w:t>il est trois heures et quart</w:t>
                      </w:r>
                    </w:p>
                    <w:p w14:paraId="6F47BE6A" w14:textId="77777777" w:rsidR="00342E54" w:rsidRDefault="00342E54">
                      <w:r>
                        <w:t>b. 5.30</w:t>
                      </w:r>
                    </w:p>
                    <w:p w14:paraId="2E60D4DB" w14:textId="77777777" w:rsidR="00342E54" w:rsidRDefault="00342E54">
                      <w:r>
                        <w:t>c. 4.10</w:t>
                      </w:r>
                    </w:p>
                    <w:p w14:paraId="53D2A236" w14:textId="77777777" w:rsidR="00342E54" w:rsidRDefault="00342E54">
                      <w:r>
                        <w:t>d. 6.40</w:t>
                      </w:r>
                    </w:p>
                    <w:p w14:paraId="52A5C47D" w14:textId="77777777" w:rsidR="00342E54" w:rsidRDefault="00342E54">
                      <w:r>
                        <w:t>e. 8.25</w:t>
                      </w:r>
                    </w:p>
                    <w:p w14:paraId="3C6FC534" w14:textId="77777777" w:rsidR="00342E54" w:rsidRDefault="00342E54">
                      <w:r>
                        <w:t>f. 7.05</w:t>
                      </w:r>
                    </w:p>
                    <w:p w14:paraId="26ED34E8" w14:textId="77777777" w:rsidR="00342E54" w:rsidRDefault="00342E54">
                      <w:r>
                        <w:t>g. 9.30</w:t>
                      </w:r>
                    </w:p>
                  </w:txbxContent>
                </v:textbox>
              </v:shape>
            </w:pict>
          </mc:Fallback>
        </mc:AlternateContent>
      </w:r>
      <w:r w:rsidR="000B3F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4F7FD" wp14:editId="6ECA7A1A">
                <wp:simplePos x="0" y="0"/>
                <wp:positionH relativeFrom="column">
                  <wp:posOffset>-716280</wp:posOffset>
                </wp:positionH>
                <wp:positionV relativeFrom="paragraph">
                  <wp:posOffset>184150</wp:posOffset>
                </wp:positionV>
                <wp:extent cx="3497580" cy="2339340"/>
                <wp:effectExtent l="0" t="0" r="2667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339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D3EE8" w14:textId="77777777" w:rsidR="000B3FCA" w:rsidRPr="00342E54" w:rsidRDefault="000B3FCA">
                            <w:pPr>
                              <w:rPr>
                                <w:b/>
                              </w:rPr>
                            </w:pPr>
                            <w:r w:rsidRPr="00342E54">
                              <w:rPr>
                                <w:b/>
                              </w:rPr>
                              <w:t xml:space="preserve">4. </w:t>
                            </w:r>
                            <w:r w:rsidR="00342E54" w:rsidRPr="00342E54">
                              <w:rPr>
                                <w:b/>
                              </w:rPr>
                              <w:t>Complete the times</w:t>
                            </w:r>
                          </w:p>
                          <w:p w14:paraId="53A2EE2C" w14:textId="77777777" w:rsidR="000B3FCA" w:rsidRDefault="000B3FCA">
                            <w:r>
                              <w:t>a. 2.15 = il est quatre heures _______________________</w:t>
                            </w:r>
                          </w:p>
                          <w:p w14:paraId="2C97E80D" w14:textId="77777777" w:rsidR="000B3FCA" w:rsidRDefault="000B3FCA">
                            <w:r>
                              <w:t>b. 2.30 = il est deux heures _________________________</w:t>
                            </w:r>
                          </w:p>
                          <w:p w14:paraId="5AADFAEF" w14:textId="77777777" w:rsidR="000B3FCA" w:rsidRDefault="000B3FCA">
                            <w:r>
                              <w:t>c. 3.10 = il est trois heures _________________________</w:t>
                            </w:r>
                          </w:p>
                          <w:p w14:paraId="5F809636" w14:textId="77777777" w:rsidR="000B3FCA" w:rsidRDefault="000B3FCA">
                            <w:r>
                              <w:t>d. 3.40 = il est quatre heures moins __________________</w:t>
                            </w:r>
                          </w:p>
                          <w:p w14:paraId="630F8B54" w14:textId="77777777" w:rsidR="000B3FCA" w:rsidRDefault="000B3FCA">
                            <w:r>
                              <w:t>e. 5.25 = il est cinq heures _________________________</w:t>
                            </w:r>
                          </w:p>
                          <w:p w14:paraId="6660FD11" w14:textId="77777777" w:rsidR="000B3FCA" w:rsidRDefault="000B3FCA">
                            <w:r>
                              <w:t>f. 6.05 = il est six heures ___________________________</w:t>
                            </w:r>
                          </w:p>
                          <w:p w14:paraId="31D95011" w14:textId="77777777" w:rsidR="000B3FCA" w:rsidRDefault="000B3FCA">
                            <w:r>
                              <w:t>g. 8.30 = il est huit heures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4F7FD" id="Text Box 6" o:spid="_x0000_s1032" type="#_x0000_t202" style="position:absolute;margin-left:-56.4pt;margin-top:14.5pt;width:275.4pt;height:184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" fillcolor="white [3201]" strokecolor="black [3200]" strokeweight="1pt">
                <v:textbox>
                  <w:txbxContent>
                    <w:p w14:paraId="073D3EE8" w14:textId="77777777" w:rsidR="000B3FCA" w:rsidRPr="00342E54" w:rsidRDefault="000B3FCA">
                      <w:pPr>
                        <w:rPr>
                          <w:b/>
                        </w:rPr>
                      </w:pPr>
                      <w:r w:rsidRPr="00342E54">
                        <w:rPr>
                          <w:b/>
                        </w:rPr>
                        <w:t xml:space="preserve">4. </w:t>
                      </w:r>
                      <w:r w:rsidR="00342E54" w:rsidRPr="00342E54">
                        <w:rPr>
                          <w:b/>
                        </w:rPr>
                        <w:t>Complete the times</w:t>
                      </w:r>
                    </w:p>
                    <w:p w14:paraId="53A2EE2C" w14:textId="77777777" w:rsidR="000B3FCA" w:rsidRDefault="000B3FCA">
                      <w:r>
                        <w:t>a. 2.15 = il est quatre heures _______________________</w:t>
                      </w:r>
                    </w:p>
                    <w:p w14:paraId="2C97E80D" w14:textId="77777777" w:rsidR="000B3FCA" w:rsidRDefault="000B3FCA">
                      <w:r>
                        <w:t>b. 2.30 = il est deux heures _________________________</w:t>
                      </w:r>
                    </w:p>
                    <w:p w14:paraId="5AADFAEF" w14:textId="77777777" w:rsidR="000B3FCA" w:rsidRDefault="000B3FCA">
                      <w:r>
                        <w:t>c. 3.10 = il est trois heures _________________________</w:t>
                      </w:r>
                    </w:p>
                    <w:p w14:paraId="5F809636" w14:textId="77777777" w:rsidR="000B3FCA" w:rsidRDefault="000B3FCA">
                      <w:r>
                        <w:t>d. 3.40 = il est quatre heures moins __________________</w:t>
                      </w:r>
                    </w:p>
                    <w:p w14:paraId="630F8B54" w14:textId="77777777" w:rsidR="000B3FCA" w:rsidRDefault="000B3FCA">
                      <w:r>
                        <w:t>e. 5.25 = il est cinq heures _________________________</w:t>
                      </w:r>
                    </w:p>
                    <w:p w14:paraId="6660FD11" w14:textId="77777777" w:rsidR="000B3FCA" w:rsidRDefault="000B3FCA">
                      <w:r>
                        <w:t>f. 6.05 = il est six heures ___________________________</w:t>
                      </w:r>
                    </w:p>
                    <w:p w14:paraId="31D95011" w14:textId="77777777" w:rsidR="000B3FCA" w:rsidRDefault="000B3FCA">
                      <w:r>
                        <w:t>g. 8.30 = il est huit heures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4ECB12B" w14:textId="77777777" w:rsidR="000C4E70" w:rsidRDefault="000C4E70" w:rsidP="000C4E70">
      <w:pPr>
        <w:tabs>
          <w:tab w:val="left" w:pos="2688"/>
        </w:tabs>
      </w:pPr>
    </w:p>
    <w:p w14:paraId="77557E3B" w14:textId="77777777" w:rsidR="000C4E70" w:rsidRDefault="000C4E70" w:rsidP="000C4E70">
      <w:pPr>
        <w:tabs>
          <w:tab w:val="left" w:pos="2688"/>
        </w:tabs>
      </w:pPr>
    </w:p>
    <w:p w14:paraId="25D8A5CE" w14:textId="77777777" w:rsidR="000C4E70" w:rsidRDefault="000C4E70" w:rsidP="000C4E70">
      <w:pPr>
        <w:tabs>
          <w:tab w:val="left" w:pos="2688"/>
        </w:tabs>
      </w:pPr>
    </w:p>
    <w:p w14:paraId="035D99CB" w14:textId="77777777" w:rsidR="000C4E70" w:rsidRDefault="000C4E70" w:rsidP="000C4E70">
      <w:pPr>
        <w:tabs>
          <w:tab w:val="left" w:pos="2688"/>
        </w:tabs>
      </w:pPr>
    </w:p>
    <w:p w14:paraId="38E1BEF0" w14:textId="77777777" w:rsidR="000C4E70" w:rsidRDefault="000C4E70" w:rsidP="000C4E70">
      <w:pPr>
        <w:tabs>
          <w:tab w:val="left" w:pos="2688"/>
        </w:tabs>
      </w:pPr>
    </w:p>
    <w:p w14:paraId="4766CDE3" w14:textId="77777777" w:rsidR="000C4E70" w:rsidRDefault="003F67A4" w:rsidP="000C4E70">
      <w:pPr>
        <w:tabs>
          <w:tab w:val="left" w:pos="2688"/>
        </w:tabs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B2570" wp14:editId="6E982C66">
                <wp:simplePos x="0" y="0"/>
                <wp:positionH relativeFrom="column">
                  <wp:posOffset>4244340</wp:posOffset>
                </wp:positionH>
                <wp:positionV relativeFrom="paragraph">
                  <wp:posOffset>-640080</wp:posOffset>
                </wp:positionV>
                <wp:extent cx="2415540" cy="3276600"/>
                <wp:effectExtent l="0" t="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3276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F557B" w14:textId="77777777" w:rsidR="003F67A4" w:rsidRPr="003F67A4" w:rsidRDefault="003F67A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3F67A4">
                              <w:rPr>
                                <w:b/>
                                <w:lang w:val="en-US"/>
                              </w:rPr>
                              <w:t>OTHER USEFUL PHRASES</w:t>
                            </w:r>
                          </w:p>
                          <w:p w14:paraId="139F4998" w14:textId="77777777" w:rsidR="003F67A4" w:rsidRDefault="003F67A4">
                            <w:pPr>
                              <w:rPr>
                                <w:lang w:val="en-US"/>
                              </w:rPr>
                            </w:pPr>
                            <w:r w:rsidRPr="003F67A4">
                              <w:rPr>
                                <w:lang w:val="en-US"/>
                              </w:rPr>
                              <w:t xml:space="preserve">Half  = </w:t>
                            </w:r>
                            <w:proofErr w:type="spellStart"/>
                            <w:r w:rsidRPr="003F67A4">
                              <w:rPr>
                                <w:lang w:val="en-US"/>
                              </w:rPr>
                              <w:t>demie</w:t>
                            </w:r>
                            <w:proofErr w:type="spellEnd"/>
                          </w:p>
                          <w:p w14:paraId="60D71413" w14:textId="77777777" w:rsidR="003F67A4" w:rsidRDefault="003F67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Hour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heure</w:t>
                            </w:r>
                            <w:proofErr w:type="spellEnd"/>
                          </w:p>
                          <w:p w14:paraId="3629FE29" w14:textId="77777777" w:rsidR="003F67A4" w:rsidRDefault="003F67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It is…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est</w:t>
                            </w:r>
                            <w:proofErr w:type="spellEnd"/>
                          </w:p>
                          <w:p w14:paraId="04083BE5" w14:textId="77777777" w:rsidR="003F67A4" w:rsidRDefault="003F67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Midday = midi</w:t>
                            </w:r>
                          </w:p>
                          <w:p w14:paraId="4AEE813B" w14:textId="77777777" w:rsidR="003F67A4" w:rsidRDefault="003F67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Midnight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minuit</w:t>
                            </w:r>
                            <w:proofErr w:type="spellEnd"/>
                          </w:p>
                          <w:p w14:paraId="3AE08163" w14:textId="77777777" w:rsidR="003F67A4" w:rsidRDefault="003F67A4" w:rsidP="003F67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Minus (take away)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moins</w:t>
                            </w:r>
                            <w:proofErr w:type="spellEnd"/>
                          </w:p>
                          <w:p w14:paraId="51D07B58" w14:textId="77777777" w:rsidR="003F67A4" w:rsidRPr="003F67A4" w:rsidRDefault="003F67A4" w:rsidP="003F67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O’clock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heure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(s)</w:t>
                            </w:r>
                          </w:p>
                          <w:p w14:paraId="4618CAA4" w14:textId="77777777" w:rsidR="003F67A4" w:rsidRDefault="003F67A4" w:rsidP="003F67A4">
                            <w:pPr>
                              <w:rPr>
                                <w:lang w:val="en-US"/>
                              </w:rPr>
                            </w:pPr>
                            <w:r w:rsidRPr="003F67A4">
                              <w:rPr>
                                <w:lang w:val="en-US"/>
                              </w:rPr>
                              <w:t>Quarter = quart</w:t>
                            </w:r>
                          </w:p>
                          <w:p w14:paraId="4022D018" w14:textId="77777777" w:rsidR="003F67A4" w:rsidRPr="003F67A4" w:rsidRDefault="003F67A4" w:rsidP="003F67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time is it?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Quelle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heure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est-il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?</w:t>
                            </w:r>
                          </w:p>
                          <w:p w14:paraId="1295EC62" w14:textId="77777777" w:rsidR="003F67A4" w:rsidRPr="003F67A4" w:rsidRDefault="003F67A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C9A1FE7" w14:textId="77777777" w:rsidR="003F67A4" w:rsidRPr="003F67A4" w:rsidRDefault="003F67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B2570" id="Text Box 9" o:spid="_x0000_s1033" type="#_x0000_t202" style="position:absolute;margin-left:334.2pt;margin-top:-50.4pt;width:190.2pt;height:25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" fillcolor="white [3201]" strokecolor="black [3200]" strokeweight="1pt">
                <v:textbox>
                  <w:txbxContent>
                    <w:p w14:paraId="789F557B" w14:textId="77777777" w:rsidR="003F67A4" w:rsidRPr="003F67A4" w:rsidRDefault="003F67A4">
                      <w:pPr>
                        <w:rPr>
                          <w:b/>
                          <w:lang w:val="en-US"/>
                        </w:rPr>
                      </w:pPr>
                      <w:r w:rsidRPr="003F67A4">
                        <w:rPr>
                          <w:b/>
                          <w:lang w:val="en-US"/>
                        </w:rPr>
                        <w:t>OTHER USEFUL PHRASES</w:t>
                      </w:r>
                    </w:p>
                    <w:p w14:paraId="139F4998" w14:textId="77777777" w:rsidR="003F67A4" w:rsidRDefault="003F67A4">
                      <w:pPr>
                        <w:rPr>
                          <w:lang w:val="en-US"/>
                        </w:rPr>
                      </w:pPr>
                      <w:r w:rsidRPr="003F67A4">
                        <w:rPr>
                          <w:lang w:val="en-US"/>
                        </w:rPr>
                        <w:t xml:space="preserve">Half  = </w:t>
                      </w:r>
                      <w:proofErr w:type="spellStart"/>
                      <w:r w:rsidRPr="003F67A4">
                        <w:rPr>
                          <w:lang w:val="en-US"/>
                        </w:rPr>
                        <w:t>demie</w:t>
                      </w:r>
                      <w:proofErr w:type="spellEnd"/>
                    </w:p>
                    <w:p w14:paraId="60D71413" w14:textId="77777777" w:rsidR="003F67A4" w:rsidRDefault="003F67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Hour = </w:t>
                      </w:r>
                      <w:proofErr w:type="spellStart"/>
                      <w:r>
                        <w:rPr>
                          <w:lang w:val="en-US"/>
                        </w:rPr>
                        <w:t>heure</w:t>
                      </w:r>
                      <w:proofErr w:type="spellEnd"/>
                    </w:p>
                    <w:p w14:paraId="3629FE29" w14:textId="77777777" w:rsidR="003F67A4" w:rsidRDefault="003F67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It is… = </w:t>
                      </w:r>
                      <w:proofErr w:type="spellStart"/>
                      <w:r>
                        <w:rPr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est</w:t>
                      </w:r>
                      <w:proofErr w:type="spellEnd"/>
                    </w:p>
                    <w:p w14:paraId="04083BE5" w14:textId="77777777" w:rsidR="003F67A4" w:rsidRDefault="003F67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Midday = midi</w:t>
                      </w:r>
                    </w:p>
                    <w:p w14:paraId="4AEE813B" w14:textId="77777777" w:rsidR="003F67A4" w:rsidRDefault="003F67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Midnight = </w:t>
                      </w:r>
                      <w:proofErr w:type="spellStart"/>
                      <w:r>
                        <w:rPr>
                          <w:lang w:val="en-US"/>
                        </w:rPr>
                        <w:t>minuit</w:t>
                      </w:r>
                      <w:proofErr w:type="spellEnd"/>
                    </w:p>
                    <w:p w14:paraId="3AE08163" w14:textId="77777777" w:rsidR="003F67A4" w:rsidRDefault="003F67A4" w:rsidP="003F67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Minus (take away) = </w:t>
                      </w:r>
                      <w:proofErr w:type="spellStart"/>
                      <w:r>
                        <w:rPr>
                          <w:lang w:val="en-US"/>
                        </w:rPr>
                        <w:t>moins</w:t>
                      </w:r>
                      <w:proofErr w:type="spellEnd"/>
                    </w:p>
                    <w:p w14:paraId="51D07B58" w14:textId="77777777" w:rsidR="003F67A4" w:rsidRPr="003F67A4" w:rsidRDefault="003F67A4" w:rsidP="003F67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O’clock = </w:t>
                      </w:r>
                      <w:proofErr w:type="spellStart"/>
                      <w:r>
                        <w:rPr>
                          <w:lang w:val="en-US"/>
                        </w:rPr>
                        <w:t>heure</w:t>
                      </w:r>
                      <w:proofErr w:type="spellEnd"/>
                      <w:r>
                        <w:rPr>
                          <w:lang w:val="en-US"/>
                        </w:rPr>
                        <w:t>(s)</w:t>
                      </w:r>
                    </w:p>
                    <w:p w14:paraId="4618CAA4" w14:textId="77777777" w:rsidR="003F67A4" w:rsidRDefault="003F67A4" w:rsidP="003F67A4">
                      <w:pPr>
                        <w:rPr>
                          <w:lang w:val="en-US"/>
                        </w:rPr>
                      </w:pPr>
                      <w:r w:rsidRPr="003F67A4">
                        <w:rPr>
                          <w:lang w:val="en-US"/>
                        </w:rPr>
                        <w:t>Quarter = quart</w:t>
                      </w:r>
                    </w:p>
                    <w:p w14:paraId="4022D018" w14:textId="77777777" w:rsidR="003F67A4" w:rsidRPr="003F67A4" w:rsidRDefault="003F67A4" w:rsidP="003F67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time is it? = </w:t>
                      </w:r>
                      <w:proofErr w:type="spellStart"/>
                      <w:r>
                        <w:rPr>
                          <w:lang w:val="en-US"/>
                        </w:rPr>
                        <w:t>Quelle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heure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est-il</w:t>
                      </w:r>
                      <w:proofErr w:type="spellEnd"/>
                      <w:r>
                        <w:rPr>
                          <w:lang w:val="en-US"/>
                        </w:rPr>
                        <w:t>?</w:t>
                      </w:r>
                    </w:p>
                    <w:p w14:paraId="1295EC62" w14:textId="77777777" w:rsidR="003F67A4" w:rsidRPr="003F67A4" w:rsidRDefault="003F67A4">
                      <w:pPr>
                        <w:rPr>
                          <w:lang w:val="en-US"/>
                        </w:rPr>
                      </w:pPr>
                    </w:p>
                    <w:p w14:paraId="1C9A1FE7" w14:textId="77777777" w:rsidR="003F67A4" w:rsidRPr="003F67A4" w:rsidRDefault="003F67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0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C48C7" wp14:editId="29B0E0B9">
                <wp:simplePos x="0" y="0"/>
                <wp:positionH relativeFrom="column">
                  <wp:posOffset>-624840</wp:posOffset>
                </wp:positionH>
                <wp:positionV relativeFrom="paragraph">
                  <wp:posOffset>-632460</wp:posOffset>
                </wp:positionV>
                <wp:extent cx="4815840" cy="3253740"/>
                <wp:effectExtent l="0" t="0" r="2286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3253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B445F" w14:textId="77777777" w:rsidR="00D7503E" w:rsidRPr="003F67A4" w:rsidRDefault="00D7503E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="003F67A4">
                              <w:t xml:space="preserve">                             </w:t>
                            </w:r>
                            <w:r w:rsidR="003F67A4" w:rsidRPr="003F67A4">
                              <w:rPr>
                                <w:b/>
                              </w:rPr>
                              <w:t>NUMBERS 1 - 59</w:t>
                            </w:r>
                          </w:p>
                          <w:p w14:paraId="7F3AE938" w14:textId="77777777" w:rsidR="00D7503E" w:rsidRDefault="00D7503E">
                            <w:r>
                              <w:t>1. un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11. onze</w:t>
                            </w:r>
                            <w:r>
                              <w:tab/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  <w:t>21 vingt-et-un</w:t>
                            </w:r>
                          </w:p>
                          <w:p w14:paraId="1211FB17" w14:textId="77777777" w:rsidR="00D7503E" w:rsidRDefault="00D7503E">
                            <w:r>
                              <w:t>2. deux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12. </w:t>
                            </w:r>
                            <w:r w:rsidR="003F67A4">
                              <w:t>d</w:t>
                            </w:r>
                            <w:r>
                              <w:t>ouze</w:t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  <w:t>22 vingt-deux</w:t>
                            </w:r>
                          </w:p>
                          <w:p w14:paraId="56DA4AA4" w14:textId="77777777" w:rsidR="00D7503E" w:rsidRDefault="00D7503E">
                            <w:r>
                              <w:t>3. trois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13. </w:t>
                            </w:r>
                            <w:r w:rsidR="003F67A4">
                              <w:t>t</w:t>
                            </w:r>
                            <w:r>
                              <w:t>reize</w:t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  <w:t>30 trente</w:t>
                            </w:r>
                          </w:p>
                          <w:p w14:paraId="0F6E52A4" w14:textId="77777777" w:rsidR="00D7503E" w:rsidRDefault="00D7503E">
                            <w:r>
                              <w:t>4. quatre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14. </w:t>
                            </w:r>
                            <w:r w:rsidR="003F67A4">
                              <w:t>q</w:t>
                            </w:r>
                            <w:r>
                              <w:t>uatorze</w:t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  <w:t>31 trente-et-un</w:t>
                            </w:r>
                          </w:p>
                          <w:p w14:paraId="166527FC" w14:textId="77777777" w:rsidR="00D7503E" w:rsidRDefault="00D7503E">
                            <w:r>
                              <w:t>5. cinq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15. </w:t>
                            </w:r>
                            <w:r w:rsidR="003F67A4">
                              <w:t>q</w:t>
                            </w:r>
                            <w:r>
                              <w:t>uinze</w:t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  <w:t>32 trente-deux</w:t>
                            </w:r>
                          </w:p>
                          <w:p w14:paraId="41BBB02F" w14:textId="77777777" w:rsidR="00D7503E" w:rsidRDefault="00D7503E">
                            <w:r>
                              <w:t>6. six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16. </w:t>
                            </w:r>
                            <w:r w:rsidR="003F67A4">
                              <w:t>s</w:t>
                            </w:r>
                            <w:r>
                              <w:t>eize</w:t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  <w:t>40 quarante</w:t>
                            </w:r>
                          </w:p>
                          <w:p w14:paraId="5862D968" w14:textId="77777777" w:rsidR="00D7503E" w:rsidRDefault="00D7503E">
                            <w:r>
                              <w:t>7. sept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17. dix-sept</w:t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  <w:t>50 cinquante</w:t>
                            </w:r>
                          </w:p>
                          <w:p w14:paraId="633B5EEB" w14:textId="77777777" w:rsidR="00D7503E" w:rsidRDefault="00D7503E">
                            <w:r>
                              <w:t>8. huit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18. dix-huit</w:t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</w:r>
                            <w:r w:rsidR="003F67A4">
                              <w:tab/>
                              <w:t>51. cinquante-et-un</w:t>
                            </w:r>
                          </w:p>
                          <w:p w14:paraId="77B54C09" w14:textId="77777777" w:rsidR="00D7503E" w:rsidRDefault="00D7503E">
                            <w:r>
                              <w:t>9. neuf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19. dix-neuf</w:t>
                            </w:r>
                          </w:p>
                          <w:p w14:paraId="01330057" w14:textId="77777777" w:rsidR="00D7503E" w:rsidRDefault="00D7503E">
                            <w:r>
                              <w:t>10. dix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20. vingt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48C7" id="Text Box 8" o:spid="_x0000_s1034" type="#_x0000_t202" style="position:absolute;margin-left:-49.2pt;margin-top:-49.8pt;width:379.2pt;height:25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" fillcolor="white [3201]" strokecolor="black [3200]" strokeweight="1pt">
                <v:textbox>
                  <w:txbxContent>
                    <w:p w14:paraId="64BB445F" w14:textId="77777777" w:rsidR="00D7503E" w:rsidRPr="003F67A4" w:rsidRDefault="00D7503E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="003F67A4">
                        <w:t xml:space="preserve">                             </w:t>
                      </w:r>
                      <w:r w:rsidR="003F67A4" w:rsidRPr="003F67A4">
                        <w:rPr>
                          <w:b/>
                        </w:rPr>
                        <w:t>NUMBERS 1 - 59</w:t>
                      </w:r>
                    </w:p>
                    <w:p w14:paraId="7F3AE938" w14:textId="77777777" w:rsidR="00D7503E" w:rsidRDefault="00D7503E">
                      <w:r>
                        <w:t>1. un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11. onze</w:t>
                      </w:r>
                      <w:r>
                        <w:tab/>
                      </w:r>
                      <w:r w:rsidR="003F67A4">
                        <w:tab/>
                      </w:r>
                      <w:r w:rsidR="003F67A4">
                        <w:tab/>
                        <w:t>21 vingt-et-un</w:t>
                      </w:r>
                    </w:p>
                    <w:p w14:paraId="1211FB17" w14:textId="77777777" w:rsidR="00D7503E" w:rsidRDefault="00D7503E">
                      <w:r>
                        <w:t>2. deux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12. </w:t>
                      </w:r>
                      <w:r w:rsidR="003F67A4">
                        <w:t>d</w:t>
                      </w:r>
                      <w:r>
                        <w:t>ouze</w:t>
                      </w:r>
                      <w:r w:rsidR="003F67A4">
                        <w:tab/>
                      </w:r>
                      <w:r w:rsidR="003F67A4">
                        <w:tab/>
                      </w:r>
                      <w:r w:rsidR="003F67A4">
                        <w:tab/>
                        <w:t>22 vingt-deux</w:t>
                      </w:r>
                    </w:p>
                    <w:p w14:paraId="56DA4AA4" w14:textId="77777777" w:rsidR="00D7503E" w:rsidRDefault="00D7503E">
                      <w:r>
                        <w:t>3. trois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13. </w:t>
                      </w:r>
                      <w:r w:rsidR="003F67A4">
                        <w:t>t</w:t>
                      </w:r>
                      <w:r>
                        <w:t>reize</w:t>
                      </w:r>
                      <w:r w:rsidR="003F67A4">
                        <w:tab/>
                      </w:r>
                      <w:r w:rsidR="003F67A4">
                        <w:tab/>
                      </w:r>
                      <w:r w:rsidR="003F67A4">
                        <w:tab/>
                        <w:t>30 trente</w:t>
                      </w:r>
                    </w:p>
                    <w:p w14:paraId="0F6E52A4" w14:textId="77777777" w:rsidR="00D7503E" w:rsidRDefault="00D7503E">
                      <w:r>
                        <w:t>4. quatre</w:t>
                      </w:r>
                      <w:r>
                        <w:tab/>
                      </w:r>
                      <w:r>
                        <w:tab/>
                        <w:t xml:space="preserve">14. </w:t>
                      </w:r>
                      <w:r w:rsidR="003F67A4">
                        <w:t>q</w:t>
                      </w:r>
                      <w:r>
                        <w:t>uatorze</w:t>
                      </w:r>
                      <w:r w:rsidR="003F67A4">
                        <w:tab/>
                      </w:r>
                      <w:r w:rsidR="003F67A4">
                        <w:tab/>
                      </w:r>
                      <w:r w:rsidR="003F67A4">
                        <w:tab/>
                        <w:t>31 trente-et-un</w:t>
                      </w:r>
                    </w:p>
                    <w:p w14:paraId="166527FC" w14:textId="77777777" w:rsidR="00D7503E" w:rsidRDefault="00D7503E">
                      <w:r>
                        <w:t>5. cinq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15. </w:t>
                      </w:r>
                      <w:r w:rsidR="003F67A4">
                        <w:t>q</w:t>
                      </w:r>
                      <w:r>
                        <w:t>uinze</w:t>
                      </w:r>
                      <w:r w:rsidR="003F67A4">
                        <w:tab/>
                      </w:r>
                      <w:r w:rsidR="003F67A4">
                        <w:tab/>
                      </w:r>
                      <w:r w:rsidR="003F67A4">
                        <w:tab/>
                        <w:t>32 trente-deux</w:t>
                      </w:r>
                    </w:p>
                    <w:p w14:paraId="41BBB02F" w14:textId="77777777" w:rsidR="00D7503E" w:rsidRDefault="00D7503E">
                      <w:r>
                        <w:t>6. six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16. </w:t>
                      </w:r>
                      <w:r w:rsidR="003F67A4">
                        <w:t>s</w:t>
                      </w:r>
                      <w:r>
                        <w:t>eize</w:t>
                      </w:r>
                      <w:r w:rsidR="003F67A4">
                        <w:tab/>
                      </w:r>
                      <w:r w:rsidR="003F67A4">
                        <w:tab/>
                      </w:r>
                      <w:r w:rsidR="003F67A4">
                        <w:tab/>
                        <w:t>40 quarante</w:t>
                      </w:r>
                    </w:p>
                    <w:p w14:paraId="5862D968" w14:textId="77777777" w:rsidR="00D7503E" w:rsidRDefault="00D7503E">
                      <w:r>
                        <w:t>7. sept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17. dix-sept</w:t>
                      </w:r>
                      <w:r w:rsidR="003F67A4">
                        <w:tab/>
                      </w:r>
                      <w:r w:rsidR="003F67A4">
                        <w:tab/>
                      </w:r>
                      <w:r w:rsidR="003F67A4">
                        <w:tab/>
                        <w:t>50 cinquante</w:t>
                      </w:r>
                    </w:p>
                    <w:p w14:paraId="633B5EEB" w14:textId="77777777" w:rsidR="00D7503E" w:rsidRDefault="00D7503E">
                      <w:r>
                        <w:t>8. huit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18. dix-huit</w:t>
                      </w:r>
                      <w:r w:rsidR="003F67A4">
                        <w:tab/>
                      </w:r>
                      <w:r w:rsidR="003F67A4">
                        <w:tab/>
                      </w:r>
                      <w:r w:rsidR="003F67A4">
                        <w:tab/>
                        <w:t>51. cinquante-et-un</w:t>
                      </w:r>
                    </w:p>
                    <w:p w14:paraId="77B54C09" w14:textId="77777777" w:rsidR="00D7503E" w:rsidRDefault="00D7503E">
                      <w:r>
                        <w:t>9. neuf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19. dix-neuf</w:t>
                      </w:r>
                    </w:p>
                    <w:p w14:paraId="01330057" w14:textId="77777777" w:rsidR="00D7503E" w:rsidRDefault="00D7503E">
                      <w:r>
                        <w:t>10. dix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20. vingt</w:t>
                      </w:r>
                    </w:p>
                  </w:txbxContent>
                </v:textbox>
              </v:shape>
            </w:pict>
          </mc:Fallback>
        </mc:AlternateContent>
      </w:r>
    </w:p>
    <w:p w14:paraId="4DF548FE" w14:textId="77777777" w:rsidR="000C4E70" w:rsidRDefault="000C4E70" w:rsidP="000C4E70">
      <w:pPr>
        <w:tabs>
          <w:tab w:val="left" w:pos="2688"/>
        </w:tabs>
      </w:pPr>
    </w:p>
    <w:p w14:paraId="55FE15B5" w14:textId="77777777" w:rsidR="000C4E70" w:rsidRDefault="000C4E70" w:rsidP="000C4E70">
      <w:pPr>
        <w:tabs>
          <w:tab w:val="left" w:pos="2688"/>
        </w:tabs>
      </w:pPr>
    </w:p>
    <w:p w14:paraId="0F93AE01" w14:textId="77777777" w:rsidR="000C4E70" w:rsidRDefault="000C4E70" w:rsidP="000C4E70">
      <w:pPr>
        <w:tabs>
          <w:tab w:val="left" w:pos="2688"/>
        </w:tabs>
      </w:pPr>
    </w:p>
    <w:p w14:paraId="2F870966" w14:textId="77777777" w:rsidR="000C4E70" w:rsidRDefault="000C4E70" w:rsidP="000C4E70">
      <w:pPr>
        <w:tabs>
          <w:tab w:val="left" w:pos="2688"/>
        </w:tabs>
      </w:pPr>
    </w:p>
    <w:p w14:paraId="6A8047E6" w14:textId="77777777" w:rsidR="000C4E70" w:rsidRDefault="000C4E70" w:rsidP="000C4E70">
      <w:pPr>
        <w:tabs>
          <w:tab w:val="left" w:pos="2688"/>
        </w:tabs>
      </w:pPr>
    </w:p>
    <w:p w14:paraId="56532516" w14:textId="77777777" w:rsidR="000C4E70" w:rsidRDefault="000C4E70" w:rsidP="000C4E70">
      <w:pPr>
        <w:tabs>
          <w:tab w:val="left" w:pos="2688"/>
        </w:tabs>
      </w:pPr>
    </w:p>
    <w:p w14:paraId="4EC2915C" w14:textId="77777777" w:rsidR="000C4E70" w:rsidRDefault="000C4E70" w:rsidP="000C4E70">
      <w:pPr>
        <w:tabs>
          <w:tab w:val="left" w:pos="2688"/>
        </w:tabs>
      </w:pPr>
    </w:p>
    <w:p w14:paraId="194F647F" w14:textId="77777777" w:rsidR="000C4E70" w:rsidRDefault="000C4E70" w:rsidP="000C4E70">
      <w:pPr>
        <w:tabs>
          <w:tab w:val="left" w:pos="2688"/>
        </w:tabs>
      </w:pPr>
    </w:p>
    <w:p w14:paraId="15CF0919" w14:textId="77777777" w:rsidR="000C4E70" w:rsidRDefault="000C4E70" w:rsidP="000C4E70">
      <w:pPr>
        <w:tabs>
          <w:tab w:val="left" w:pos="2688"/>
        </w:tabs>
      </w:pPr>
    </w:p>
    <w:p w14:paraId="429CB6F5" w14:textId="77777777" w:rsidR="003F67A4" w:rsidRDefault="003F67A4" w:rsidP="000C4E70">
      <w:pPr>
        <w:tabs>
          <w:tab w:val="left" w:pos="2688"/>
        </w:tabs>
      </w:pPr>
    </w:p>
    <w:p w14:paraId="1123BBA9" w14:textId="77777777" w:rsidR="003F67A4" w:rsidRDefault="003F67A4" w:rsidP="000C4E70">
      <w:pPr>
        <w:tabs>
          <w:tab w:val="left" w:pos="2688"/>
        </w:tabs>
      </w:pPr>
    </w:p>
    <w:p w14:paraId="22E2F007" w14:textId="77777777" w:rsidR="003F67A4" w:rsidRDefault="003F67A4" w:rsidP="003F67A4">
      <w:pPr>
        <w:tabs>
          <w:tab w:val="left" w:pos="2688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9D84D" wp14:editId="6BDBB333">
                <wp:simplePos x="0" y="0"/>
                <wp:positionH relativeFrom="column">
                  <wp:posOffset>4061460</wp:posOffset>
                </wp:positionH>
                <wp:positionV relativeFrom="paragraph">
                  <wp:posOffset>153670</wp:posOffset>
                </wp:positionV>
                <wp:extent cx="2590800" cy="3291840"/>
                <wp:effectExtent l="0" t="0" r="1905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291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A9806" w14:textId="77777777" w:rsidR="003F67A4" w:rsidRPr="003F67A4" w:rsidRDefault="003F67A4" w:rsidP="003F67A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3F67A4">
                              <w:rPr>
                                <w:b/>
                                <w:lang w:val="en-US"/>
                              </w:rPr>
                              <w:t>OTHER USEFUL PHRASES</w:t>
                            </w:r>
                          </w:p>
                          <w:p w14:paraId="08E707DF" w14:textId="77777777" w:rsidR="003F67A4" w:rsidRDefault="003F67A4" w:rsidP="003F67A4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 the evening = du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soir</w:t>
                            </w:r>
                            <w:proofErr w:type="spellEnd"/>
                          </w:p>
                          <w:p w14:paraId="22259E2D" w14:textId="77777777" w:rsidR="003F67A4" w:rsidRDefault="003F67A4" w:rsidP="003F67A4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 the morning = du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matin</w:t>
                            </w:r>
                            <w:proofErr w:type="spellEnd"/>
                          </w:p>
                          <w:p w14:paraId="1831E59D" w14:textId="77777777" w:rsidR="003F67A4" w:rsidRDefault="003F67A4" w:rsidP="003F67A4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3F67A4">
                              <w:rPr>
                                <w:lang w:val="en-US"/>
                              </w:rPr>
                              <w:t xml:space="preserve">Half  = </w:t>
                            </w:r>
                            <w:proofErr w:type="spellStart"/>
                            <w:r w:rsidRPr="003F67A4">
                              <w:rPr>
                                <w:lang w:val="en-US"/>
                              </w:rPr>
                              <w:t>demie</w:t>
                            </w:r>
                            <w:proofErr w:type="spellEnd"/>
                          </w:p>
                          <w:p w14:paraId="4D427387" w14:textId="77777777" w:rsidR="003F67A4" w:rsidRDefault="003F67A4" w:rsidP="003F67A4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Hour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heure</w:t>
                            </w:r>
                            <w:proofErr w:type="spellEnd"/>
                          </w:p>
                          <w:p w14:paraId="0956E46D" w14:textId="77777777" w:rsidR="003F67A4" w:rsidRDefault="003F67A4" w:rsidP="003F67A4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It is…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est</w:t>
                            </w:r>
                            <w:proofErr w:type="spellEnd"/>
                          </w:p>
                          <w:p w14:paraId="6585F007" w14:textId="77777777" w:rsidR="003F67A4" w:rsidRDefault="003F67A4" w:rsidP="003F67A4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Midday = midi</w:t>
                            </w:r>
                          </w:p>
                          <w:p w14:paraId="5E5632DA" w14:textId="77777777" w:rsidR="003F67A4" w:rsidRDefault="003F67A4" w:rsidP="003F67A4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Midnight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minuit</w:t>
                            </w:r>
                            <w:proofErr w:type="spellEnd"/>
                          </w:p>
                          <w:p w14:paraId="2BE9CE22" w14:textId="77777777" w:rsidR="003F67A4" w:rsidRDefault="003F67A4" w:rsidP="003F67A4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Minus (take away)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moins</w:t>
                            </w:r>
                            <w:proofErr w:type="spellEnd"/>
                          </w:p>
                          <w:p w14:paraId="4395A845" w14:textId="77777777" w:rsidR="003F67A4" w:rsidRPr="003F67A4" w:rsidRDefault="003F67A4" w:rsidP="003F67A4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O’clock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heure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(s)</w:t>
                            </w:r>
                          </w:p>
                          <w:p w14:paraId="5F654890" w14:textId="77777777" w:rsidR="003F67A4" w:rsidRDefault="003F67A4" w:rsidP="003F67A4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3F67A4">
                              <w:rPr>
                                <w:lang w:val="en-US"/>
                              </w:rPr>
                              <w:t>Quarter = quart</w:t>
                            </w:r>
                          </w:p>
                          <w:p w14:paraId="4B9DB2EC" w14:textId="77777777" w:rsidR="003F67A4" w:rsidRPr="003F67A4" w:rsidRDefault="003F67A4" w:rsidP="003F67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time is it?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Quelle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heure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est-il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?</w:t>
                            </w:r>
                          </w:p>
                          <w:p w14:paraId="7BE5F62D" w14:textId="77777777" w:rsidR="003F67A4" w:rsidRPr="003F67A4" w:rsidRDefault="003F67A4" w:rsidP="003F67A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221283" w14:textId="77777777" w:rsidR="003F67A4" w:rsidRPr="003F67A4" w:rsidRDefault="003F67A4" w:rsidP="003F67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D84D" id="Text Box 11" o:spid="_x0000_s1035" type="#_x0000_t202" style="position:absolute;margin-left:319.8pt;margin-top:12.1pt;width:204pt;height:25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" fillcolor="white [3201]" strokecolor="black [3200]" strokeweight="1pt">
                <v:textbox>
                  <w:txbxContent>
                    <w:p w14:paraId="5E3A9806" w14:textId="77777777" w:rsidR="003F67A4" w:rsidRPr="003F67A4" w:rsidRDefault="003F67A4" w:rsidP="003F67A4">
                      <w:pPr>
                        <w:rPr>
                          <w:b/>
                          <w:lang w:val="en-US"/>
                        </w:rPr>
                      </w:pPr>
                      <w:r w:rsidRPr="003F67A4">
                        <w:rPr>
                          <w:b/>
                          <w:lang w:val="en-US"/>
                        </w:rPr>
                        <w:t>OTHER USEFUL PHRASES</w:t>
                      </w:r>
                    </w:p>
                    <w:p w14:paraId="08E707DF" w14:textId="77777777" w:rsidR="003F67A4" w:rsidRDefault="003F67A4" w:rsidP="003F67A4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 the evening = du </w:t>
                      </w:r>
                      <w:proofErr w:type="spellStart"/>
                      <w:r>
                        <w:rPr>
                          <w:lang w:val="en-US"/>
                        </w:rPr>
                        <w:t>soir</w:t>
                      </w:r>
                      <w:proofErr w:type="spellEnd"/>
                    </w:p>
                    <w:p w14:paraId="22259E2D" w14:textId="77777777" w:rsidR="003F67A4" w:rsidRDefault="003F67A4" w:rsidP="003F67A4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 the morning = du </w:t>
                      </w:r>
                      <w:proofErr w:type="spellStart"/>
                      <w:r>
                        <w:rPr>
                          <w:lang w:val="en-US"/>
                        </w:rPr>
                        <w:t>matin</w:t>
                      </w:r>
                      <w:proofErr w:type="spellEnd"/>
                    </w:p>
                    <w:p w14:paraId="1831E59D" w14:textId="77777777" w:rsidR="003F67A4" w:rsidRDefault="003F67A4" w:rsidP="003F67A4">
                      <w:pPr>
                        <w:spacing w:after="120"/>
                        <w:rPr>
                          <w:lang w:val="en-US"/>
                        </w:rPr>
                      </w:pPr>
                      <w:r w:rsidRPr="003F67A4">
                        <w:rPr>
                          <w:lang w:val="en-US"/>
                        </w:rPr>
                        <w:t xml:space="preserve">Half  = </w:t>
                      </w:r>
                      <w:proofErr w:type="spellStart"/>
                      <w:r w:rsidRPr="003F67A4">
                        <w:rPr>
                          <w:lang w:val="en-US"/>
                        </w:rPr>
                        <w:t>demie</w:t>
                      </w:r>
                      <w:proofErr w:type="spellEnd"/>
                    </w:p>
                    <w:p w14:paraId="4D427387" w14:textId="77777777" w:rsidR="003F67A4" w:rsidRDefault="003F67A4" w:rsidP="003F67A4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Hour = </w:t>
                      </w:r>
                      <w:proofErr w:type="spellStart"/>
                      <w:r>
                        <w:rPr>
                          <w:lang w:val="en-US"/>
                        </w:rPr>
                        <w:t>heure</w:t>
                      </w:r>
                      <w:proofErr w:type="spellEnd"/>
                    </w:p>
                    <w:p w14:paraId="0956E46D" w14:textId="77777777" w:rsidR="003F67A4" w:rsidRDefault="003F67A4" w:rsidP="003F67A4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It is… = </w:t>
                      </w:r>
                      <w:proofErr w:type="spellStart"/>
                      <w:r>
                        <w:rPr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est</w:t>
                      </w:r>
                      <w:proofErr w:type="spellEnd"/>
                    </w:p>
                    <w:p w14:paraId="6585F007" w14:textId="77777777" w:rsidR="003F67A4" w:rsidRDefault="003F67A4" w:rsidP="003F67A4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Midday = midi</w:t>
                      </w:r>
                    </w:p>
                    <w:p w14:paraId="5E5632DA" w14:textId="77777777" w:rsidR="003F67A4" w:rsidRDefault="003F67A4" w:rsidP="003F67A4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Midnight = </w:t>
                      </w:r>
                      <w:proofErr w:type="spellStart"/>
                      <w:r>
                        <w:rPr>
                          <w:lang w:val="en-US"/>
                        </w:rPr>
                        <w:t>minuit</w:t>
                      </w:r>
                      <w:proofErr w:type="spellEnd"/>
                    </w:p>
                    <w:p w14:paraId="2BE9CE22" w14:textId="77777777" w:rsidR="003F67A4" w:rsidRDefault="003F67A4" w:rsidP="003F67A4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Minus (take away) = </w:t>
                      </w:r>
                      <w:proofErr w:type="spellStart"/>
                      <w:r>
                        <w:rPr>
                          <w:lang w:val="en-US"/>
                        </w:rPr>
                        <w:t>moins</w:t>
                      </w:r>
                      <w:proofErr w:type="spellEnd"/>
                    </w:p>
                    <w:p w14:paraId="4395A845" w14:textId="77777777" w:rsidR="003F67A4" w:rsidRPr="003F67A4" w:rsidRDefault="003F67A4" w:rsidP="003F67A4">
                      <w:pPr>
                        <w:spacing w:after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O’clock = </w:t>
                      </w:r>
                      <w:proofErr w:type="spellStart"/>
                      <w:r>
                        <w:rPr>
                          <w:lang w:val="en-US"/>
                        </w:rPr>
                        <w:t>heure</w:t>
                      </w:r>
                      <w:proofErr w:type="spellEnd"/>
                      <w:r>
                        <w:rPr>
                          <w:lang w:val="en-US"/>
                        </w:rPr>
                        <w:t>(s)</w:t>
                      </w:r>
                    </w:p>
                    <w:p w14:paraId="5F654890" w14:textId="77777777" w:rsidR="003F67A4" w:rsidRDefault="003F67A4" w:rsidP="003F67A4">
                      <w:pPr>
                        <w:spacing w:after="120"/>
                        <w:rPr>
                          <w:lang w:val="en-US"/>
                        </w:rPr>
                      </w:pPr>
                      <w:r w:rsidRPr="003F67A4">
                        <w:rPr>
                          <w:lang w:val="en-US"/>
                        </w:rPr>
                        <w:t>Quarter = quart</w:t>
                      </w:r>
                    </w:p>
                    <w:p w14:paraId="4B9DB2EC" w14:textId="77777777" w:rsidR="003F67A4" w:rsidRPr="003F67A4" w:rsidRDefault="003F67A4" w:rsidP="003F67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time is it? = </w:t>
                      </w:r>
                      <w:proofErr w:type="spellStart"/>
                      <w:r>
                        <w:rPr>
                          <w:lang w:val="en-US"/>
                        </w:rPr>
                        <w:t>Quelle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heure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est-il</w:t>
                      </w:r>
                      <w:proofErr w:type="spellEnd"/>
                      <w:r>
                        <w:rPr>
                          <w:lang w:val="en-US"/>
                        </w:rPr>
                        <w:t>?</w:t>
                      </w:r>
                    </w:p>
                    <w:p w14:paraId="7BE5F62D" w14:textId="77777777" w:rsidR="003F67A4" w:rsidRPr="003F67A4" w:rsidRDefault="003F67A4" w:rsidP="003F67A4">
                      <w:pPr>
                        <w:rPr>
                          <w:lang w:val="en-US"/>
                        </w:rPr>
                      </w:pPr>
                    </w:p>
                    <w:p w14:paraId="40221283" w14:textId="77777777" w:rsidR="003F67A4" w:rsidRPr="003F67A4" w:rsidRDefault="003F67A4" w:rsidP="003F67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69254" wp14:editId="6DD88DFC">
                <wp:simplePos x="0" y="0"/>
                <wp:positionH relativeFrom="column">
                  <wp:posOffset>-617220</wp:posOffset>
                </wp:positionH>
                <wp:positionV relativeFrom="paragraph">
                  <wp:posOffset>146050</wp:posOffset>
                </wp:positionV>
                <wp:extent cx="4632960" cy="3291840"/>
                <wp:effectExtent l="0" t="0" r="1524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960" cy="3291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B831B" w14:textId="77777777" w:rsidR="003F67A4" w:rsidRPr="003F67A4" w:rsidRDefault="003F67A4" w:rsidP="003F67A4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  <w:t xml:space="preserve">                             </w:t>
                            </w:r>
                            <w:r w:rsidRPr="003F67A4">
                              <w:rPr>
                                <w:b/>
                              </w:rPr>
                              <w:t>NUMBERS 1 - 59</w:t>
                            </w:r>
                          </w:p>
                          <w:p w14:paraId="15B16114" w14:textId="77777777" w:rsidR="003F67A4" w:rsidRDefault="003F67A4" w:rsidP="003F67A4">
                            <w:r>
                              <w:t>1. un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11. onze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21 vingt-et-un</w:t>
                            </w:r>
                          </w:p>
                          <w:p w14:paraId="50E5ED91" w14:textId="77777777" w:rsidR="003F67A4" w:rsidRDefault="003F67A4" w:rsidP="003F67A4">
                            <w:r>
                              <w:t>2. deux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12. douze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22 vingt-deux</w:t>
                            </w:r>
                          </w:p>
                          <w:p w14:paraId="1FD7C173" w14:textId="77777777" w:rsidR="003F67A4" w:rsidRDefault="003F67A4" w:rsidP="003F67A4">
                            <w:r>
                              <w:t>3. trois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13. treize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30 trente</w:t>
                            </w:r>
                          </w:p>
                          <w:p w14:paraId="3325103A" w14:textId="77777777" w:rsidR="003F67A4" w:rsidRDefault="003F67A4" w:rsidP="003F67A4">
                            <w:r>
                              <w:t>4. quatre</w:t>
                            </w:r>
                            <w:r>
                              <w:tab/>
                            </w:r>
                            <w:r>
                              <w:tab/>
                              <w:t>14. quatorze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31 trente-et-un</w:t>
                            </w:r>
                          </w:p>
                          <w:p w14:paraId="2FEC446F" w14:textId="77777777" w:rsidR="003F67A4" w:rsidRDefault="003F67A4" w:rsidP="003F67A4">
                            <w:r>
                              <w:t>5. cinq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15. quinze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32 trente-deux</w:t>
                            </w:r>
                          </w:p>
                          <w:p w14:paraId="160A151E" w14:textId="77777777" w:rsidR="003F67A4" w:rsidRDefault="003F67A4" w:rsidP="003F67A4">
                            <w:r>
                              <w:t>6. six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16. seize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40 quarante</w:t>
                            </w:r>
                          </w:p>
                          <w:p w14:paraId="1BD8DB9E" w14:textId="77777777" w:rsidR="003F67A4" w:rsidRDefault="003F67A4" w:rsidP="003F67A4">
                            <w:r>
                              <w:t>7. sept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17. dix-sept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50 cinquante</w:t>
                            </w:r>
                          </w:p>
                          <w:p w14:paraId="696E0D52" w14:textId="77777777" w:rsidR="003F67A4" w:rsidRDefault="003F67A4" w:rsidP="003F67A4">
                            <w:r>
                              <w:t>8. huit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18. dix-huit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51. cinquante-et-un</w:t>
                            </w:r>
                          </w:p>
                          <w:p w14:paraId="3E01E339" w14:textId="77777777" w:rsidR="003F67A4" w:rsidRDefault="003F67A4" w:rsidP="003F67A4">
                            <w:r>
                              <w:t>9. neuf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19. dix-neuf</w:t>
                            </w:r>
                          </w:p>
                          <w:p w14:paraId="6976D2C7" w14:textId="77777777" w:rsidR="003F67A4" w:rsidRDefault="003F67A4" w:rsidP="003F67A4">
                            <w:r>
                              <w:t>10. dix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20. vingt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9254" id="Text Box 10" o:spid="_x0000_s1036" type="#_x0000_t202" style="position:absolute;margin-left:-48.6pt;margin-top:11.5pt;width:364.8pt;height:25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" fillcolor="white [3201]" strokecolor="black [3200]" strokeweight="1pt">
                <v:textbox>
                  <w:txbxContent>
                    <w:p w14:paraId="350B831B" w14:textId="77777777" w:rsidR="003F67A4" w:rsidRPr="003F67A4" w:rsidRDefault="003F67A4" w:rsidP="003F67A4">
                      <w:pPr>
                        <w:rPr>
                          <w:b/>
                        </w:rPr>
                      </w:pPr>
                      <w:r>
                        <w:tab/>
                        <w:t xml:space="preserve">                             </w:t>
                      </w:r>
                      <w:r w:rsidRPr="003F67A4">
                        <w:rPr>
                          <w:b/>
                        </w:rPr>
                        <w:t>NUMBERS 1 - 59</w:t>
                      </w:r>
                    </w:p>
                    <w:p w14:paraId="15B16114" w14:textId="77777777" w:rsidR="003F67A4" w:rsidRDefault="003F67A4" w:rsidP="003F67A4">
                      <w:r>
                        <w:t>1. un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11. onze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21 vingt-et-un</w:t>
                      </w:r>
                    </w:p>
                    <w:p w14:paraId="50E5ED91" w14:textId="77777777" w:rsidR="003F67A4" w:rsidRDefault="003F67A4" w:rsidP="003F67A4">
                      <w:r>
                        <w:t>2. deux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12. douze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22 vingt-deux</w:t>
                      </w:r>
                    </w:p>
                    <w:p w14:paraId="1FD7C173" w14:textId="77777777" w:rsidR="003F67A4" w:rsidRDefault="003F67A4" w:rsidP="003F67A4">
                      <w:r>
                        <w:t>3. trois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13. treize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30 trente</w:t>
                      </w:r>
                    </w:p>
                    <w:p w14:paraId="3325103A" w14:textId="77777777" w:rsidR="003F67A4" w:rsidRDefault="003F67A4" w:rsidP="003F67A4">
                      <w:r>
                        <w:t>4. quatre</w:t>
                      </w:r>
                      <w:r>
                        <w:tab/>
                      </w:r>
                      <w:r>
                        <w:tab/>
                        <w:t>14. quatorze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31 trente-et-un</w:t>
                      </w:r>
                    </w:p>
                    <w:p w14:paraId="2FEC446F" w14:textId="77777777" w:rsidR="003F67A4" w:rsidRDefault="003F67A4" w:rsidP="003F67A4">
                      <w:r>
                        <w:t>5. cinq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15. quinze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32 trente-deux</w:t>
                      </w:r>
                    </w:p>
                    <w:p w14:paraId="160A151E" w14:textId="77777777" w:rsidR="003F67A4" w:rsidRDefault="003F67A4" w:rsidP="003F67A4">
                      <w:r>
                        <w:t>6. six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16. seize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40 quarante</w:t>
                      </w:r>
                    </w:p>
                    <w:p w14:paraId="1BD8DB9E" w14:textId="77777777" w:rsidR="003F67A4" w:rsidRDefault="003F67A4" w:rsidP="003F67A4">
                      <w:r>
                        <w:t>7. sept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17. dix-sept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50 cinquante</w:t>
                      </w:r>
                    </w:p>
                    <w:p w14:paraId="696E0D52" w14:textId="77777777" w:rsidR="003F67A4" w:rsidRDefault="003F67A4" w:rsidP="003F67A4">
                      <w:r>
                        <w:t>8. huit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18. dix-huit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51. cinquante-et-un</w:t>
                      </w:r>
                    </w:p>
                    <w:p w14:paraId="3E01E339" w14:textId="77777777" w:rsidR="003F67A4" w:rsidRDefault="003F67A4" w:rsidP="003F67A4">
                      <w:r>
                        <w:t>9. neuf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19. dix-neuf</w:t>
                      </w:r>
                    </w:p>
                    <w:p w14:paraId="6976D2C7" w14:textId="77777777" w:rsidR="003F67A4" w:rsidRDefault="003F67A4" w:rsidP="003F67A4">
                      <w:r>
                        <w:t>10. dix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20. vingt</w:t>
                      </w:r>
                    </w:p>
                  </w:txbxContent>
                </v:textbox>
              </v:shape>
            </w:pict>
          </mc:Fallback>
        </mc:AlternateContent>
      </w:r>
    </w:p>
    <w:p w14:paraId="771F07C5" w14:textId="77777777" w:rsidR="003F67A4" w:rsidRDefault="003F67A4" w:rsidP="003F67A4">
      <w:pPr>
        <w:tabs>
          <w:tab w:val="left" w:pos="2688"/>
        </w:tabs>
      </w:pPr>
    </w:p>
    <w:p w14:paraId="7C79F87D" w14:textId="77777777" w:rsidR="003F67A4" w:rsidRDefault="003F67A4" w:rsidP="003F67A4">
      <w:pPr>
        <w:tabs>
          <w:tab w:val="left" w:pos="2688"/>
        </w:tabs>
      </w:pPr>
    </w:p>
    <w:p w14:paraId="6E3ED136" w14:textId="77777777" w:rsidR="003F67A4" w:rsidRDefault="003F67A4" w:rsidP="003F67A4">
      <w:pPr>
        <w:tabs>
          <w:tab w:val="left" w:pos="2688"/>
        </w:tabs>
      </w:pPr>
    </w:p>
    <w:p w14:paraId="7AED03EB" w14:textId="77777777" w:rsidR="003F67A4" w:rsidRDefault="003F67A4" w:rsidP="003F67A4">
      <w:pPr>
        <w:tabs>
          <w:tab w:val="left" w:pos="2688"/>
        </w:tabs>
      </w:pPr>
    </w:p>
    <w:p w14:paraId="71BC3F96" w14:textId="77777777" w:rsidR="003F67A4" w:rsidRDefault="003F67A4" w:rsidP="003F67A4">
      <w:pPr>
        <w:tabs>
          <w:tab w:val="left" w:pos="2688"/>
        </w:tabs>
      </w:pPr>
    </w:p>
    <w:p w14:paraId="5DE04903" w14:textId="77777777" w:rsidR="003F67A4" w:rsidRDefault="003F67A4" w:rsidP="003F67A4">
      <w:pPr>
        <w:tabs>
          <w:tab w:val="left" w:pos="2688"/>
        </w:tabs>
      </w:pPr>
    </w:p>
    <w:p w14:paraId="005DEB1C" w14:textId="77777777" w:rsidR="003F67A4" w:rsidRDefault="003F67A4" w:rsidP="003F67A4">
      <w:pPr>
        <w:tabs>
          <w:tab w:val="left" w:pos="2688"/>
        </w:tabs>
      </w:pPr>
    </w:p>
    <w:p w14:paraId="2E113DAE" w14:textId="77777777" w:rsidR="003F67A4" w:rsidRDefault="003F67A4" w:rsidP="003F67A4">
      <w:pPr>
        <w:tabs>
          <w:tab w:val="left" w:pos="2688"/>
        </w:tabs>
      </w:pPr>
    </w:p>
    <w:p w14:paraId="66781201" w14:textId="77777777" w:rsidR="000C4E70" w:rsidRDefault="000C4E70" w:rsidP="000C4E70">
      <w:pPr>
        <w:tabs>
          <w:tab w:val="left" w:pos="2688"/>
        </w:tabs>
      </w:pPr>
    </w:p>
    <w:p w14:paraId="275797C4" w14:textId="77777777" w:rsidR="000C4E70" w:rsidRDefault="000C4E70" w:rsidP="000C4E70">
      <w:pPr>
        <w:tabs>
          <w:tab w:val="left" w:pos="2688"/>
        </w:tabs>
      </w:pPr>
    </w:p>
    <w:p w14:paraId="66660727" w14:textId="77777777" w:rsidR="000C4E70" w:rsidRDefault="000C4E70" w:rsidP="000C4E70">
      <w:pPr>
        <w:tabs>
          <w:tab w:val="left" w:pos="2688"/>
        </w:tabs>
      </w:pPr>
    </w:p>
    <w:p w14:paraId="732D51E9" w14:textId="77777777" w:rsidR="000C4E70" w:rsidRDefault="000C4E70" w:rsidP="000C4E70">
      <w:pPr>
        <w:tabs>
          <w:tab w:val="left" w:pos="2688"/>
        </w:tabs>
      </w:pPr>
    </w:p>
    <w:p w14:paraId="2CAC4351" w14:textId="77777777" w:rsidR="000C4E70" w:rsidRPr="000C4E70" w:rsidRDefault="000C4E70" w:rsidP="000C4E70">
      <w:pPr>
        <w:tabs>
          <w:tab w:val="left" w:pos="2688"/>
        </w:tabs>
      </w:pPr>
    </w:p>
    <w:sectPr w:rsidR="000C4E70" w:rsidRPr="000C4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70"/>
    <w:rsid w:val="000B3FCA"/>
    <w:rsid w:val="000C4E70"/>
    <w:rsid w:val="0011018E"/>
    <w:rsid w:val="00142790"/>
    <w:rsid w:val="002A4922"/>
    <w:rsid w:val="00342E54"/>
    <w:rsid w:val="003F67A4"/>
    <w:rsid w:val="007A5501"/>
    <w:rsid w:val="00963863"/>
    <w:rsid w:val="00CD0773"/>
    <w:rsid w:val="00D7503E"/>
    <w:rsid w:val="00D9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071D2"/>
  <w15:docId w15:val="{5DCB258D-3731-4381-A700-F896AF9D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73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47906-5AE7-4E5F-9009-327AFEB2804F}"/>
</file>

<file path=customXml/itemProps2.xml><?xml version="1.0" encoding="utf-8"?>
<ds:datastoreItem xmlns:ds="http://schemas.openxmlformats.org/officeDocument/2006/customXml" ds:itemID="{0289328C-F1BD-4F76-A5CA-0DF5359A4A91}"/>
</file>

<file path=customXml/itemProps3.xml><?xml version="1.0" encoding="utf-8"?>
<ds:datastoreItem xmlns:ds="http://schemas.openxmlformats.org/officeDocument/2006/customXml" ds:itemID="{BF7A993C-86D4-4DCD-96EE-E6CCF31D7D85}"/>
</file>

<file path=docProps/app.xml><?xml version="1.0" encoding="utf-8"?>
<Properties xmlns="http://schemas.openxmlformats.org/officeDocument/2006/extended-properties" xmlns:vt="http://schemas.openxmlformats.org/officeDocument/2006/docPropsVTypes">
  <Template>F9BA915</Template>
  <TotalTime>1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 Saubolle</cp:lastModifiedBy>
  <cp:revision>2</cp:revision>
  <cp:lastPrinted>2019-02-27T15:55:00Z</cp:lastPrinted>
  <dcterms:created xsi:type="dcterms:W3CDTF">2019-02-27T15:56:00Z</dcterms:created>
  <dcterms:modified xsi:type="dcterms:W3CDTF">2019-02-27T15:56:00Z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