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C5FA" w14:textId="0A248A54" w:rsidR="004A74E1" w:rsidRPr="00CB231F" w:rsidRDefault="179644D9" w:rsidP="179644D9">
      <w:pPr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179644D9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 xml:space="preserve">Mon interview par vidéo:   </w:t>
      </w:r>
      <w:r w:rsidRPr="179644D9">
        <w:rPr>
          <w:rFonts w:ascii="Segoe UI Emoji" w:eastAsia="Segoe UI Emoji" w:hAnsi="Segoe UI Emoji" w:cs="Segoe UI Emoji"/>
          <w:b/>
          <w:bCs/>
          <w:sz w:val="40"/>
          <w:szCs w:val="40"/>
          <w:lang w:val="fr-FR"/>
        </w:rPr>
        <w:t>🎤</w:t>
      </w:r>
    </w:p>
    <w:p w14:paraId="0EF6BD3A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Comment t’appelles-tu ?</w:t>
      </w:r>
    </w:p>
    <w:p w14:paraId="2A79CAC7" w14:textId="028CBE01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</w:p>
    <w:p w14:paraId="49EF400A" w14:textId="0EEA5FD5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</w:p>
    <w:p w14:paraId="0E75CCB9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Comment ça va ?</w:t>
      </w:r>
    </w:p>
    <w:p w14:paraId="21017A0C" w14:textId="09F6E88C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</w:p>
    <w:p w14:paraId="4B65D7CF" w14:textId="557D40B6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</w:p>
    <w:p w14:paraId="1B31B438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Comment es-tu ?</w:t>
      </w:r>
    </w:p>
    <w:p w14:paraId="0D1AEC5A" w14:textId="669AB9D7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</w:p>
    <w:p w14:paraId="44E932FB" w14:textId="2BF171F3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</w:p>
    <w:p w14:paraId="043C85E4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Quel âge as-tu ?</w:t>
      </w:r>
    </w:p>
    <w:p w14:paraId="7BC43C82" w14:textId="0F8CA959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______________________________________________________________________________________________________</w:t>
      </w:r>
    </w:p>
    <w:p w14:paraId="5D75AF7E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C’est quand ton anniversaire ?</w:t>
      </w:r>
    </w:p>
    <w:p w14:paraId="474E053E" w14:textId="1D935F05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</w:p>
    <w:p w14:paraId="7E86BA33" w14:textId="0B531507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</w:p>
    <w:p w14:paraId="60B57C42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Tu aimes le sport ?</w:t>
      </w:r>
    </w:p>
    <w:p w14:paraId="0C4EF577" w14:textId="5917061D" w:rsidR="00CB231F" w:rsidRPr="00CB231F" w:rsidRDefault="179644D9" w:rsidP="179644D9">
      <w:pPr>
        <w:rPr>
          <w:rFonts w:ascii="Comic Sans MS" w:hAnsi="Comic Sans MS"/>
          <w:sz w:val="28"/>
          <w:szCs w:val="28"/>
          <w:lang w:val="fr-FR"/>
        </w:rPr>
      </w:pP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  <w:r w:rsidR="00CB231F" w:rsidRPr="00D56D44">
        <w:rPr>
          <w:lang w:val="fr-FR"/>
        </w:rPr>
        <w:br/>
      </w:r>
      <w:r w:rsidRPr="179644D9">
        <w:rPr>
          <w:rFonts w:ascii="Comic Sans MS" w:hAnsi="Comic Sans MS"/>
          <w:sz w:val="28"/>
          <w:szCs w:val="28"/>
          <w:lang w:val="fr-FR"/>
        </w:rPr>
        <w:t>__________________________________________________</w:t>
      </w:r>
    </w:p>
    <w:p w14:paraId="30DE0278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As-tu des frères et des sœurs ?</w:t>
      </w:r>
    </w:p>
    <w:p w14:paraId="672A6659" w14:textId="6730AEAD" w:rsidR="00CB231F" w:rsidRPr="00D56D44" w:rsidRDefault="00CB231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______________________________________________________________________________________________________</w:t>
      </w:r>
      <w:bookmarkStart w:id="0" w:name="_GoBack"/>
      <w:bookmarkEnd w:id="0"/>
    </w:p>
    <w:sectPr w:rsidR="00CB231F" w:rsidRPr="00D56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1F"/>
    <w:rsid w:val="004A74E1"/>
    <w:rsid w:val="00CB231F"/>
    <w:rsid w:val="00D56D44"/>
    <w:rsid w:val="179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C28C"/>
  <w15:chartTrackingRefBased/>
  <w15:docId w15:val="{421CE703-2DEC-4A61-AC6F-6C6908A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7A82A4-2931-46B7-942D-78BEAB8A6055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37bb6d48-7c88-44a9-a0ca-754bfa7f79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b63e111-dce5-4a45-8def-dc0a7d76a260"/>
  </ds:schemaRefs>
</ds:datastoreItem>
</file>

<file path=customXml/itemProps2.xml><?xml version="1.0" encoding="utf-8"?>
<ds:datastoreItem xmlns:ds="http://schemas.openxmlformats.org/officeDocument/2006/customXml" ds:itemID="{C644B77C-13F8-4FA3-B2A8-3919DE7BF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DFFC4-6F53-48A8-95A7-8CF8E0A7C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b6d48-7c88-44a9-a0ca-754bfa7f794b"/>
    <ds:schemaRef ds:uri="bb63e111-dce5-4a45-8def-dc0a7d76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8EA5AA90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>Highams Park School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Pinel</dc:creator>
  <cp:keywords/>
  <dc:description/>
  <cp:lastModifiedBy>T Capewell</cp:lastModifiedBy>
  <cp:revision>3</cp:revision>
  <dcterms:created xsi:type="dcterms:W3CDTF">2019-01-07T14:39:00Z</dcterms:created>
  <dcterms:modified xsi:type="dcterms:W3CDTF">2019-01-09T13:05:00Z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