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259C5" w14:textId="77777777" w:rsidR="004A74E1" w:rsidRPr="00CB231F" w:rsidRDefault="00CB231F" w:rsidP="00CB231F">
      <w:pPr>
        <w:jc w:val="center"/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Mon interview par vidéo:</w:t>
      </w:r>
    </w:p>
    <w:p w14:paraId="1FAAC797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Comment t’appelles-tu ?</w:t>
      </w:r>
    </w:p>
    <w:p w14:paraId="75B7AA58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</w:t>
      </w:r>
      <w:bookmarkStart w:id="0" w:name="_GoBack"/>
      <w:bookmarkEnd w:id="0"/>
    </w:p>
    <w:p w14:paraId="220EDE8B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Comment ça va ?</w:t>
      </w:r>
    </w:p>
    <w:p w14:paraId="2F7C359E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</w:t>
      </w:r>
    </w:p>
    <w:p w14:paraId="4B21ADF0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Comment es-tu ?</w:t>
      </w:r>
    </w:p>
    <w:p w14:paraId="661AAB39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</w:t>
      </w:r>
    </w:p>
    <w:p w14:paraId="28279E26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Quel âge as-tu ?</w:t>
      </w:r>
    </w:p>
    <w:p w14:paraId="12EAD5A0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</w:t>
      </w:r>
    </w:p>
    <w:p w14:paraId="561208FB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C’est quand ton anniversaire ?</w:t>
      </w:r>
    </w:p>
    <w:p w14:paraId="0CEF6552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</w:t>
      </w:r>
    </w:p>
    <w:p w14:paraId="570EAFFD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Tu aimes le sport ?</w:t>
      </w:r>
    </w:p>
    <w:p w14:paraId="69825566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</w:t>
      </w:r>
    </w:p>
    <w:p w14:paraId="481317C0" w14:textId="77777777" w:rsidR="00CB231F" w:rsidRDefault="00CB231F">
      <w:pPr>
        <w:rPr>
          <w:rFonts w:ascii="Comic Sans MS" w:hAnsi="Comic Sans MS"/>
          <w:sz w:val="28"/>
          <w:szCs w:val="28"/>
          <w:lang w:val="fr-FR"/>
        </w:rPr>
      </w:pPr>
      <w:r w:rsidRPr="00CB231F">
        <w:rPr>
          <w:rFonts w:ascii="Comic Sans MS" w:hAnsi="Comic Sans MS"/>
          <w:sz w:val="28"/>
          <w:szCs w:val="28"/>
          <w:lang w:val="fr-FR"/>
        </w:rPr>
        <w:t>As-tu des frères et des sœurs ?</w:t>
      </w:r>
    </w:p>
    <w:p w14:paraId="1F82F798" w14:textId="77777777" w:rsidR="00CB231F" w:rsidRPr="00CB231F" w:rsidRDefault="00CB231F">
      <w:pPr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______________________________________________________________________________________________________</w:t>
      </w:r>
    </w:p>
    <w:p w14:paraId="7E6149B2" w14:textId="77777777" w:rsidR="00CB231F" w:rsidRPr="00CB231F" w:rsidRDefault="00CB231F">
      <w:pPr>
        <w:rPr>
          <w:lang w:val="fr-FR"/>
        </w:rPr>
      </w:pPr>
    </w:p>
    <w:sectPr w:rsidR="00CB231F" w:rsidRPr="00CB2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1F"/>
    <w:rsid w:val="004A74E1"/>
    <w:rsid w:val="00967723"/>
    <w:rsid w:val="00C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9083"/>
  <w15:chartTrackingRefBased/>
  <w15:docId w15:val="{421CE703-2DEC-4A61-AC6F-6C6908AF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BDFFC4-6F53-48A8-95A7-8CF8E0A7C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6d48-7c88-44a9-a0ca-754bfa7f794b"/>
    <ds:schemaRef ds:uri="bb63e111-dce5-4a45-8def-dc0a7d76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7A82A4-2931-46B7-942D-78BEAB8A6055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37bb6d48-7c88-44a9-a0ca-754bfa7f794b"/>
    <ds:schemaRef ds:uri="http://purl.org/dc/elements/1.1/"/>
    <ds:schemaRef ds:uri="http://schemas.openxmlformats.org/package/2006/metadata/core-properties"/>
    <ds:schemaRef ds:uri="bb63e111-dce5-4a45-8def-dc0a7d76a26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44B77C-13F8-4FA3-B2A8-3919DE7BF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1205BCFB</Template>
  <TotalTime>1</TotalTime>
  <Pages>1</Pages>
  <Words>89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Pinel</dc:creator>
  <cp:keywords/>
  <dc:description/>
  <cp:lastModifiedBy>H Crockford</cp:lastModifiedBy>
  <cp:revision>2</cp:revision>
  <dcterms:created xsi:type="dcterms:W3CDTF">2019-01-08T08:59:00Z</dcterms:created>
  <dcterms:modified xsi:type="dcterms:W3CDTF">2019-01-08T08:59:00Z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