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A1" w:rsidRDefault="00175FA1" w:rsidP="002E2828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</w:p>
    <w:p w:rsidR="002E2828" w:rsidRDefault="002E2828" w:rsidP="002E2828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1B94" wp14:editId="383BC5E5">
                <wp:simplePos x="0" y="0"/>
                <wp:positionH relativeFrom="column">
                  <wp:posOffset>4327451</wp:posOffset>
                </wp:positionH>
                <wp:positionV relativeFrom="paragraph">
                  <wp:posOffset>-665</wp:posOffset>
                </wp:positionV>
                <wp:extent cx="2147777" cy="2604977"/>
                <wp:effectExtent l="0" t="0" r="2413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7" cy="26049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D80" w:rsidRDefault="00C14D80" w:rsidP="002E282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Je suis</w:t>
                            </w:r>
                          </w:p>
                          <w:p w:rsidR="002E2828" w:rsidRPr="002E2828" w:rsidRDefault="002E2828" w:rsidP="002E282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282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Il est</w:t>
                            </w:r>
                            <w:r w:rsidRPr="002E282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E2828" w:rsidRPr="002E2828" w:rsidRDefault="002E2828" w:rsidP="002E282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282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2E282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Il a</w:t>
                            </w:r>
                            <w:r w:rsidRPr="002E282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E2828" w:rsidRPr="002E2828" w:rsidRDefault="002E2828" w:rsidP="002E282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282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Elle a</w:t>
                            </w:r>
                            <w:r w:rsidRPr="002E282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14D80" w:rsidRPr="002E2828" w:rsidRDefault="00C14D80" w:rsidP="00C14D80">
                            <w:pPr>
                              <w:ind w:left="708" w:firstLine="708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J’ai</w:t>
                            </w:r>
                          </w:p>
                          <w:p w:rsidR="002E2828" w:rsidRDefault="002E2828" w:rsidP="00C14D8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282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Elle est</w:t>
                            </w:r>
                          </w:p>
                          <w:p w:rsidR="00C14D80" w:rsidRDefault="00C14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11B94" id="Rounded Rectangle 1" o:spid="_x0000_s1026" style="position:absolute;margin-left:340.75pt;margin-top:-.05pt;width:169.1pt;height:2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" filled="f" strokecolor="#243f60 [1604]" strokeweight="2pt">
                <v:textbox>
                  <w:txbxContent>
                    <w:p w:rsidR="00C14D80" w:rsidRDefault="00C14D80" w:rsidP="002E282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ab/>
                        <w:t>Je suis</w:t>
                      </w:r>
                    </w:p>
                    <w:p w:rsidR="002E2828" w:rsidRPr="002E2828" w:rsidRDefault="002E2828" w:rsidP="002E282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2E282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Il est</w:t>
                      </w:r>
                      <w:r w:rsidRPr="002E282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:rsidR="002E2828" w:rsidRPr="002E2828" w:rsidRDefault="002E2828" w:rsidP="002E282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2E282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2E282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ab/>
                        <w:t>Il a</w:t>
                      </w:r>
                      <w:r w:rsidRPr="002E282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:rsidR="002E2828" w:rsidRPr="002E2828" w:rsidRDefault="002E2828" w:rsidP="002E282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2E282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Elle a</w:t>
                      </w:r>
                      <w:r w:rsidRPr="002E282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:rsidR="00C14D80" w:rsidRPr="002E2828" w:rsidRDefault="00C14D80" w:rsidP="00C14D80">
                      <w:pPr>
                        <w:ind w:left="708" w:firstLine="708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J’ai</w:t>
                      </w:r>
                    </w:p>
                    <w:p w:rsidR="002E2828" w:rsidRDefault="002E2828" w:rsidP="00C14D80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2E282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Elle est</w:t>
                      </w:r>
                    </w:p>
                    <w:p w:rsidR="00C14D80" w:rsidRDefault="00C14D80"/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32"/>
          <w:szCs w:val="32"/>
          <w:u w:val="single"/>
        </w:rPr>
        <w:t>Exercice 1 : Mets le français avec l’anglais</w:t>
      </w:r>
    </w:p>
    <w:p w:rsidR="00C14D80" w:rsidRDefault="00C14D80" w:rsidP="002E28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have ________________</w:t>
      </w:r>
    </w:p>
    <w:p w:rsidR="00C14D80" w:rsidRDefault="00C14D80" w:rsidP="002E28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proofErr w:type="spellStart"/>
      <w:r>
        <w:rPr>
          <w:rFonts w:ascii="Comic Sans MS" w:hAnsi="Comic Sans MS"/>
          <w:sz w:val="32"/>
          <w:szCs w:val="32"/>
        </w:rPr>
        <w:t>am</w:t>
      </w:r>
      <w:proofErr w:type="spellEnd"/>
      <w:r>
        <w:rPr>
          <w:rFonts w:ascii="Comic Sans MS" w:hAnsi="Comic Sans MS"/>
          <w:sz w:val="32"/>
          <w:szCs w:val="32"/>
        </w:rPr>
        <w:t xml:space="preserve"> _________________</w:t>
      </w:r>
    </w:p>
    <w:p w:rsidR="002E2828" w:rsidRDefault="002E2828" w:rsidP="002E28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 has _______________</w:t>
      </w:r>
    </w:p>
    <w:p w:rsidR="002E2828" w:rsidRDefault="002E2828" w:rsidP="002E28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She</w:t>
      </w:r>
      <w:proofErr w:type="spellEnd"/>
      <w:r>
        <w:rPr>
          <w:rFonts w:ascii="Comic Sans MS" w:hAnsi="Comic Sans MS"/>
          <w:sz w:val="32"/>
          <w:szCs w:val="32"/>
        </w:rPr>
        <w:t xml:space="preserve"> has ______________</w:t>
      </w:r>
    </w:p>
    <w:p w:rsidR="002E2828" w:rsidRDefault="002E2828" w:rsidP="002E28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</w:t>
      </w:r>
      <w:proofErr w:type="spellStart"/>
      <w:r>
        <w:rPr>
          <w:rFonts w:ascii="Comic Sans MS" w:hAnsi="Comic Sans MS"/>
          <w:sz w:val="32"/>
          <w:szCs w:val="32"/>
        </w:rPr>
        <w:t>is</w:t>
      </w:r>
      <w:proofErr w:type="spellEnd"/>
      <w:r>
        <w:rPr>
          <w:rFonts w:ascii="Comic Sans MS" w:hAnsi="Comic Sans MS"/>
          <w:sz w:val="32"/>
          <w:szCs w:val="32"/>
        </w:rPr>
        <w:t xml:space="preserve"> ________________</w:t>
      </w:r>
    </w:p>
    <w:p w:rsidR="002E2828" w:rsidRDefault="002E2828" w:rsidP="002E28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She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is</w:t>
      </w:r>
      <w:proofErr w:type="spellEnd"/>
      <w:r>
        <w:rPr>
          <w:rFonts w:ascii="Comic Sans MS" w:hAnsi="Comic Sans MS"/>
          <w:sz w:val="32"/>
          <w:szCs w:val="32"/>
        </w:rPr>
        <w:t xml:space="preserve"> _______________</w:t>
      </w:r>
    </w:p>
    <w:p w:rsidR="002E2828" w:rsidRPr="002E2828" w:rsidRDefault="002E2828" w:rsidP="002E2828">
      <w:pPr>
        <w:rPr>
          <w:rFonts w:ascii="Comic Sans MS" w:hAnsi="Comic Sans MS"/>
          <w:sz w:val="32"/>
          <w:szCs w:val="32"/>
          <w:u w:val="single"/>
        </w:rPr>
      </w:pPr>
    </w:p>
    <w:p w:rsidR="002E2828" w:rsidRDefault="002E2828" w:rsidP="002E2828">
      <w:pPr>
        <w:rPr>
          <w:rFonts w:ascii="Comic Sans MS" w:hAnsi="Comic Sans MS"/>
          <w:sz w:val="32"/>
          <w:szCs w:val="32"/>
          <w:u w:val="single"/>
        </w:rPr>
      </w:pPr>
      <w:r w:rsidRPr="002E2828">
        <w:rPr>
          <w:rFonts w:ascii="Comic Sans MS" w:hAnsi="Comic Sans MS"/>
          <w:sz w:val="32"/>
          <w:szCs w:val="32"/>
          <w:u w:val="single"/>
        </w:rPr>
        <w:t xml:space="preserve">Exercice 2: </w:t>
      </w:r>
      <w:r>
        <w:rPr>
          <w:rFonts w:ascii="Comic Sans MS" w:hAnsi="Comic Sans MS"/>
          <w:sz w:val="32"/>
          <w:szCs w:val="32"/>
          <w:u w:val="single"/>
        </w:rPr>
        <w:t>Mets les bons verbes dans les blancs</w:t>
      </w:r>
      <w:r w:rsidR="00C14D80">
        <w:rPr>
          <w:rFonts w:ascii="Comic Sans MS" w:hAnsi="Comic Sans MS"/>
          <w:sz w:val="32"/>
          <w:szCs w:val="32"/>
          <w:u w:val="single"/>
        </w:rPr>
        <w:t xml:space="preserve"> (il/elle </w:t>
      </w:r>
      <w:r w:rsidR="00C14D80" w:rsidRPr="00C14D80">
        <w:rPr>
          <w:rFonts w:ascii="Comic Sans MS" w:hAnsi="Comic Sans MS"/>
          <w:b/>
          <w:sz w:val="32"/>
          <w:szCs w:val="32"/>
          <w:u w:val="single"/>
        </w:rPr>
        <w:t>a</w:t>
      </w:r>
      <w:r w:rsidR="00C14D80">
        <w:rPr>
          <w:rFonts w:ascii="Comic Sans MS" w:hAnsi="Comic Sans MS"/>
          <w:sz w:val="32"/>
          <w:szCs w:val="32"/>
          <w:u w:val="single"/>
        </w:rPr>
        <w:t xml:space="preserve"> ou il/elle </w:t>
      </w:r>
      <w:r w:rsidR="00C14D80" w:rsidRPr="00C14D80">
        <w:rPr>
          <w:rFonts w:ascii="Comic Sans MS" w:hAnsi="Comic Sans MS"/>
          <w:b/>
          <w:sz w:val="32"/>
          <w:szCs w:val="32"/>
          <w:u w:val="single"/>
        </w:rPr>
        <w:t>est</w:t>
      </w:r>
      <w:r w:rsidR="00C14D80">
        <w:rPr>
          <w:rFonts w:ascii="Comic Sans MS" w:hAnsi="Comic Sans MS"/>
          <w:sz w:val="32"/>
          <w:szCs w:val="32"/>
          <w:u w:val="single"/>
        </w:rPr>
        <w:t>)</w:t>
      </w:r>
    </w:p>
    <w:p w:rsidR="002E2828" w:rsidRDefault="00391269" w:rsidP="002E282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_____ des crayons.</w:t>
      </w:r>
    </w:p>
    <w:p w:rsidR="002E2828" w:rsidRDefault="00391269" w:rsidP="002E282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Elle ____ forte.</w:t>
      </w:r>
    </w:p>
    <w:p w:rsidR="002E2828" w:rsidRDefault="002E2828" w:rsidP="002E282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____</w:t>
      </w:r>
      <w:r w:rsidR="00391269">
        <w:rPr>
          <w:rFonts w:ascii="Comic Sans MS" w:hAnsi="Comic Sans MS"/>
          <w:sz w:val="32"/>
          <w:szCs w:val="32"/>
        </w:rPr>
        <w:t xml:space="preserve"> arrogant.</w:t>
      </w:r>
    </w:p>
    <w:p w:rsidR="00C14D80" w:rsidRDefault="00391269" w:rsidP="002E282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Elle _____ trois sœurs.</w:t>
      </w:r>
    </w:p>
    <w:p w:rsidR="00C14D80" w:rsidRDefault="00391269" w:rsidP="002E282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_____ sympa.</w:t>
      </w:r>
    </w:p>
    <w:p w:rsidR="00C14D80" w:rsidRDefault="00C14D80" w:rsidP="002E282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Elle ______ seize ans</w:t>
      </w:r>
    </w:p>
    <w:p w:rsidR="00C14D80" w:rsidRDefault="00C14D80" w:rsidP="002E282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_____ quatorze ans</w:t>
      </w:r>
    </w:p>
    <w:p w:rsidR="002E2828" w:rsidRDefault="00C14D80" w:rsidP="002E282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Elle _____ un frère qui s’appelle Bob</w:t>
      </w:r>
    </w:p>
    <w:p w:rsidR="00C14D80" w:rsidRDefault="00C14D80" w:rsidP="00C14D80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Exercice 3 : Traduis les phrases en </w:t>
      </w:r>
      <w:proofErr w:type="spellStart"/>
      <w:r>
        <w:rPr>
          <w:rFonts w:ascii="Comic Sans MS" w:hAnsi="Comic Sans MS"/>
          <w:sz w:val="32"/>
          <w:szCs w:val="32"/>
          <w:u w:val="single"/>
        </w:rPr>
        <w:t>francais</w:t>
      </w:r>
      <w:proofErr w:type="spellEnd"/>
    </w:p>
    <w:p w:rsidR="00C14D80" w:rsidRPr="00C14D80" w:rsidRDefault="00391269" w:rsidP="00C14D80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She </w:t>
      </w:r>
      <w:proofErr w:type="gramStart"/>
      <w:r>
        <w:rPr>
          <w:rFonts w:ascii="Comic Sans MS" w:hAnsi="Comic Sans MS"/>
          <w:sz w:val="32"/>
          <w:szCs w:val="32"/>
          <w:lang w:val="en-GB"/>
        </w:rPr>
        <w:t xml:space="preserve">is </w:t>
      </w:r>
      <w:r w:rsidR="00C14D80" w:rsidRPr="00C14D80">
        <w:rPr>
          <w:rFonts w:ascii="Comic Sans MS" w:hAnsi="Comic Sans MS"/>
          <w:sz w:val="32"/>
          <w:szCs w:val="32"/>
          <w:lang w:val="en-GB"/>
        </w:rPr>
        <w:t xml:space="preserve"> funny</w:t>
      </w:r>
      <w:proofErr w:type="gramEnd"/>
      <w:r w:rsidR="00C14D80" w:rsidRPr="00C14D80">
        <w:rPr>
          <w:rFonts w:ascii="Comic Sans MS" w:hAnsi="Comic Sans MS"/>
          <w:sz w:val="32"/>
          <w:szCs w:val="32"/>
          <w:lang w:val="en-GB"/>
        </w:rPr>
        <w:t xml:space="preserve"> _________________________________________</w:t>
      </w:r>
    </w:p>
    <w:p w:rsidR="00C14D80" w:rsidRDefault="00C14D80" w:rsidP="00C14D80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He has a black cat called Miaow _________________________________________</w:t>
      </w:r>
    </w:p>
    <w:p w:rsidR="00C14D80" w:rsidRDefault="00391269" w:rsidP="00C14D80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He is quite small.</w:t>
      </w:r>
      <w:r w:rsidR="00C14D80">
        <w:rPr>
          <w:rFonts w:ascii="Comic Sans MS" w:hAnsi="Comic Sans MS"/>
          <w:sz w:val="32"/>
          <w:szCs w:val="32"/>
          <w:lang w:val="en-GB"/>
        </w:rPr>
        <w:t xml:space="preserve"> _________________________________________</w:t>
      </w:r>
    </w:p>
    <w:p w:rsidR="00C14D80" w:rsidRPr="00C14D80" w:rsidRDefault="00C14D80" w:rsidP="00C14D80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He is ten years old (be careful here!) _________________________________________</w:t>
      </w:r>
    </w:p>
    <w:sectPr w:rsidR="00C14D80" w:rsidRPr="00C14D80" w:rsidSect="00C14D80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3A21"/>
    <w:multiLevelType w:val="hybridMultilevel"/>
    <w:tmpl w:val="332A2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77C26"/>
    <w:multiLevelType w:val="hybridMultilevel"/>
    <w:tmpl w:val="5008A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969ED"/>
    <w:multiLevelType w:val="hybridMultilevel"/>
    <w:tmpl w:val="57EEB2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28"/>
    <w:rsid w:val="00175FA1"/>
    <w:rsid w:val="002E2828"/>
    <w:rsid w:val="00391269"/>
    <w:rsid w:val="00C14D80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4DB9"/>
  <w15:docId w15:val="{8E0A13E4-F6B8-4E8C-A439-CA5696B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8D413-A0AE-460A-8AA3-F7C1DD228D43}"/>
</file>

<file path=customXml/itemProps2.xml><?xml version="1.0" encoding="utf-8"?>
<ds:datastoreItem xmlns:ds="http://schemas.openxmlformats.org/officeDocument/2006/customXml" ds:itemID="{4214C04A-2BA1-4B95-B3DB-50DD569C8E67}"/>
</file>

<file path=customXml/itemProps3.xml><?xml version="1.0" encoding="utf-8"?>
<ds:datastoreItem xmlns:ds="http://schemas.openxmlformats.org/officeDocument/2006/customXml" ds:itemID="{51F1CD71-047F-4597-BCF3-E0FE861A05BE}"/>
</file>

<file path=docProps/app.xml><?xml version="1.0" encoding="utf-8"?>
<Properties xmlns="http://schemas.openxmlformats.org/officeDocument/2006/extended-properties" xmlns:vt="http://schemas.openxmlformats.org/officeDocument/2006/docPropsVTypes">
  <Template>818E8316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Nuttall</dc:creator>
  <cp:keywords/>
  <dc:description/>
  <cp:lastModifiedBy>K Sexton</cp:lastModifiedBy>
  <cp:revision>6</cp:revision>
  <dcterms:created xsi:type="dcterms:W3CDTF">2012-06-20T10:46:00Z</dcterms:created>
  <dcterms:modified xsi:type="dcterms:W3CDTF">2018-11-26T11:52:00Z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