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2DA22" w14:textId="77777777" w:rsidR="00EC49FC" w:rsidRPr="00EC49FC" w:rsidRDefault="00EC49FC">
      <w:pPr>
        <w:rPr>
          <w:rFonts w:ascii="Comic Sans MS" w:hAnsi="Comic Sans MS"/>
          <w:sz w:val="40"/>
          <w:szCs w:val="40"/>
        </w:rPr>
      </w:pPr>
      <w:r w:rsidRPr="00EC49FC">
        <w:rPr>
          <w:rFonts w:ascii="Comic Sans MS" w:hAnsi="Comic Sans MS"/>
          <w:sz w:val="40"/>
          <w:szCs w:val="40"/>
        </w:rPr>
        <w:t>Complète la grille: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EC49FC" w:rsidRPr="00EC49FC" w14:paraId="5F1AF702" w14:textId="77777777" w:rsidTr="00EC49FC">
        <w:tc>
          <w:tcPr>
            <w:tcW w:w="5353" w:type="dxa"/>
          </w:tcPr>
          <w:p w14:paraId="4F671607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MASCULIN</w:t>
            </w:r>
          </w:p>
        </w:tc>
        <w:tc>
          <w:tcPr>
            <w:tcW w:w="5387" w:type="dxa"/>
          </w:tcPr>
          <w:p w14:paraId="40C4F5EA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FEMININ</w:t>
            </w:r>
          </w:p>
        </w:tc>
      </w:tr>
      <w:tr w:rsidR="00EC49FC" w:rsidRPr="00EC49FC" w14:paraId="353B0D0D" w14:textId="77777777" w:rsidTr="00EC49FC">
        <w:tc>
          <w:tcPr>
            <w:tcW w:w="5353" w:type="dxa"/>
          </w:tcPr>
          <w:p w14:paraId="2883023C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Je suis très grand.</w:t>
            </w:r>
          </w:p>
        </w:tc>
        <w:tc>
          <w:tcPr>
            <w:tcW w:w="5387" w:type="dxa"/>
          </w:tcPr>
          <w:p w14:paraId="44F990F6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EC49FC" w:rsidRPr="00EC49FC" w14:paraId="6BE53773" w14:textId="77777777" w:rsidTr="00EC49FC">
        <w:tc>
          <w:tcPr>
            <w:tcW w:w="5353" w:type="dxa"/>
          </w:tcPr>
          <w:p w14:paraId="357083D7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87" w:type="dxa"/>
          </w:tcPr>
          <w:p w14:paraId="387E99F6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Je suis assez arrogante.</w:t>
            </w:r>
          </w:p>
        </w:tc>
      </w:tr>
      <w:tr w:rsidR="00EC49FC" w:rsidRPr="00EC49FC" w14:paraId="4F503857" w14:textId="77777777" w:rsidTr="00EC49FC">
        <w:tc>
          <w:tcPr>
            <w:tcW w:w="5353" w:type="dxa"/>
          </w:tcPr>
          <w:p w14:paraId="538D22C0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Il est trop timide.</w:t>
            </w:r>
          </w:p>
        </w:tc>
        <w:tc>
          <w:tcPr>
            <w:tcW w:w="5387" w:type="dxa"/>
          </w:tcPr>
          <w:p w14:paraId="687AEFD9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EC49FC" w:rsidRPr="00EC49FC" w14:paraId="2FD87602" w14:textId="77777777" w:rsidTr="00EC49FC">
        <w:tc>
          <w:tcPr>
            <w:tcW w:w="5353" w:type="dxa"/>
          </w:tcPr>
          <w:p w14:paraId="538E39A5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87" w:type="dxa"/>
          </w:tcPr>
          <w:p w14:paraId="12465931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Elle est assez forte.</w:t>
            </w:r>
          </w:p>
        </w:tc>
      </w:tr>
      <w:tr w:rsidR="00EC49FC" w:rsidRPr="0004167D" w14:paraId="3B966FCA" w14:textId="77777777" w:rsidTr="00EC49FC">
        <w:tc>
          <w:tcPr>
            <w:tcW w:w="5353" w:type="dxa"/>
          </w:tcPr>
          <w:p w14:paraId="1E33EFF6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Je suis un peu timide.</w:t>
            </w:r>
          </w:p>
        </w:tc>
        <w:tc>
          <w:tcPr>
            <w:tcW w:w="5387" w:type="dxa"/>
          </w:tcPr>
          <w:p w14:paraId="498983E9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EC49FC" w:rsidRPr="00EC49FC" w14:paraId="2C92CBF9" w14:textId="77777777" w:rsidTr="00EC49FC">
        <w:tc>
          <w:tcPr>
            <w:tcW w:w="5353" w:type="dxa"/>
          </w:tcPr>
          <w:p w14:paraId="154B72AD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Je suis très amusant.</w:t>
            </w:r>
          </w:p>
        </w:tc>
        <w:tc>
          <w:tcPr>
            <w:tcW w:w="5387" w:type="dxa"/>
          </w:tcPr>
          <w:p w14:paraId="0A7B059B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EC49FC" w:rsidRPr="00EC49FC" w14:paraId="4A3A2136" w14:textId="77777777" w:rsidTr="00EC49FC">
        <w:tc>
          <w:tcPr>
            <w:tcW w:w="5353" w:type="dxa"/>
          </w:tcPr>
          <w:p w14:paraId="16A7DFEF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87" w:type="dxa"/>
          </w:tcPr>
          <w:p w14:paraId="41468A72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Je suis assez méchante.</w:t>
            </w:r>
          </w:p>
        </w:tc>
      </w:tr>
      <w:tr w:rsidR="00EC49FC" w:rsidRPr="0004167D" w14:paraId="29DC1510" w14:textId="77777777" w:rsidTr="00EC49FC">
        <w:tc>
          <w:tcPr>
            <w:tcW w:w="5353" w:type="dxa"/>
          </w:tcPr>
          <w:p w14:paraId="331900BD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Je ne suis pas patient.</w:t>
            </w:r>
          </w:p>
        </w:tc>
        <w:tc>
          <w:tcPr>
            <w:tcW w:w="5387" w:type="dxa"/>
          </w:tcPr>
          <w:p w14:paraId="613E309E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EC49FC" w:rsidRPr="00EC49FC" w14:paraId="448C6891" w14:textId="77777777" w:rsidTr="00EC49FC">
        <w:tc>
          <w:tcPr>
            <w:tcW w:w="5353" w:type="dxa"/>
          </w:tcPr>
          <w:p w14:paraId="7B20BD5B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87" w:type="dxa"/>
          </w:tcPr>
          <w:p w14:paraId="320D5541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Elle est très intelligente</w:t>
            </w:r>
          </w:p>
        </w:tc>
      </w:tr>
      <w:tr w:rsidR="00EC49FC" w:rsidRPr="00EC49FC" w14:paraId="676FCAE1" w14:textId="77777777" w:rsidTr="00EC49FC">
        <w:tc>
          <w:tcPr>
            <w:tcW w:w="5353" w:type="dxa"/>
          </w:tcPr>
          <w:p w14:paraId="5994673A" w14:textId="77777777" w:rsidR="00EC49FC" w:rsidRPr="00EC49FC" w:rsidRDefault="00E4581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Il</w:t>
            </w:r>
            <w:r w:rsidR="00EC49FC" w:rsidRPr="00EC49FC">
              <w:rPr>
                <w:rFonts w:ascii="Comic Sans MS" w:hAnsi="Comic Sans MS"/>
                <w:sz w:val="40"/>
                <w:szCs w:val="40"/>
                <w:lang w:val="fr-FR"/>
              </w:rPr>
              <w:t xml:space="preserve"> n’est pas bavard.</w:t>
            </w:r>
          </w:p>
        </w:tc>
        <w:tc>
          <w:tcPr>
            <w:tcW w:w="5387" w:type="dxa"/>
          </w:tcPr>
          <w:p w14:paraId="2D491322" w14:textId="77777777" w:rsidR="00EC49FC" w:rsidRPr="00EC49FC" w:rsidRDefault="00EC49FC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</w:tbl>
    <w:p w14:paraId="1DA5966D" w14:textId="332F914C" w:rsidR="0004167D" w:rsidRDefault="0004167D">
      <w:pPr>
        <w:rPr>
          <w:lang w:val="fr-FR"/>
        </w:rPr>
      </w:pPr>
      <w:bookmarkStart w:id="0" w:name="_GoBack"/>
      <w:bookmarkEnd w:id="0"/>
    </w:p>
    <w:p w14:paraId="79F7C63B" w14:textId="77777777" w:rsidR="0004167D" w:rsidRPr="00EC49FC" w:rsidRDefault="0004167D" w:rsidP="0004167D">
      <w:pPr>
        <w:rPr>
          <w:rFonts w:ascii="Comic Sans MS" w:hAnsi="Comic Sans MS"/>
          <w:sz w:val="40"/>
          <w:szCs w:val="40"/>
        </w:rPr>
      </w:pPr>
      <w:r w:rsidRPr="00EC49FC">
        <w:rPr>
          <w:rFonts w:ascii="Comic Sans MS" w:hAnsi="Comic Sans MS"/>
          <w:sz w:val="40"/>
          <w:szCs w:val="40"/>
        </w:rPr>
        <w:t>Complète la grille: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5353"/>
        <w:gridCol w:w="5387"/>
      </w:tblGrid>
      <w:tr w:rsidR="0004167D" w:rsidRPr="00EC49FC" w14:paraId="644A05A2" w14:textId="77777777" w:rsidTr="00A54F69">
        <w:tc>
          <w:tcPr>
            <w:tcW w:w="5353" w:type="dxa"/>
          </w:tcPr>
          <w:p w14:paraId="317CCFFA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MASCULIN</w:t>
            </w:r>
          </w:p>
        </w:tc>
        <w:tc>
          <w:tcPr>
            <w:tcW w:w="5387" w:type="dxa"/>
          </w:tcPr>
          <w:p w14:paraId="1C437E1E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FEMININ</w:t>
            </w:r>
          </w:p>
        </w:tc>
      </w:tr>
      <w:tr w:rsidR="0004167D" w:rsidRPr="00EC49FC" w14:paraId="148D895E" w14:textId="77777777" w:rsidTr="00A54F69">
        <w:tc>
          <w:tcPr>
            <w:tcW w:w="5353" w:type="dxa"/>
          </w:tcPr>
          <w:p w14:paraId="06C715A9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Je suis très grand.</w:t>
            </w:r>
          </w:p>
        </w:tc>
        <w:tc>
          <w:tcPr>
            <w:tcW w:w="5387" w:type="dxa"/>
          </w:tcPr>
          <w:p w14:paraId="1E96A6E6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04167D" w:rsidRPr="00EC49FC" w14:paraId="341324F6" w14:textId="77777777" w:rsidTr="00A54F69">
        <w:tc>
          <w:tcPr>
            <w:tcW w:w="5353" w:type="dxa"/>
          </w:tcPr>
          <w:p w14:paraId="14DB9D63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87" w:type="dxa"/>
          </w:tcPr>
          <w:p w14:paraId="4831A852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Je suis assez arrogante.</w:t>
            </w:r>
          </w:p>
        </w:tc>
      </w:tr>
      <w:tr w:rsidR="0004167D" w:rsidRPr="00EC49FC" w14:paraId="30CDFBB3" w14:textId="77777777" w:rsidTr="00A54F69">
        <w:tc>
          <w:tcPr>
            <w:tcW w:w="5353" w:type="dxa"/>
          </w:tcPr>
          <w:p w14:paraId="5D7DBCAB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Il est trop timide.</w:t>
            </w:r>
          </w:p>
        </w:tc>
        <w:tc>
          <w:tcPr>
            <w:tcW w:w="5387" w:type="dxa"/>
          </w:tcPr>
          <w:p w14:paraId="3BBBDB04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</w:p>
        </w:tc>
      </w:tr>
      <w:tr w:rsidR="0004167D" w:rsidRPr="00EC49FC" w14:paraId="01934D3A" w14:textId="77777777" w:rsidTr="00A54F69">
        <w:tc>
          <w:tcPr>
            <w:tcW w:w="5353" w:type="dxa"/>
          </w:tcPr>
          <w:p w14:paraId="693DD44C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</w:p>
        </w:tc>
        <w:tc>
          <w:tcPr>
            <w:tcW w:w="5387" w:type="dxa"/>
          </w:tcPr>
          <w:p w14:paraId="04065263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</w:rPr>
            </w:pPr>
            <w:r w:rsidRPr="00EC49FC">
              <w:rPr>
                <w:rFonts w:ascii="Comic Sans MS" w:hAnsi="Comic Sans MS"/>
                <w:sz w:val="40"/>
                <w:szCs w:val="40"/>
              </w:rPr>
              <w:t>Elle est assez forte.</w:t>
            </w:r>
          </w:p>
        </w:tc>
      </w:tr>
      <w:tr w:rsidR="0004167D" w:rsidRPr="0004167D" w14:paraId="77A32F7A" w14:textId="77777777" w:rsidTr="00A54F69">
        <w:tc>
          <w:tcPr>
            <w:tcW w:w="5353" w:type="dxa"/>
          </w:tcPr>
          <w:p w14:paraId="0B065276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Je suis un peu timide.</w:t>
            </w:r>
          </w:p>
        </w:tc>
        <w:tc>
          <w:tcPr>
            <w:tcW w:w="5387" w:type="dxa"/>
          </w:tcPr>
          <w:p w14:paraId="0C9628AD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04167D" w:rsidRPr="00EC49FC" w14:paraId="3F403885" w14:textId="77777777" w:rsidTr="00A54F69">
        <w:tc>
          <w:tcPr>
            <w:tcW w:w="5353" w:type="dxa"/>
          </w:tcPr>
          <w:p w14:paraId="4A614D79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Je suis très amusant.</w:t>
            </w:r>
          </w:p>
        </w:tc>
        <w:tc>
          <w:tcPr>
            <w:tcW w:w="5387" w:type="dxa"/>
          </w:tcPr>
          <w:p w14:paraId="11E5FDA4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04167D" w:rsidRPr="00EC49FC" w14:paraId="703282C9" w14:textId="77777777" w:rsidTr="00A54F69">
        <w:tc>
          <w:tcPr>
            <w:tcW w:w="5353" w:type="dxa"/>
          </w:tcPr>
          <w:p w14:paraId="1DC52C25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87" w:type="dxa"/>
          </w:tcPr>
          <w:p w14:paraId="303B5B83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Je suis assez méchante.</w:t>
            </w:r>
          </w:p>
        </w:tc>
      </w:tr>
      <w:tr w:rsidR="0004167D" w:rsidRPr="0004167D" w14:paraId="7391EB10" w14:textId="77777777" w:rsidTr="00A54F69">
        <w:tc>
          <w:tcPr>
            <w:tcW w:w="5353" w:type="dxa"/>
          </w:tcPr>
          <w:p w14:paraId="5CD03CD3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Je ne suis pas patient.</w:t>
            </w:r>
          </w:p>
        </w:tc>
        <w:tc>
          <w:tcPr>
            <w:tcW w:w="5387" w:type="dxa"/>
          </w:tcPr>
          <w:p w14:paraId="3BBA4265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  <w:tr w:rsidR="0004167D" w:rsidRPr="00EC49FC" w14:paraId="3A203D1B" w14:textId="77777777" w:rsidTr="00A54F69">
        <w:tc>
          <w:tcPr>
            <w:tcW w:w="5353" w:type="dxa"/>
          </w:tcPr>
          <w:p w14:paraId="3FF3C4DE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  <w:tc>
          <w:tcPr>
            <w:tcW w:w="5387" w:type="dxa"/>
          </w:tcPr>
          <w:p w14:paraId="05D43C76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>Elle est très intelligente</w:t>
            </w:r>
          </w:p>
        </w:tc>
      </w:tr>
      <w:tr w:rsidR="0004167D" w:rsidRPr="00EC49FC" w14:paraId="79449B43" w14:textId="77777777" w:rsidTr="00A54F69">
        <w:tc>
          <w:tcPr>
            <w:tcW w:w="5353" w:type="dxa"/>
          </w:tcPr>
          <w:p w14:paraId="01D4FE2B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  <w:r>
              <w:rPr>
                <w:rFonts w:ascii="Comic Sans MS" w:hAnsi="Comic Sans MS"/>
                <w:sz w:val="40"/>
                <w:szCs w:val="40"/>
                <w:lang w:val="fr-FR"/>
              </w:rPr>
              <w:t>Il</w:t>
            </w:r>
            <w:r w:rsidRPr="00EC49FC">
              <w:rPr>
                <w:rFonts w:ascii="Comic Sans MS" w:hAnsi="Comic Sans MS"/>
                <w:sz w:val="40"/>
                <w:szCs w:val="40"/>
                <w:lang w:val="fr-FR"/>
              </w:rPr>
              <w:t xml:space="preserve"> n’est pas bavard.</w:t>
            </w:r>
          </w:p>
        </w:tc>
        <w:tc>
          <w:tcPr>
            <w:tcW w:w="5387" w:type="dxa"/>
          </w:tcPr>
          <w:p w14:paraId="6327646D" w14:textId="77777777" w:rsidR="0004167D" w:rsidRPr="00EC49FC" w:rsidRDefault="0004167D" w:rsidP="00A54F69">
            <w:pPr>
              <w:rPr>
                <w:rFonts w:ascii="Comic Sans MS" w:hAnsi="Comic Sans MS"/>
                <w:sz w:val="40"/>
                <w:szCs w:val="40"/>
                <w:lang w:val="fr-FR"/>
              </w:rPr>
            </w:pPr>
          </w:p>
        </w:tc>
      </w:tr>
    </w:tbl>
    <w:p w14:paraId="40FBA8D7" w14:textId="77777777" w:rsidR="0004167D" w:rsidRPr="00EC49FC" w:rsidRDefault="0004167D">
      <w:pPr>
        <w:rPr>
          <w:lang w:val="fr-FR"/>
        </w:rPr>
      </w:pPr>
    </w:p>
    <w:sectPr w:rsidR="0004167D" w:rsidRPr="00EC49FC" w:rsidSect="00EC49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FC"/>
    <w:rsid w:val="0004167D"/>
    <w:rsid w:val="008836ED"/>
    <w:rsid w:val="00E4581C"/>
    <w:rsid w:val="00E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32950"/>
  <w15:chartTrackingRefBased/>
  <w15:docId w15:val="{BFFBC158-6E32-4E44-B9B4-252D507F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4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4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2B8A2C-6905-43CA-AC0F-DB7218003F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bb6d48-7c88-44a9-a0ca-754bfa7f794b"/>
    <ds:schemaRef ds:uri="bb63e111-dce5-4a45-8def-dc0a7d76a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0719B9-455F-41ED-B7D0-889E41C31294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b63e111-dce5-4a45-8def-dc0a7d76a260"/>
    <ds:schemaRef ds:uri="37bb6d48-7c88-44a9-a0ca-754bfa7f794b"/>
  </ds:schemaRefs>
</ds:datastoreItem>
</file>

<file path=customXml/itemProps3.xml><?xml version="1.0" encoding="utf-8"?>
<ds:datastoreItem xmlns:ds="http://schemas.openxmlformats.org/officeDocument/2006/customXml" ds:itemID="{9864AC7E-72C7-4FFA-ABF3-66FE457A62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F1AC88FB</Template>
  <TotalTime>8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Highams Park School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Pinel</dc:creator>
  <cp:keywords/>
  <dc:description/>
  <cp:lastModifiedBy>T Capewell</cp:lastModifiedBy>
  <cp:revision>3</cp:revision>
  <cp:lastPrinted>2018-11-30T10:30:00Z</cp:lastPrinted>
  <dcterms:created xsi:type="dcterms:W3CDTF">2018-11-30T10:21:00Z</dcterms:created>
  <dcterms:modified xsi:type="dcterms:W3CDTF">2018-12-05T13:55:00Z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