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C79" w:rsidRPr="004C1DC1" w:rsidRDefault="002408D6">
      <w:pPr>
        <w:rPr>
          <w:rFonts w:ascii="Comic Sans MS" w:hAnsi="Comic Sans MS"/>
          <w:sz w:val="32"/>
          <w:szCs w:val="32"/>
        </w:rPr>
      </w:pPr>
      <w:proofErr w:type="spellStart"/>
      <w:r w:rsidRPr="004C1DC1">
        <w:rPr>
          <w:rFonts w:ascii="Comic Sans MS" w:hAnsi="Comic Sans MS"/>
          <w:sz w:val="32"/>
          <w:szCs w:val="32"/>
        </w:rPr>
        <w:t>Traduis</w:t>
      </w:r>
      <w:proofErr w:type="spellEnd"/>
      <w:r w:rsidRPr="004C1DC1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4C1DC1">
        <w:rPr>
          <w:rFonts w:ascii="Comic Sans MS" w:hAnsi="Comic Sans MS"/>
          <w:sz w:val="32"/>
          <w:szCs w:val="32"/>
        </w:rPr>
        <w:t>en</w:t>
      </w:r>
      <w:proofErr w:type="spellEnd"/>
      <w:r w:rsidRPr="004C1DC1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4C1DC1">
        <w:rPr>
          <w:rFonts w:ascii="Comic Sans MS" w:hAnsi="Comic Sans MS"/>
          <w:sz w:val="32"/>
          <w:szCs w:val="32"/>
        </w:rPr>
        <w:t>Français</w:t>
      </w:r>
      <w:proofErr w:type="spellEnd"/>
    </w:p>
    <w:p w:rsidR="002408D6" w:rsidRPr="00F10EDB" w:rsidRDefault="002408D6">
      <w:pPr>
        <w:rPr>
          <w:rFonts w:ascii="Comic Sans MS" w:hAnsi="Comic Sans MS"/>
          <w:sz w:val="32"/>
          <w:szCs w:val="32"/>
        </w:rPr>
      </w:pPr>
      <w:r w:rsidRPr="00F10EDB">
        <w:rPr>
          <w:rFonts w:ascii="Comic Sans MS" w:hAnsi="Comic Sans MS"/>
          <w:sz w:val="32"/>
          <w:szCs w:val="32"/>
        </w:rPr>
        <w:t>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48"/>
        <w:gridCol w:w="2229"/>
        <w:gridCol w:w="1467"/>
        <w:gridCol w:w="1849"/>
        <w:gridCol w:w="1849"/>
      </w:tblGrid>
      <w:tr w:rsidR="002408D6" w:rsidRPr="00F10EDB" w:rsidTr="00F10EDB">
        <w:tc>
          <w:tcPr>
            <w:tcW w:w="1848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>I love</w:t>
            </w:r>
          </w:p>
        </w:tc>
        <w:tc>
          <w:tcPr>
            <w:tcW w:w="2229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 xml:space="preserve">football </w:t>
            </w:r>
          </w:p>
        </w:tc>
        <w:tc>
          <w:tcPr>
            <w:tcW w:w="1467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>because</w:t>
            </w:r>
          </w:p>
        </w:tc>
        <w:tc>
          <w:tcPr>
            <w:tcW w:w="1849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>it’s</w:t>
            </w:r>
          </w:p>
        </w:tc>
        <w:tc>
          <w:tcPr>
            <w:tcW w:w="1849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>fantastic.</w:t>
            </w:r>
          </w:p>
        </w:tc>
      </w:tr>
      <w:tr w:rsidR="002408D6" w:rsidRPr="00F10EDB" w:rsidTr="00F10EDB">
        <w:tc>
          <w:tcPr>
            <w:tcW w:w="1848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F10EDB">
              <w:rPr>
                <w:rFonts w:ascii="Comic Sans MS" w:hAnsi="Comic Sans MS"/>
                <w:sz w:val="32"/>
                <w:szCs w:val="32"/>
              </w:rPr>
              <w:t>J’adore</w:t>
            </w:r>
            <w:proofErr w:type="spellEnd"/>
            <w:r w:rsidRPr="00F10EDB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2229" w:type="dxa"/>
          </w:tcPr>
          <w:p w:rsidR="002408D6" w:rsidRPr="00F10EDB" w:rsidRDefault="004C1DC1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>l</w:t>
            </w:r>
            <w:r w:rsidR="00B00BA9">
              <w:rPr>
                <w:rFonts w:ascii="Comic Sans MS" w:hAnsi="Comic Sans MS"/>
                <w:sz w:val="32"/>
                <w:szCs w:val="32"/>
              </w:rPr>
              <w:t>e f_______</w:t>
            </w:r>
          </w:p>
        </w:tc>
        <w:tc>
          <w:tcPr>
            <w:tcW w:w="1467" w:type="dxa"/>
          </w:tcPr>
          <w:p w:rsidR="002408D6" w:rsidRPr="00F10EDB" w:rsidRDefault="004C1DC1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>car</w:t>
            </w:r>
          </w:p>
        </w:tc>
        <w:tc>
          <w:tcPr>
            <w:tcW w:w="1849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49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2408D6" w:rsidRPr="00F10EDB" w:rsidRDefault="002408D6">
      <w:pPr>
        <w:rPr>
          <w:rFonts w:ascii="Comic Sans MS" w:hAnsi="Comic Sans MS"/>
          <w:sz w:val="32"/>
          <w:szCs w:val="32"/>
        </w:rPr>
      </w:pPr>
      <w:r w:rsidRPr="00F10EDB">
        <w:rPr>
          <w:rFonts w:ascii="Comic Sans MS" w:hAnsi="Comic Sans MS"/>
          <w:sz w:val="32"/>
          <w:szCs w:val="32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2"/>
        <w:gridCol w:w="2170"/>
        <w:gridCol w:w="1463"/>
        <w:gridCol w:w="1790"/>
        <w:gridCol w:w="1801"/>
      </w:tblGrid>
      <w:tr w:rsidR="002408D6" w:rsidRPr="00F10EDB" w:rsidTr="004C1DC1">
        <w:tc>
          <w:tcPr>
            <w:tcW w:w="1848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>I don’t like</w:t>
            </w:r>
          </w:p>
        </w:tc>
        <w:tc>
          <w:tcPr>
            <w:tcW w:w="2229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>spiders</w:t>
            </w:r>
          </w:p>
        </w:tc>
        <w:tc>
          <w:tcPr>
            <w:tcW w:w="1467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>because</w:t>
            </w:r>
          </w:p>
        </w:tc>
        <w:tc>
          <w:tcPr>
            <w:tcW w:w="1849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 xml:space="preserve">it’s </w:t>
            </w:r>
          </w:p>
        </w:tc>
        <w:tc>
          <w:tcPr>
            <w:tcW w:w="1849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>awful.</w:t>
            </w:r>
          </w:p>
        </w:tc>
      </w:tr>
      <w:tr w:rsidR="002408D6" w:rsidRPr="00F10EDB" w:rsidTr="004C1DC1">
        <w:tc>
          <w:tcPr>
            <w:tcW w:w="1848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29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467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49" w:type="dxa"/>
          </w:tcPr>
          <w:p w:rsidR="002408D6" w:rsidRPr="00F10EDB" w:rsidRDefault="004C1DC1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 w:rsidRPr="00F10EDB">
              <w:rPr>
                <w:rFonts w:ascii="Comic Sans MS" w:hAnsi="Comic Sans MS"/>
                <w:sz w:val="32"/>
                <w:szCs w:val="32"/>
              </w:rPr>
              <w:t>c’est</w:t>
            </w:r>
            <w:proofErr w:type="spellEnd"/>
          </w:p>
        </w:tc>
        <w:tc>
          <w:tcPr>
            <w:tcW w:w="1849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2408D6" w:rsidRPr="00F10EDB" w:rsidRDefault="002408D6">
      <w:pPr>
        <w:rPr>
          <w:rFonts w:ascii="Comic Sans MS" w:hAnsi="Comic Sans MS"/>
          <w:sz w:val="32"/>
          <w:szCs w:val="32"/>
        </w:rPr>
      </w:pPr>
      <w:r w:rsidRPr="00F10EDB">
        <w:rPr>
          <w:rFonts w:ascii="Comic Sans MS" w:hAnsi="Comic Sans MS"/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2172"/>
        <w:gridCol w:w="1463"/>
        <w:gridCol w:w="1778"/>
        <w:gridCol w:w="1812"/>
      </w:tblGrid>
      <w:tr w:rsidR="002408D6" w:rsidRPr="00F10EDB" w:rsidTr="004C1DC1">
        <w:tc>
          <w:tcPr>
            <w:tcW w:w="1848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 xml:space="preserve">I hate </w:t>
            </w:r>
          </w:p>
        </w:tc>
        <w:tc>
          <w:tcPr>
            <w:tcW w:w="2229" w:type="dxa"/>
          </w:tcPr>
          <w:p w:rsidR="002408D6" w:rsidRPr="00F10EDB" w:rsidRDefault="00B00BA9">
            <w:pPr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mangas</w:t>
            </w:r>
            <w:proofErr w:type="spellEnd"/>
          </w:p>
        </w:tc>
        <w:tc>
          <w:tcPr>
            <w:tcW w:w="1467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 xml:space="preserve">because </w:t>
            </w:r>
          </w:p>
        </w:tc>
        <w:tc>
          <w:tcPr>
            <w:tcW w:w="1849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>it’s</w:t>
            </w:r>
          </w:p>
        </w:tc>
        <w:tc>
          <w:tcPr>
            <w:tcW w:w="1849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>boring.</w:t>
            </w:r>
          </w:p>
        </w:tc>
      </w:tr>
      <w:tr w:rsidR="002408D6" w:rsidRPr="00F10EDB" w:rsidTr="004C1DC1">
        <w:tc>
          <w:tcPr>
            <w:tcW w:w="1848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29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467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49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49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2408D6" w:rsidRPr="00F10EDB" w:rsidRDefault="002408D6">
      <w:pPr>
        <w:rPr>
          <w:rFonts w:ascii="Comic Sans MS" w:hAnsi="Comic Sans MS"/>
          <w:sz w:val="32"/>
          <w:szCs w:val="32"/>
        </w:rPr>
      </w:pPr>
      <w:r w:rsidRPr="00F10EDB">
        <w:rPr>
          <w:rFonts w:ascii="Comic Sans MS" w:hAnsi="Comic Sans MS"/>
          <w:sz w:val="32"/>
          <w:szCs w:val="32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2176"/>
        <w:gridCol w:w="1464"/>
        <w:gridCol w:w="1783"/>
        <w:gridCol w:w="1808"/>
      </w:tblGrid>
      <w:tr w:rsidR="002408D6" w:rsidRPr="00F10EDB" w:rsidTr="004C1DC1">
        <w:tc>
          <w:tcPr>
            <w:tcW w:w="1848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 xml:space="preserve">I like </w:t>
            </w:r>
          </w:p>
        </w:tc>
        <w:tc>
          <w:tcPr>
            <w:tcW w:w="2229" w:type="dxa"/>
          </w:tcPr>
          <w:p w:rsidR="002408D6" w:rsidRPr="00F10EDB" w:rsidRDefault="00B00B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ice-creams</w:t>
            </w:r>
          </w:p>
        </w:tc>
        <w:tc>
          <w:tcPr>
            <w:tcW w:w="1467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>because</w:t>
            </w:r>
          </w:p>
        </w:tc>
        <w:tc>
          <w:tcPr>
            <w:tcW w:w="1849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 xml:space="preserve">it’s </w:t>
            </w:r>
          </w:p>
        </w:tc>
        <w:tc>
          <w:tcPr>
            <w:tcW w:w="1849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>super.</w:t>
            </w:r>
          </w:p>
        </w:tc>
      </w:tr>
      <w:tr w:rsidR="002408D6" w:rsidRPr="00F10EDB" w:rsidTr="004C1DC1">
        <w:tc>
          <w:tcPr>
            <w:tcW w:w="1848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29" w:type="dxa"/>
          </w:tcPr>
          <w:p w:rsidR="00F10EDB" w:rsidRPr="00F10EDB" w:rsidRDefault="00F10EDB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467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49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49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2408D6" w:rsidRPr="00F10EDB" w:rsidRDefault="002408D6">
      <w:pPr>
        <w:rPr>
          <w:rFonts w:ascii="Comic Sans MS" w:hAnsi="Comic Sans MS"/>
          <w:sz w:val="32"/>
          <w:szCs w:val="32"/>
        </w:rPr>
      </w:pPr>
      <w:r w:rsidRPr="00F10EDB">
        <w:rPr>
          <w:rFonts w:ascii="Comic Sans MS" w:hAnsi="Comic Sans MS"/>
          <w:sz w:val="32"/>
          <w:szCs w:val="32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4"/>
        <w:gridCol w:w="2184"/>
        <w:gridCol w:w="1463"/>
        <w:gridCol w:w="1766"/>
        <w:gridCol w:w="1819"/>
      </w:tblGrid>
      <w:tr w:rsidR="002408D6" w:rsidRPr="00F10EDB" w:rsidTr="004C1DC1">
        <w:tc>
          <w:tcPr>
            <w:tcW w:w="1848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 xml:space="preserve">I don’t like </w:t>
            </w:r>
          </w:p>
        </w:tc>
        <w:tc>
          <w:tcPr>
            <w:tcW w:w="2229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>the cinema</w:t>
            </w:r>
          </w:p>
        </w:tc>
        <w:tc>
          <w:tcPr>
            <w:tcW w:w="1467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 xml:space="preserve">because </w:t>
            </w:r>
          </w:p>
        </w:tc>
        <w:tc>
          <w:tcPr>
            <w:tcW w:w="1849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>it’s</w:t>
            </w:r>
          </w:p>
        </w:tc>
        <w:tc>
          <w:tcPr>
            <w:tcW w:w="1849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>rubbish.</w:t>
            </w:r>
          </w:p>
        </w:tc>
      </w:tr>
      <w:tr w:rsidR="002408D6" w:rsidRPr="00F10EDB" w:rsidTr="004C1DC1">
        <w:tc>
          <w:tcPr>
            <w:tcW w:w="1848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29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>le c______</w:t>
            </w:r>
          </w:p>
        </w:tc>
        <w:tc>
          <w:tcPr>
            <w:tcW w:w="1467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49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49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2408D6" w:rsidRPr="00F10EDB" w:rsidRDefault="002408D6">
      <w:pPr>
        <w:rPr>
          <w:rFonts w:ascii="Comic Sans MS" w:hAnsi="Comic Sans MS"/>
          <w:sz w:val="32"/>
          <w:szCs w:val="32"/>
        </w:rPr>
      </w:pPr>
      <w:r w:rsidRPr="00F10EDB">
        <w:rPr>
          <w:rFonts w:ascii="Comic Sans MS" w:hAnsi="Comic Sans MS"/>
          <w:sz w:val="32"/>
          <w:szCs w:val="32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7"/>
        <w:gridCol w:w="2122"/>
        <w:gridCol w:w="1462"/>
        <w:gridCol w:w="1743"/>
        <w:gridCol w:w="1942"/>
      </w:tblGrid>
      <w:tr w:rsidR="002408D6" w:rsidRPr="00F10EDB" w:rsidTr="004C1DC1">
        <w:tc>
          <w:tcPr>
            <w:tcW w:w="1848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>I like</w:t>
            </w:r>
          </w:p>
        </w:tc>
        <w:tc>
          <w:tcPr>
            <w:tcW w:w="2229" w:type="dxa"/>
          </w:tcPr>
          <w:p w:rsidR="002408D6" w:rsidRPr="00F10EDB" w:rsidRDefault="00B00B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music</w:t>
            </w:r>
          </w:p>
        </w:tc>
        <w:tc>
          <w:tcPr>
            <w:tcW w:w="1467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>because</w:t>
            </w:r>
          </w:p>
        </w:tc>
        <w:tc>
          <w:tcPr>
            <w:tcW w:w="1849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>it’s</w:t>
            </w:r>
          </w:p>
        </w:tc>
        <w:tc>
          <w:tcPr>
            <w:tcW w:w="1849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>interesting.</w:t>
            </w:r>
          </w:p>
        </w:tc>
      </w:tr>
      <w:tr w:rsidR="002408D6" w:rsidRPr="00F10EDB" w:rsidTr="004C1DC1">
        <w:tc>
          <w:tcPr>
            <w:tcW w:w="1848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29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467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49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49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2408D6" w:rsidRPr="00F10EDB" w:rsidRDefault="002408D6">
      <w:pPr>
        <w:rPr>
          <w:sz w:val="32"/>
          <w:szCs w:val="32"/>
        </w:rPr>
      </w:pPr>
      <w:r w:rsidRPr="00F10EDB">
        <w:rPr>
          <w:sz w:val="32"/>
          <w:szCs w:val="32"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  <w:gridCol w:w="2174"/>
        <w:gridCol w:w="1464"/>
        <w:gridCol w:w="1789"/>
        <w:gridCol w:w="1795"/>
      </w:tblGrid>
      <w:tr w:rsidR="002408D6" w:rsidRPr="00F10EDB" w:rsidTr="004C1DC1">
        <w:tc>
          <w:tcPr>
            <w:tcW w:w="1848" w:type="dxa"/>
          </w:tcPr>
          <w:p w:rsidR="002408D6" w:rsidRPr="00F10EDB" w:rsidRDefault="004C1DC1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 xml:space="preserve">I love </w:t>
            </w:r>
          </w:p>
        </w:tc>
        <w:tc>
          <w:tcPr>
            <w:tcW w:w="2229" w:type="dxa"/>
          </w:tcPr>
          <w:p w:rsidR="002408D6" w:rsidRPr="00F10EDB" w:rsidRDefault="00B00BA9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school</w:t>
            </w:r>
          </w:p>
        </w:tc>
        <w:tc>
          <w:tcPr>
            <w:tcW w:w="1467" w:type="dxa"/>
          </w:tcPr>
          <w:p w:rsidR="002408D6" w:rsidRPr="00F10EDB" w:rsidRDefault="004C1DC1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 xml:space="preserve">because </w:t>
            </w:r>
          </w:p>
        </w:tc>
        <w:tc>
          <w:tcPr>
            <w:tcW w:w="1849" w:type="dxa"/>
          </w:tcPr>
          <w:p w:rsidR="002408D6" w:rsidRPr="00F10EDB" w:rsidRDefault="004C1DC1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>it’s</w:t>
            </w:r>
          </w:p>
        </w:tc>
        <w:tc>
          <w:tcPr>
            <w:tcW w:w="1849" w:type="dxa"/>
          </w:tcPr>
          <w:p w:rsidR="002408D6" w:rsidRPr="00F10EDB" w:rsidRDefault="004C1DC1">
            <w:pPr>
              <w:rPr>
                <w:rFonts w:ascii="Comic Sans MS" w:hAnsi="Comic Sans MS"/>
                <w:sz w:val="32"/>
                <w:szCs w:val="32"/>
              </w:rPr>
            </w:pPr>
            <w:r w:rsidRPr="00F10EDB">
              <w:rPr>
                <w:rFonts w:ascii="Comic Sans MS" w:hAnsi="Comic Sans MS"/>
                <w:sz w:val="32"/>
                <w:szCs w:val="32"/>
              </w:rPr>
              <w:t>fun.</w:t>
            </w:r>
          </w:p>
        </w:tc>
      </w:tr>
      <w:tr w:rsidR="002408D6" w:rsidRPr="00F10EDB" w:rsidTr="004C1DC1">
        <w:tc>
          <w:tcPr>
            <w:tcW w:w="1848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29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467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49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49" w:type="dxa"/>
          </w:tcPr>
          <w:p w:rsidR="002408D6" w:rsidRPr="00F10EDB" w:rsidRDefault="002408D6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2408D6" w:rsidRDefault="002408D6"/>
    <w:sectPr w:rsidR="002408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8D6"/>
    <w:rsid w:val="002408D6"/>
    <w:rsid w:val="00337C79"/>
    <w:rsid w:val="004C1DC1"/>
    <w:rsid w:val="00B00BA9"/>
    <w:rsid w:val="00F1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25EBA"/>
  <w15:docId w15:val="{8D386BFA-9EC8-4B47-87D3-787183F1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7" ma:contentTypeDescription="Create a new document." ma:contentTypeScope="" ma:versionID="8490e458545ac3008bc7b9981248f137">
  <xsd:schema xmlns:xsd="http://www.w3.org/2001/XMLSchema" xmlns:xs="http://www.w3.org/2001/XMLSchema" xmlns:p="http://schemas.microsoft.com/office/2006/metadata/properties" xmlns:ns2="37bb6d48-7c88-44a9-a0ca-754bfa7f794b" xmlns:ns3="bb63e111-dce5-4a45-8def-dc0a7d76a260" targetNamespace="http://schemas.microsoft.com/office/2006/metadata/properties" ma:root="true" ma:fieldsID="61fefd30479a0b53e54b5f004d20cc7d" ns2:_="" ns3:_="">
    <xsd:import namespace="37bb6d48-7c88-44a9-a0ca-754bfa7f794b"/>
    <xsd:import namespace="bb63e111-dce5-4a45-8def-dc0a7d76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57F528-576B-48E6-AB4D-0C89A47D90E6}"/>
</file>

<file path=customXml/itemProps2.xml><?xml version="1.0" encoding="utf-8"?>
<ds:datastoreItem xmlns:ds="http://schemas.openxmlformats.org/officeDocument/2006/customXml" ds:itemID="{46982F03-9D1D-45F5-8FAA-FE63688C3AF2}"/>
</file>

<file path=customXml/itemProps3.xml><?xml version="1.0" encoding="utf-8"?>
<ds:datastoreItem xmlns:ds="http://schemas.openxmlformats.org/officeDocument/2006/customXml" ds:itemID="{C51A6657-CFDE-43A3-8005-CAEF0915055B}"/>
</file>

<file path=docProps/app.xml><?xml version="1.0" encoding="utf-8"?>
<Properties xmlns="http://schemas.openxmlformats.org/officeDocument/2006/extended-properties" xmlns:vt="http://schemas.openxmlformats.org/officeDocument/2006/docPropsVTypes">
  <Template>F194606D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Pinel</dc:creator>
  <cp:lastModifiedBy>S Pinel</cp:lastModifiedBy>
  <cp:revision>2</cp:revision>
  <cp:lastPrinted>2015-10-05T09:32:00Z</cp:lastPrinted>
  <dcterms:created xsi:type="dcterms:W3CDTF">2018-11-21T11:54:00Z</dcterms:created>
  <dcterms:modified xsi:type="dcterms:W3CDTF">2018-11-21T11:54:00Z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