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95" w:rsidRDefault="000A431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5E40762B" wp14:editId="6A02464E">
            <wp:simplePos x="0" y="0"/>
            <wp:positionH relativeFrom="column">
              <wp:posOffset>5083810</wp:posOffset>
            </wp:positionH>
            <wp:positionV relativeFrom="paragraph">
              <wp:posOffset>2379980</wp:posOffset>
            </wp:positionV>
            <wp:extent cx="1714500" cy="1279525"/>
            <wp:effectExtent l="0" t="0" r="0" b="0"/>
            <wp:wrapSquare wrapText="bothSides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13FBD2" wp14:editId="7DB06B3F">
                <wp:simplePos x="0" y="0"/>
                <wp:positionH relativeFrom="margin">
                  <wp:align>left</wp:align>
                </wp:positionH>
                <wp:positionV relativeFrom="paragraph">
                  <wp:posOffset>9304655</wp:posOffset>
                </wp:positionV>
                <wp:extent cx="1762553" cy="10633"/>
                <wp:effectExtent l="19050" t="19050" r="28575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A672C" id="Straight Connector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32.65pt" to="138.8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3E8533" wp14:editId="6C88AEC5">
                <wp:simplePos x="0" y="0"/>
                <wp:positionH relativeFrom="column">
                  <wp:posOffset>5060905</wp:posOffset>
                </wp:positionH>
                <wp:positionV relativeFrom="paragraph">
                  <wp:posOffset>9211207</wp:posOffset>
                </wp:positionV>
                <wp:extent cx="1762553" cy="10633"/>
                <wp:effectExtent l="19050" t="19050" r="28575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49E79" id="Straight Connector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725.3pt" to="537.3pt,7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A5B314" wp14:editId="39D3D551">
                <wp:simplePos x="0" y="0"/>
                <wp:positionH relativeFrom="margin">
                  <wp:align>center</wp:align>
                </wp:positionH>
                <wp:positionV relativeFrom="paragraph">
                  <wp:posOffset>9221514</wp:posOffset>
                </wp:positionV>
                <wp:extent cx="1762553" cy="10633"/>
                <wp:effectExtent l="19050" t="19050" r="28575" b="279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587F" id="Straight Connector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26.1pt" to="138.8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32358" wp14:editId="3C5FBEB6">
                <wp:simplePos x="0" y="0"/>
                <wp:positionH relativeFrom="margin">
                  <wp:align>right</wp:align>
                </wp:positionH>
                <wp:positionV relativeFrom="paragraph">
                  <wp:posOffset>6765822</wp:posOffset>
                </wp:positionV>
                <wp:extent cx="1762553" cy="10633"/>
                <wp:effectExtent l="19050" t="19050" r="2857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C6B81" id="Straight Connector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7.6pt,532.75pt" to="226.4pt,5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41A7E" wp14:editId="44192D76">
                <wp:simplePos x="0" y="0"/>
                <wp:positionH relativeFrom="page">
                  <wp:align>center</wp:align>
                </wp:positionH>
                <wp:positionV relativeFrom="paragraph">
                  <wp:posOffset>6775967</wp:posOffset>
                </wp:positionV>
                <wp:extent cx="1762553" cy="10633"/>
                <wp:effectExtent l="19050" t="19050" r="28575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D2E5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33.55pt" to="138.8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F1F1F8" wp14:editId="20DC725D">
                <wp:simplePos x="0" y="0"/>
                <wp:positionH relativeFrom="column">
                  <wp:posOffset>-85178</wp:posOffset>
                </wp:positionH>
                <wp:positionV relativeFrom="paragraph">
                  <wp:posOffset>6744158</wp:posOffset>
                </wp:positionV>
                <wp:extent cx="1762553" cy="10633"/>
                <wp:effectExtent l="19050" t="19050" r="2857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7899" id="Straight Connector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531.05pt" to="132.1pt,5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C2743" wp14:editId="071B0824">
                <wp:simplePos x="0" y="0"/>
                <wp:positionH relativeFrom="column">
                  <wp:posOffset>4994925</wp:posOffset>
                </wp:positionH>
                <wp:positionV relativeFrom="paragraph">
                  <wp:posOffset>4256139</wp:posOffset>
                </wp:positionV>
                <wp:extent cx="1762553" cy="10633"/>
                <wp:effectExtent l="19050" t="19050" r="28575" b="279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E2405" id="Straight Connector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335.15pt" to="532.1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3F58A" wp14:editId="1FBF8C45">
                <wp:simplePos x="0" y="0"/>
                <wp:positionH relativeFrom="column">
                  <wp:posOffset>2646931</wp:posOffset>
                </wp:positionH>
                <wp:positionV relativeFrom="paragraph">
                  <wp:posOffset>4246142</wp:posOffset>
                </wp:positionV>
                <wp:extent cx="1762553" cy="10633"/>
                <wp:effectExtent l="19050" t="19050" r="2857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A7F8" id="Straight Connector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pt,334.35pt" to="347.2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50471" wp14:editId="2E382091">
                <wp:simplePos x="0" y="0"/>
                <wp:positionH relativeFrom="margin">
                  <wp:align>left</wp:align>
                </wp:positionH>
                <wp:positionV relativeFrom="paragraph">
                  <wp:posOffset>4256405</wp:posOffset>
                </wp:positionV>
                <wp:extent cx="1762553" cy="10633"/>
                <wp:effectExtent l="19050" t="19050" r="2857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C84EF"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5.15pt" to="138.8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63963" wp14:editId="33145538">
                <wp:simplePos x="0" y="0"/>
                <wp:positionH relativeFrom="column">
                  <wp:posOffset>5028625</wp:posOffset>
                </wp:positionH>
                <wp:positionV relativeFrom="paragraph">
                  <wp:posOffset>1820929</wp:posOffset>
                </wp:positionV>
                <wp:extent cx="1762553" cy="10633"/>
                <wp:effectExtent l="19050" t="19050" r="28575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74FD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43.4pt" to="534.7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61F69" wp14:editId="21BFBF5C">
                <wp:simplePos x="0" y="0"/>
                <wp:positionH relativeFrom="column">
                  <wp:posOffset>2753360</wp:posOffset>
                </wp:positionH>
                <wp:positionV relativeFrom="paragraph">
                  <wp:posOffset>1853447</wp:posOffset>
                </wp:positionV>
                <wp:extent cx="1762553" cy="10633"/>
                <wp:effectExtent l="19050" t="19050" r="28575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E5F21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pt,145.95pt" to="355.6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CF972" wp14:editId="769A8020">
                <wp:simplePos x="0" y="0"/>
                <wp:positionH relativeFrom="column">
                  <wp:posOffset>-141871</wp:posOffset>
                </wp:positionH>
                <wp:positionV relativeFrom="paragraph">
                  <wp:posOffset>1818167</wp:posOffset>
                </wp:positionV>
                <wp:extent cx="1762553" cy="10633"/>
                <wp:effectExtent l="19050" t="19050" r="28575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C529F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143.15pt" to="127.6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032332E" wp14:editId="40E22063">
            <wp:simplePos x="0" y="0"/>
            <wp:positionH relativeFrom="column">
              <wp:posOffset>5322570</wp:posOffset>
            </wp:positionH>
            <wp:positionV relativeFrom="paragraph">
              <wp:posOffset>7215165</wp:posOffset>
            </wp:positionV>
            <wp:extent cx="1170305" cy="1305560"/>
            <wp:effectExtent l="0" t="0" r="0" b="8890"/>
            <wp:wrapSquare wrapText="bothSides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01440A" wp14:editId="519C17D0">
            <wp:simplePos x="0" y="0"/>
            <wp:positionH relativeFrom="column">
              <wp:posOffset>2399030</wp:posOffset>
            </wp:positionH>
            <wp:positionV relativeFrom="paragraph">
              <wp:posOffset>7091503</wp:posOffset>
            </wp:positionV>
            <wp:extent cx="1764665" cy="1571625"/>
            <wp:effectExtent l="0" t="0" r="6985" b="9525"/>
            <wp:wrapSquare wrapText="bothSides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C4A5AC8" wp14:editId="7B898AC9">
            <wp:simplePos x="0" y="0"/>
            <wp:positionH relativeFrom="margin">
              <wp:align>left</wp:align>
            </wp:positionH>
            <wp:positionV relativeFrom="paragraph">
              <wp:posOffset>7090720</wp:posOffset>
            </wp:positionV>
            <wp:extent cx="1624416" cy="1558478"/>
            <wp:effectExtent l="0" t="0" r="0" b="3810"/>
            <wp:wrapSquare wrapText="bothSides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416" cy="1558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69E4305" wp14:editId="607DF659">
            <wp:simplePos x="0" y="0"/>
            <wp:positionH relativeFrom="margin">
              <wp:posOffset>5043643</wp:posOffset>
            </wp:positionH>
            <wp:positionV relativeFrom="paragraph">
              <wp:posOffset>4652468</wp:posOffset>
            </wp:positionV>
            <wp:extent cx="1717675" cy="1522095"/>
            <wp:effectExtent l="0" t="0" r="0" b="1905"/>
            <wp:wrapSquare wrapText="bothSides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B60A4DF" wp14:editId="25A1F879">
            <wp:simplePos x="0" y="0"/>
            <wp:positionH relativeFrom="margin">
              <wp:align>center</wp:align>
            </wp:positionH>
            <wp:positionV relativeFrom="paragraph">
              <wp:posOffset>4699931</wp:posOffset>
            </wp:positionV>
            <wp:extent cx="1666875" cy="1403985"/>
            <wp:effectExtent l="0" t="0" r="9525" b="5715"/>
            <wp:wrapSquare wrapText="bothSides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1C5FE4A" wp14:editId="33B94FE6">
            <wp:simplePos x="0" y="0"/>
            <wp:positionH relativeFrom="margin">
              <wp:align>left</wp:align>
            </wp:positionH>
            <wp:positionV relativeFrom="paragraph">
              <wp:posOffset>4635662</wp:posOffset>
            </wp:positionV>
            <wp:extent cx="1369695" cy="1583055"/>
            <wp:effectExtent l="0" t="0" r="1905" b="0"/>
            <wp:wrapSquare wrapText="bothSides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73AFD6C" wp14:editId="5D191464">
            <wp:simplePos x="0" y="0"/>
            <wp:positionH relativeFrom="margin">
              <wp:posOffset>2653665</wp:posOffset>
            </wp:positionH>
            <wp:positionV relativeFrom="paragraph">
              <wp:posOffset>2369377</wp:posOffset>
            </wp:positionV>
            <wp:extent cx="1681480" cy="116903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217B7D2" wp14:editId="22F3C2B7">
            <wp:simplePos x="0" y="0"/>
            <wp:positionH relativeFrom="margin">
              <wp:align>right</wp:align>
            </wp:positionH>
            <wp:positionV relativeFrom="paragraph">
              <wp:posOffset>2312715</wp:posOffset>
            </wp:positionV>
            <wp:extent cx="1559619" cy="1419429"/>
            <wp:effectExtent l="0" t="0" r="2540" b="9525"/>
            <wp:wrapSquare wrapText="bothSides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19" cy="1419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E42D5C0" wp14:editId="150F28E7">
            <wp:simplePos x="0" y="0"/>
            <wp:positionH relativeFrom="column">
              <wp:posOffset>-195580</wp:posOffset>
            </wp:positionH>
            <wp:positionV relativeFrom="paragraph">
              <wp:posOffset>2348865</wp:posOffset>
            </wp:positionV>
            <wp:extent cx="1796415" cy="1236980"/>
            <wp:effectExtent l="0" t="0" r="0" b="1270"/>
            <wp:wrapSquare wrapText="bothSides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9A453ED" wp14:editId="70347280">
            <wp:simplePos x="0" y="0"/>
            <wp:positionH relativeFrom="column">
              <wp:posOffset>4929505</wp:posOffset>
            </wp:positionH>
            <wp:positionV relativeFrom="paragraph">
              <wp:posOffset>0</wp:posOffset>
            </wp:positionV>
            <wp:extent cx="1927860" cy="1286510"/>
            <wp:effectExtent l="0" t="0" r="0" b="8890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7199CAD" wp14:editId="1C9C5C36">
            <wp:simplePos x="0" y="0"/>
            <wp:positionH relativeFrom="page">
              <wp:posOffset>2870200</wp:posOffset>
            </wp:positionH>
            <wp:positionV relativeFrom="paragraph">
              <wp:posOffset>0</wp:posOffset>
            </wp:positionV>
            <wp:extent cx="2054225" cy="1381760"/>
            <wp:effectExtent l="0" t="0" r="3175" b="889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8A4268" wp14:editId="142271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7675" cy="1381760"/>
            <wp:effectExtent l="0" t="0" r="0" b="88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2C39C" wp14:editId="56A7213F">
                <wp:simplePos x="0" y="0"/>
                <wp:positionH relativeFrom="column">
                  <wp:posOffset>1410025</wp:posOffset>
                </wp:positionH>
                <wp:positionV relativeFrom="paragraph">
                  <wp:posOffset>-722630</wp:posOffset>
                </wp:positionV>
                <wp:extent cx="3732028" cy="627321"/>
                <wp:effectExtent l="0" t="0" r="190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028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58C" w:rsidRPr="00BB558C" w:rsidRDefault="00BB558C">
                            <w:pPr>
                              <w:rPr>
                                <w:rFonts w:ascii="Comic Sans MS" w:hAnsi="Comic Sans MS"/>
                                <w:sz w:val="56"/>
                                <w:lang w:val="fr-FR"/>
                              </w:rPr>
                            </w:pPr>
                            <w:r w:rsidRPr="00BB558C">
                              <w:rPr>
                                <w:rFonts w:ascii="Comic Sans MS" w:hAnsi="Comic Sans MS"/>
                                <w:sz w:val="56"/>
                                <w:lang w:val="fr-FR"/>
                              </w:rPr>
                              <w:t>Dans la classe il y a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2C3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05pt;margin-top:-56.9pt;width:293.85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" fillcolor="white [3201]" stroked="f" strokeweight=".5pt">
                <v:textbox>
                  <w:txbxContent>
                    <w:p w:rsidR="00BB558C" w:rsidRPr="00BB558C" w:rsidRDefault="00BB558C">
                      <w:pPr>
                        <w:rPr>
                          <w:rFonts w:ascii="Comic Sans MS" w:hAnsi="Comic Sans MS"/>
                          <w:sz w:val="56"/>
                          <w:lang w:val="fr-FR"/>
                        </w:rPr>
                      </w:pPr>
                      <w:r w:rsidRPr="00BB558C">
                        <w:rPr>
                          <w:rFonts w:ascii="Comic Sans MS" w:hAnsi="Comic Sans MS"/>
                          <w:sz w:val="56"/>
                          <w:lang w:val="fr-FR"/>
                        </w:rPr>
                        <w:t>Dans la classe il y a 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F95" w:rsidSect="00BB558C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8C"/>
    <w:rsid w:val="000A4317"/>
    <w:rsid w:val="003A0F95"/>
    <w:rsid w:val="00B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B7437-AE33-4036-980F-3A1EA1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7C2A5-58D9-4BBF-A14D-7E22DEFA7DF1}"/>
</file>

<file path=customXml/itemProps2.xml><?xml version="1.0" encoding="utf-8"?>
<ds:datastoreItem xmlns:ds="http://schemas.openxmlformats.org/officeDocument/2006/customXml" ds:itemID="{CEB2B51C-227B-4FD9-A27F-B01393C3CCA6}"/>
</file>

<file path=customXml/itemProps3.xml><?xml version="1.0" encoding="utf-8"?>
<ds:datastoreItem xmlns:ds="http://schemas.openxmlformats.org/officeDocument/2006/customXml" ds:itemID="{E51D3E96-41B9-46CA-B8E3-1AA490EE25FA}"/>
</file>

<file path=docProps/app.xml><?xml version="1.0" encoding="utf-8"?>
<Properties xmlns="http://schemas.openxmlformats.org/officeDocument/2006/extended-properties" xmlns:vt="http://schemas.openxmlformats.org/officeDocument/2006/docPropsVTypes">
  <Template>721B2F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Saubolle</dc:creator>
  <cp:keywords/>
  <dc:description/>
  <cp:lastModifiedBy>L Saubolle</cp:lastModifiedBy>
  <cp:revision>2</cp:revision>
  <dcterms:created xsi:type="dcterms:W3CDTF">2018-11-02T10:30:00Z</dcterms:created>
  <dcterms:modified xsi:type="dcterms:W3CDTF">2018-11-15T11:08:00Z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