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D7" w:rsidRDefault="00391BD7" w:rsidP="00391BD7">
      <w:pPr>
        <w:pStyle w:val="Heading1"/>
      </w:pPr>
      <w:bookmarkStart w:id="0" w:name="_Hlk503279246"/>
      <w:bookmarkStart w:id="1" w:name="_Hlk503279202"/>
      <w:r>
        <w:t>Speaking skills: Spot the difference!</w:t>
      </w:r>
    </w:p>
    <w:p w:rsidR="00391BD7" w:rsidRPr="006B5E90" w:rsidRDefault="00391BD7" w:rsidP="00391BD7">
      <w:pPr>
        <w:pStyle w:val="Rubricquestionheader"/>
      </w:pPr>
      <w:r>
        <w:t>Picture</w:t>
      </w:r>
      <w:r w:rsidRPr="006B5E90">
        <w:t xml:space="preserve"> A</w:t>
      </w:r>
    </w:p>
    <w:p w:rsidR="00391BD7" w:rsidRPr="001133C8" w:rsidRDefault="00391BD7" w:rsidP="00391BD7">
      <w:pPr>
        <w:pStyle w:val="Questiontext"/>
      </w:pPr>
      <w:r w:rsidRPr="001133C8">
        <w:t xml:space="preserve">Look at your picture, but don’t show it to your partner! </w:t>
      </w:r>
    </w:p>
    <w:p w:rsidR="00391BD7" w:rsidRDefault="00391BD7" w:rsidP="00391BD7">
      <w:pPr>
        <w:pStyle w:val="Questiontext"/>
      </w:pPr>
      <w:r>
        <w:t>Find the</w:t>
      </w:r>
      <w:r w:rsidRPr="001133C8">
        <w:t xml:space="preserve"> four differences </w:t>
      </w:r>
      <w:r>
        <w:t xml:space="preserve">between your </w:t>
      </w:r>
      <w:r w:rsidRPr="001133C8">
        <w:t>pictures</w:t>
      </w:r>
      <w:r>
        <w:t xml:space="preserve"> by talking about what you see</w:t>
      </w:r>
      <w:r w:rsidRPr="001133C8">
        <w:t>.</w:t>
      </w:r>
      <w:r>
        <w:t xml:space="preserve"> </w:t>
      </w:r>
      <w:r w:rsidR="001F7531">
        <w:br/>
      </w:r>
      <w:r w:rsidRPr="0056473B">
        <w:t>Use the grid below.</w:t>
      </w:r>
      <w:r>
        <w:t xml:space="preserve"> </w:t>
      </w:r>
      <w:r w:rsidRPr="001133C8">
        <w:t>When you fin</w:t>
      </w:r>
      <w:r>
        <w:t xml:space="preserve">d a difference, </w:t>
      </w:r>
      <w:r w:rsidRPr="0056473B">
        <w:t>draw a circle around it</w:t>
      </w:r>
      <w:r w:rsidRPr="001133C8">
        <w:t>.</w:t>
      </w:r>
    </w:p>
    <w:p w:rsidR="00391BD7" w:rsidRDefault="00A01373" w:rsidP="00391BD7">
      <w:pPr>
        <w:pStyle w:val="Questiontext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1462131</wp:posOffset>
            </wp:positionH>
            <wp:positionV relativeFrom="paragraph">
              <wp:posOffset>47398</wp:posOffset>
            </wp:positionV>
            <wp:extent cx="3106287" cy="3712191"/>
            <wp:effectExtent l="19050" t="0" r="0" b="0"/>
            <wp:wrapNone/>
            <wp:docPr id="4" name="Picture 0" descr="a426071-aw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26071-aw444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287" cy="37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  <w:bookmarkStart w:id="2" w:name="_GoBack"/>
      <w:bookmarkEnd w:id="2"/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</w:pPr>
    </w:p>
    <w:p w:rsidR="00391BD7" w:rsidRDefault="00391BD7" w:rsidP="00391BD7">
      <w:pPr>
        <w:pStyle w:val="Questiontext"/>
        <w:spacing w:after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4920"/>
      </w:tblGrid>
      <w:tr w:rsidR="00391BD7" w:rsidRPr="00122AB5" w:rsidTr="00252B72">
        <w:trPr>
          <w:trHeight w:val="712"/>
        </w:trPr>
        <w:tc>
          <w:tcPr>
            <w:tcW w:w="4560" w:type="dxa"/>
            <w:gridSpan w:val="2"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Sur mon image … </w:t>
            </w:r>
          </w:p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Pour moi aussi, …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Non, pour moi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…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55B6" w:rsidRPr="006755B6" w:rsidRDefault="006755B6" w:rsidP="006755B6">
            <w:pPr>
              <w:pStyle w:val="Questiontext"/>
              <w:tabs>
                <w:tab w:val="clear" w:pos="397"/>
                <w:tab w:val="left" w:pos="372"/>
              </w:tabs>
              <w:ind w:left="384"/>
              <w:rPr>
                <w:szCs w:val="26"/>
              </w:rPr>
            </w:pPr>
            <w:r w:rsidRPr="006755B6">
              <w:rPr>
                <w:szCs w:val="26"/>
              </w:rPr>
              <w:t>Example:</w:t>
            </w:r>
          </w:p>
          <w:p w:rsidR="00391BD7" w:rsidRPr="00122AB5" w:rsidRDefault="00391BD7" w:rsidP="00874D33">
            <w:pPr>
              <w:pStyle w:val="Questiontext"/>
              <w:numPr>
                <w:ilvl w:val="0"/>
                <w:numId w:val="28"/>
              </w:numPr>
              <w:tabs>
                <w:tab w:val="clear" w:pos="397"/>
                <w:tab w:val="left" w:pos="732"/>
              </w:tabs>
              <w:ind w:left="732"/>
              <w:rPr>
                <w:b/>
                <w:bCs/>
                <w:i/>
                <w:iCs/>
                <w:szCs w:val="26"/>
                <w:lang w:val="fr-FR"/>
              </w:rPr>
            </w:pPr>
            <w:r w:rsidRPr="00122AB5">
              <w:rPr>
                <w:b/>
                <w:bCs/>
                <w:i/>
                <w:iCs/>
                <w:szCs w:val="26"/>
                <w:lang w:val="fr-FR"/>
              </w:rPr>
              <w:t>Sur mon image la porte est à gauche.</w:t>
            </w:r>
          </w:p>
          <w:p w:rsidR="00391BD7" w:rsidRPr="00122AB5" w:rsidRDefault="00391BD7" w:rsidP="00874D33">
            <w:pPr>
              <w:pStyle w:val="Textboxtext"/>
              <w:numPr>
                <w:ilvl w:val="0"/>
                <w:numId w:val="27"/>
              </w:numPr>
              <w:tabs>
                <w:tab w:val="left" w:pos="732"/>
              </w:tabs>
              <w:ind w:left="732" w:hanging="372"/>
              <w:rPr>
                <w:i/>
                <w:iCs/>
                <w:sz w:val="26"/>
                <w:szCs w:val="26"/>
                <w:u w:val="single"/>
                <w:lang w:val="fr-FR"/>
              </w:rPr>
            </w:pPr>
            <w:r w:rsidRPr="00122AB5">
              <w:rPr>
                <w:i/>
                <w:iCs/>
                <w:sz w:val="26"/>
                <w:szCs w:val="26"/>
                <w:u w:val="single"/>
                <w:lang w:val="fr-FR"/>
              </w:rPr>
              <w:t xml:space="preserve">Pour moi aussi, la porte est à gauche. / Non, pour moi, la porte </w:t>
            </w:r>
            <w:r w:rsidR="00EE5A90" w:rsidRPr="00122AB5">
              <w:rPr>
                <w:i/>
                <w:iCs/>
                <w:sz w:val="26"/>
                <w:szCs w:val="26"/>
                <w:u w:val="single"/>
                <w:lang w:val="fr-FR"/>
              </w:rPr>
              <w:br/>
            </w:r>
            <w:r w:rsidRPr="00122AB5">
              <w:rPr>
                <w:i/>
                <w:iCs/>
                <w:sz w:val="26"/>
                <w:szCs w:val="26"/>
                <w:u w:val="single"/>
                <w:lang w:val="fr-FR"/>
              </w:rPr>
              <w:t>est à droite.</w:t>
            </w:r>
          </w:p>
          <w:p w:rsidR="00391BD7" w:rsidRPr="00122AB5" w:rsidRDefault="00122AB5" w:rsidP="00252B72">
            <w:pPr>
              <w:pStyle w:val="Textboxtext"/>
              <w:rPr>
                <w:rFonts w:ascii="Lucida Handwriting" w:hAnsi="Lucida Handwriting"/>
                <w:lang w:val="fr-FR"/>
              </w:rPr>
            </w:pPr>
            <w:r>
              <w:rPr>
                <w:rFonts w:ascii="Lucida Handwriting" w:hAnsi="Lucida Handwriting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180975</wp:posOffset>
                      </wp:positionV>
                      <wp:extent cx="2534920" cy="579120"/>
                      <wp:effectExtent l="6350" t="9525" r="11430" b="114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492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E1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BD7" w:rsidRDefault="00391BD7" w:rsidP="00391BD7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t>Sur</w:t>
                                  </w:r>
                                  <w:r w:rsidR="008566C0">
                                    <w:t xml:space="preserve"> </w:t>
                                  </w:r>
                                  <w:r>
                                    <w:t>mon image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 w:val="0"/>
                                      <w:bCs/>
                                    </w:rPr>
                                    <w:t>In my picture</w:t>
                                  </w:r>
                                </w:p>
                                <w:p w:rsidR="00391BD7" w:rsidRDefault="00391BD7" w:rsidP="00391BD7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</w:pPr>
                                  <w:r>
                                    <w:t>Pour moi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 w:val="0"/>
                                      <w:bCs/>
                                    </w:rPr>
                                    <w:t>For me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.15pt;margin-top:14.25pt;width:199.6pt;height:4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" fillcolor="#8be1ff" strokecolor="#0070c0">
                      <v:textbox inset=",3mm,,3mm">
                        <w:txbxContent>
                          <w:p w:rsidR="00391BD7" w:rsidRDefault="00391BD7" w:rsidP="00391BD7">
                            <w:pPr>
                              <w:pStyle w:val="Glossarybox"/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>
                              <w:t>Sur</w:t>
                            </w:r>
                            <w:r w:rsidR="008566C0">
                              <w:t xml:space="preserve"> </w:t>
                            </w:r>
                            <w:r>
                              <w:t>mon image</w:t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bCs/>
                              </w:rPr>
                              <w:t>In my picture</w:t>
                            </w:r>
                          </w:p>
                          <w:p w:rsidR="00391BD7" w:rsidRDefault="00391BD7" w:rsidP="00391BD7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r>
                              <w:t>Pour moi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bCs/>
                              </w:rPr>
                              <w:t>For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BD7" w:rsidRPr="00122AB5" w:rsidRDefault="00391BD7" w:rsidP="00252B72">
            <w:pPr>
              <w:pStyle w:val="Textboxtext"/>
              <w:rPr>
                <w:rFonts w:ascii="Lucida Handwriting" w:hAnsi="Lucida Handwriting"/>
                <w:lang w:val="fr-FR"/>
              </w:rPr>
            </w:pPr>
          </w:p>
          <w:p w:rsidR="00391BD7" w:rsidRPr="00122AB5" w:rsidRDefault="00391BD7" w:rsidP="00252B72">
            <w:pPr>
              <w:pStyle w:val="Textboxtext"/>
              <w:rPr>
                <w:rFonts w:ascii="Lucida Handwriting" w:hAnsi="Lucida Handwriting"/>
                <w:lang w:val="fr-FR"/>
              </w:rPr>
            </w:pPr>
          </w:p>
          <w:p w:rsidR="00391BD7" w:rsidRPr="00122AB5" w:rsidRDefault="00391BD7" w:rsidP="00252B72">
            <w:pPr>
              <w:pStyle w:val="Textboxtext"/>
              <w:rPr>
                <w:noProof/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le prof est </w:t>
            </w:r>
          </w:p>
        </w:tc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220"/>
              <w:rPr>
                <w:lang w:val="fr-FR"/>
              </w:rPr>
            </w:pPr>
            <w:r w:rsidRPr="00AD4FB3">
              <w:rPr>
                <w:lang w:val="fr-FR"/>
              </w:rPr>
              <w:t>à gauche.</w:t>
            </w:r>
          </w:p>
          <w:p w:rsidR="00391BD7" w:rsidRPr="00AD4FB3" w:rsidRDefault="00391BD7" w:rsidP="00252B72">
            <w:pPr>
              <w:pStyle w:val="Textboxtext"/>
              <w:spacing w:before="120" w:after="240"/>
              <w:rPr>
                <w:lang w:val="fr-FR"/>
              </w:rPr>
            </w:pPr>
            <w:r w:rsidRPr="00AD4FB3">
              <w:rPr>
                <w:lang w:val="fr-FR"/>
              </w:rPr>
              <w:t>à droite.</w:t>
            </w:r>
          </w:p>
          <w:p w:rsidR="00391BD7" w:rsidRPr="00AD4FB3" w:rsidRDefault="00391BD7" w:rsidP="00252B72">
            <w:pPr>
              <w:pStyle w:val="Textboxtext"/>
              <w:spacing w:before="120" w:after="280"/>
              <w:rPr>
                <w:lang w:val="fr-FR"/>
              </w:rPr>
            </w:pPr>
            <w:r w:rsidRPr="00AD4FB3">
              <w:rPr>
                <w:lang w:val="fr-FR"/>
              </w:rPr>
              <w:t>au centre.</w:t>
            </w:r>
          </w:p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au fond.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les élèves sont </w:t>
            </w: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la porte est</w:t>
            </w: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rPr>
          <w:trHeight w:val="244"/>
        </w:trPr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la fenêtre est</w:t>
            </w:r>
          </w:p>
        </w:tc>
        <w:tc>
          <w:tcPr>
            <w:tcW w:w="2280" w:type="dxa"/>
            <w:vMerge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sur la table, il y a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ordinateur.</w:t>
            </w:r>
          </w:p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des tablettes.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au fond, il y a 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tableau noir.</w:t>
            </w:r>
          </w:p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tableau blanc.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  <w:tr w:rsidR="00391BD7" w:rsidRPr="009931EA" w:rsidTr="00252B72">
        <w:tc>
          <w:tcPr>
            <w:tcW w:w="2280" w:type="dxa"/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sur le mur, il y a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écran.</w:t>
            </w:r>
          </w:p>
          <w:p w:rsidR="00391BD7" w:rsidRPr="00AD4FB3" w:rsidRDefault="00391BD7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poster.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1BD7" w:rsidRPr="00AD4FB3" w:rsidRDefault="00391BD7" w:rsidP="00252B72">
            <w:pPr>
              <w:pStyle w:val="Textboxtext"/>
              <w:rPr>
                <w:lang w:val="fr-FR"/>
              </w:rPr>
            </w:pPr>
          </w:p>
        </w:tc>
      </w:tr>
    </w:tbl>
    <w:p w:rsidR="00AA1B84" w:rsidRDefault="00AA1B84" w:rsidP="00AA1B84">
      <w:pPr>
        <w:pStyle w:val="Heading1"/>
      </w:pPr>
      <w:r>
        <w:lastRenderedPageBreak/>
        <w:t>Speaking skills: Spot the difference!</w:t>
      </w:r>
    </w:p>
    <w:p w:rsidR="00AA1B84" w:rsidRPr="006B5E90" w:rsidRDefault="00AA1B84" w:rsidP="00AA1B84">
      <w:pPr>
        <w:pStyle w:val="Rubricquestionheader"/>
      </w:pPr>
      <w:r>
        <w:t>Picture</w:t>
      </w:r>
      <w:r w:rsidRPr="006B5E90">
        <w:t xml:space="preserve"> </w:t>
      </w:r>
      <w:r>
        <w:t>B</w:t>
      </w:r>
    </w:p>
    <w:p w:rsidR="00AA1B84" w:rsidRPr="001133C8" w:rsidRDefault="00AA1B84" w:rsidP="00AA1B84">
      <w:pPr>
        <w:pStyle w:val="Text"/>
      </w:pPr>
      <w:r w:rsidRPr="001133C8">
        <w:t xml:space="preserve">Look at your picture, but don’t show it to your partner! </w:t>
      </w:r>
    </w:p>
    <w:p w:rsidR="00AA1B84" w:rsidRDefault="00AA1B84" w:rsidP="001F7531">
      <w:pPr>
        <w:pStyle w:val="Text"/>
        <w:spacing w:after="200"/>
      </w:pPr>
      <w:r>
        <w:t>Find the</w:t>
      </w:r>
      <w:r w:rsidRPr="001133C8">
        <w:t xml:space="preserve"> four differences </w:t>
      </w:r>
      <w:r>
        <w:t xml:space="preserve">between your </w:t>
      </w:r>
      <w:r w:rsidRPr="001133C8">
        <w:t>pictures</w:t>
      </w:r>
      <w:r>
        <w:t xml:space="preserve"> by talking about what you see</w:t>
      </w:r>
      <w:r w:rsidRPr="001133C8">
        <w:t>.</w:t>
      </w:r>
      <w:r>
        <w:t xml:space="preserve"> </w:t>
      </w:r>
      <w:r w:rsidR="001F7531">
        <w:br/>
      </w:r>
      <w:r w:rsidR="001F7531" w:rsidRPr="001F7531">
        <w:t xml:space="preserve">Use the grid below. </w:t>
      </w:r>
      <w:r w:rsidRPr="001133C8">
        <w:t>When you fin</w:t>
      </w:r>
      <w:r>
        <w:t xml:space="preserve">d a difference, </w:t>
      </w:r>
      <w:r w:rsidR="001F7531" w:rsidRPr="001F7531">
        <w:t>draw a circle around it</w:t>
      </w:r>
      <w:r w:rsidRPr="001133C8">
        <w:t>.</w:t>
      </w:r>
    </w:p>
    <w:p w:rsidR="00AA1B84" w:rsidRDefault="005A5C50" w:rsidP="00AA1B84">
      <w:pPr>
        <w:pStyle w:val="Text"/>
        <w:spacing w:after="200"/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1352948</wp:posOffset>
            </wp:positionH>
            <wp:positionV relativeFrom="paragraph">
              <wp:posOffset>49483</wp:posOffset>
            </wp:positionV>
            <wp:extent cx="3149107" cy="3773606"/>
            <wp:effectExtent l="19050" t="0" r="0" b="0"/>
            <wp:wrapNone/>
            <wp:docPr id="13" name="Picture 4" descr="a426071-aw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26071-aw445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9397" cy="377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200"/>
      </w:pPr>
    </w:p>
    <w:p w:rsidR="00AA1B84" w:rsidRDefault="00AA1B84" w:rsidP="00AA1B84">
      <w:pPr>
        <w:pStyle w:val="Text"/>
        <w:spacing w:after="360"/>
      </w:pP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2364"/>
        <w:gridCol w:w="2160"/>
        <w:gridCol w:w="4920"/>
      </w:tblGrid>
      <w:tr w:rsidR="00AA1B84" w:rsidRPr="009931EA" w:rsidTr="00252B72">
        <w:tc>
          <w:tcPr>
            <w:tcW w:w="4524" w:type="dxa"/>
            <w:gridSpan w:val="2"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Sur mon image … </w:t>
            </w:r>
          </w:p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Pour moi aussi, …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Non, pour moi</w:t>
            </w:r>
            <w:r>
              <w:rPr>
                <w:lang w:val="fr-FR"/>
              </w:rPr>
              <w:t xml:space="preserve"> </w:t>
            </w:r>
            <w:r w:rsidRPr="00AD4FB3">
              <w:rPr>
                <w:lang w:val="fr-FR"/>
              </w:rPr>
              <w:t>…</w:t>
            </w:r>
          </w:p>
        </w:tc>
        <w:tc>
          <w:tcPr>
            <w:tcW w:w="49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4804" w:rsidRPr="006755B6" w:rsidRDefault="001E4804" w:rsidP="001E4804">
            <w:pPr>
              <w:pStyle w:val="Questiontext"/>
              <w:tabs>
                <w:tab w:val="clear" w:pos="397"/>
                <w:tab w:val="left" w:pos="372"/>
              </w:tabs>
              <w:ind w:left="384"/>
              <w:rPr>
                <w:szCs w:val="26"/>
              </w:rPr>
            </w:pPr>
            <w:r w:rsidRPr="006755B6">
              <w:rPr>
                <w:szCs w:val="26"/>
              </w:rPr>
              <w:t>Example:</w:t>
            </w:r>
          </w:p>
          <w:p w:rsidR="00AA1B84" w:rsidRPr="008566C0" w:rsidRDefault="00AA1B84" w:rsidP="001E4804">
            <w:pPr>
              <w:pStyle w:val="ListParagraph"/>
              <w:numPr>
                <w:ilvl w:val="0"/>
                <w:numId w:val="28"/>
              </w:numPr>
              <w:ind w:left="852" w:hanging="432"/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</w:pPr>
            <w:r w:rsidRPr="008566C0">
              <w:rPr>
                <w:rFonts w:ascii="Arial" w:hAnsi="Arial" w:cs="Arial"/>
                <w:b/>
                <w:bCs/>
                <w:i/>
                <w:iCs/>
                <w:color w:val="000000"/>
                <w:sz w:val="26"/>
                <w:szCs w:val="26"/>
                <w:lang w:val="fr-FR"/>
              </w:rPr>
              <w:t xml:space="preserve">Sur mon image la porte est à gauche. </w:t>
            </w:r>
          </w:p>
          <w:p w:rsidR="00AA1B84" w:rsidRPr="008566C0" w:rsidRDefault="00AA1B84" w:rsidP="001E4804">
            <w:pPr>
              <w:pStyle w:val="Textboxtext"/>
              <w:numPr>
                <w:ilvl w:val="1"/>
                <w:numId w:val="29"/>
              </w:numPr>
              <w:ind w:left="852" w:hanging="432"/>
              <w:rPr>
                <w:i/>
                <w:iCs/>
                <w:sz w:val="26"/>
                <w:szCs w:val="26"/>
                <w:u w:val="single"/>
              </w:rPr>
            </w:pPr>
            <w:r w:rsidRPr="008566C0">
              <w:rPr>
                <w:i/>
                <w:iCs/>
                <w:sz w:val="26"/>
                <w:szCs w:val="26"/>
                <w:u w:val="single"/>
                <w:lang w:val="fr-FR"/>
              </w:rPr>
              <w:t xml:space="preserve">Pour moi aussi, la porte est à gauche. / Non, pour moi, la porte </w:t>
            </w:r>
            <w:r w:rsidR="00EE5A90" w:rsidRPr="008566C0">
              <w:rPr>
                <w:i/>
                <w:iCs/>
                <w:sz w:val="26"/>
                <w:szCs w:val="26"/>
                <w:u w:val="single"/>
                <w:lang w:val="fr-FR"/>
              </w:rPr>
              <w:br/>
            </w:r>
            <w:r w:rsidRPr="008566C0">
              <w:rPr>
                <w:i/>
                <w:iCs/>
                <w:sz w:val="26"/>
                <w:szCs w:val="26"/>
                <w:u w:val="single"/>
                <w:lang w:val="fr-FR"/>
              </w:rPr>
              <w:t>est à droite.</w:t>
            </w:r>
          </w:p>
          <w:p w:rsidR="00AA1B84" w:rsidRPr="005476F6" w:rsidRDefault="00122AB5" w:rsidP="00252B72">
            <w:pPr>
              <w:pStyle w:val="Textboxtex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118110</wp:posOffset>
                      </wp:positionV>
                      <wp:extent cx="2534920" cy="598805"/>
                      <wp:effectExtent l="13335" t="10795" r="13970" b="9525"/>
                      <wp:wrapNone/>
                      <wp:docPr id="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4920" cy="598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BE1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B84" w:rsidRDefault="00AA1B84" w:rsidP="00AA1B84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  <w:rPr>
                                      <w:b w:val="0"/>
                                      <w:bCs/>
                                    </w:rPr>
                                  </w:pPr>
                                  <w:r>
                                    <w:t>Sur mon image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 w:val="0"/>
                                      <w:bCs/>
                                    </w:rPr>
                                    <w:t>In my picture</w:t>
                                  </w:r>
                                </w:p>
                                <w:p w:rsidR="00AA1B84" w:rsidRDefault="00AA1B84" w:rsidP="00AA1B84">
                                  <w:pPr>
                                    <w:pStyle w:val="Glossarybox"/>
                                    <w:tabs>
                                      <w:tab w:val="left" w:pos="1320"/>
                                    </w:tabs>
                                  </w:pPr>
                                  <w:r>
                                    <w:t>Pour moi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b w:val="0"/>
                                      <w:bCs/>
                                    </w:rPr>
                                    <w:t>For me</w:t>
                                  </w:r>
                                </w:p>
                              </w:txbxContent>
                            </wps:txbx>
                            <wps:bodyPr rot="0" vert="horz" wrap="square" lIns="91440" tIns="108000" rIns="91440" bIns="10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7" type="#_x0000_t202" style="position:absolute;margin-left:28.95pt;margin-top:9.3pt;width:199.6pt;height:4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" fillcolor="#8be1ff" strokecolor="#0070c0">
                      <v:textbox inset=",3mm,,3mm">
                        <w:txbxContent>
                          <w:p w:rsidR="00AA1B84" w:rsidRDefault="00AA1B84" w:rsidP="00AA1B84">
                            <w:pPr>
                              <w:pStyle w:val="Glossarybox"/>
                              <w:tabs>
                                <w:tab w:val="left" w:pos="1320"/>
                              </w:tabs>
                              <w:rPr>
                                <w:b w:val="0"/>
                                <w:bCs/>
                              </w:rPr>
                            </w:pPr>
                            <w:r>
                              <w:t>Sur mon image</w:t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bCs/>
                              </w:rPr>
                              <w:t>In my picture</w:t>
                            </w:r>
                          </w:p>
                          <w:p w:rsidR="00AA1B84" w:rsidRDefault="00AA1B84" w:rsidP="00AA1B84">
                            <w:pPr>
                              <w:pStyle w:val="Glossarybox"/>
                              <w:tabs>
                                <w:tab w:val="left" w:pos="1320"/>
                              </w:tabs>
                            </w:pPr>
                            <w:r>
                              <w:t>Pour moi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 w:val="0"/>
                                <w:bCs/>
                              </w:rPr>
                              <w:t>For 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1B84" w:rsidRDefault="00AA1B84" w:rsidP="00252B72">
            <w:pPr>
              <w:pStyle w:val="Textboxtext"/>
              <w:rPr>
                <w:noProof/>
                <w:lang w:val="en-US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le prof est 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240"/>
              <w:rPr>
                <w:lang w:val="fr-FR"/>
              </w:rPr>
            </w:pPr>
            <w:r w:rsidRPr="00AD4FB3">
              <w:rPr>
                <w:lang w:val="fr-FR"/>
              </w:rPr>
              <w:t>à gauche.</w:t>
            </w:r>
          </w:p>
          <w:p w:rsidR="00AA1B84" w:rsidRPr="00AD4FB3" w:rsidRDefault="00AA1B84" w:rsidP="00252B72">
            <w:pPr>
              <w:pStyle w:val="Textboxtext"/>
              <w:spacing w:before="120" w:after="240"/>
              <w:rPr>
                <w:lang w:val="fr-FR"/>
              </w:rPr>
            </w:pPr>
            <w:r w:rsidRPr="00AD4FB3">
              <w:rPr>
                <w:lang w:val="fr-FR"/>
              </w:rPr>
              <w:t>à droite.</w:t>
            </w:r>
          </w:p>
          <w:p w:rsidR="00AA1B84" w:rsidRPr="00AD4FB3" w:rsidRDefault="00AA1B84" w:rsidP="00252B72">
            <w:pPr>
              <w:pStyle w:val="Textboxtext"/>
              <w:spacing w:before="120" w:after="240"/>
              <w:rPr>
                <w:lang w:val="fr-FR"/>
              </w:rPr>
            </w:pPr>
            <w:r w:rsidRPr="00AD4FB3">
              <w:rPr>
                <w:lang w:val="fr-FR"/>
              </w:rPr>
              <w:t>au centre.</w:t>
            </w:r>
          </w:p>
          <w:p w:rsidR="00AA1B84" w:rsidRPr="00AD4FB3" w:rsidRDefault="00AA1B84" w:rsidP="00252B72">
            <w:pPr>
              <w:pStyle w:val="Textboxtext"/>
              <w:spacing w:before="120" w:after="200"/>
              <w:rPr>
                <w:lang w:val="fr-FR"/>
              </w:rPr>
            </w:pPr>
            <w:r w:rsidRPr="00AD4FB3">
              <w:rPr>
                <w:lang w:val="fr-FR"/>
              </w:rPr>
              <w:t>au fond.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les élèves sont 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la porte est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la fenêtre est</w:t>
            </w:r>
          </w:p>
        </w:tc>
        <w:tc>
          <w:tcPr>
            <w:tcW w:w="2160" w:type="dxa"/>
            <w:vMerge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sur la table, il y a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ordinateur.</w:t>
            </w:r>
          </w:p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des tablettes.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 xml:space="preserve">au fond, il y a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tableau noir.</w:t>
            </w:r>
          </w:p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tableau blanc.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tr w:rsidR="00AA1B84" w:rsidRPr="009931EA" w:rsidTr="00252B72">
        <w:tc>
          <w:tcPr>
            <w:tcW w:w="2364" w:type="dxa"/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sur le mur, il y a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écran.</w:t>
            </w:r>
          </w:p>
          <w:p w:rsidR="00AA1B84" w:rsidRPr="00AD4FB3" w:rsidRDefault="00AA1B84" w:rsidP="00252B72">
            <w:pPr>
              <w:pStyle w:val="Textboxtext"/>
              <w:spacing w:before="120" w:after="120"/>
              <w:rPr>
                <w:lang w:val="fr-FR"/>
              </w:rPr>
            </w:pPr>
            <w:r w:rsidRPr="00AD4FB3">
              <w:rPr>
                <w:lang w:val="fr-FR"/>
              </w:rPr>
              <w:t>un poster.</w:t>
            </w:r>
          </w:p>
        </w:tc>
        <w:tc>
          <w:tcPr>
            <w:tcW w:w="4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B84" w:rsidRPr="00AD4FB3" w:rsidRDefault="00AA1B84" w:rsidP="00252B72">
            <w:pPr>
              <w:pStyle w:val="Textboxtext"/>
              <w:rPr>
                <w:lang w:val="fr-FR"/>
              </w:rPr>
            </w:pPr>
          </w:p>
        </w:tc>
      </w:tr>
      <w:bookmarkEnd w:id="0"/>
      <w:bookmarkEnd w:id="1"/>
    </w:tbl>
    <w:p w:rsidR="00190D0E" w:rsidRDefault="00190D0E" w:rsidP="00532A82">
      <w:pPr>
        <w:pStyle w:val="Rubricquestionheader"/>
        <w:spacing w:before="400"/>
        <w:sectPr w:rsidR="00190D0E" w:rsidSect="009A16E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1418" w:right="1134" w:bottom="1021" w:left="1134" w:header="284" w:footer="454" w:gutter="0"/>
          <w:pgNumType w:start="1"/>
          <w:cols w:space="567"/>
        </w:sectPr>
      </w:pPr>
    </w:p>
    <w:p w:rsidR="00C97899" w:rsidRDefault="00C97899" w:rsidP="00C97899">
      <w:pPr>
        <w:pStyle w:val="Heading1"/>
      </w:pPr>
      <w:r>
        <w:lastRenderedPageBreak/>
        <w:t>Speaking skills: Spot the difference!</w:t>
      </w:r>
    </w:p>
    <w:p w:rsidR="00C97899" w:rsidRDefault="001F7531" w:rsidP="00C97899">
      <w:pPr>
        <w:pStyle w:val="Heading1"/>
      </w:pPr>
      <w:r w:rsidRPr="001F7531">
        <w:t>Teacher's notes and answers</w:t>
      </w:r>
    </w:p>
    <w:p w:rsidR="00B95FF2" w:rsidRDefault="00B95FF2" w:rsidP="00C97899">
      <w:pPr>
        <w:pStyle w:val="Text"/>
      </w:pPr>
      <w:r w:rsidRPr="00B95FF2">
        <w:t>This is a speaking activity for pupils to do in pairs. There are two versions of this worksheet – one for Pupil A in the pair, and one for Pupil B.</w:t>
      </w:r>
    </w:p>
    <w:p w:rsidR="00C97899" w:rsidRDefault="00C97899" w:rsidP="00C97899">
      <w:pPr>
        <w:pStyle w:val="Text"/>
      </w:pPr>
      <w:r>
        <w:t>Pupils’ conversations might sound a bit like this:</w:t>
      </w:r>
    </w:p>
    <w:p w:rsidR="00C97899" w:rsidRPr="00AD4FB3" w:rsidRDefault="00C97899" w:rsidP="001F7531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>(P</w:t>
      </w:r>
      <w:r w:rsidR="001F7531">
        <w:rPr>
          <w:lang w:val="fr-FR"/>
        </w:rPr>
        <w:t>upil</w:t>
      </w:r>
      <w:r w:rsidRPr="00AD4FB3">
        <w:rPr>
          <w:lang w:val="fr-FR"/>
        </w:rPr>
        <w:t xml:space="preserve"> A) </w:t>
      </w:r>
      <w:r w:rsidRPr="00AD4FB3">
        <w:rPr>
          <w:lang w:val="fr-FR"/>
        </w:rPr>
        <w:tab/>
        <w:t xml:space="preserve">Sur mon image, la porte est à gauche. </w:t>
      </w:r>
    </w:p>
    <w:p w:rsidR="00C97899" w:rsidRPr="00AD4FB3" w:rsidRDefault="00C97899" w:rsidP="001F7531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>(</w:t>
      </w:r>
      <w:r w:rsidR="001F7531" w:rsidRPr="00AD4FB3">
        <w:rPr>
          <w:lang w:val="fr-FR"/>
        </w:rPr>
        <w:t>P</w:t>
      </w:r>
      <w:r w:rsidR="001F7531">
        <w:rPr>
          <w:lang w:val="fr-FR"/>
        </w:rPr>
        <w:t>upil</w:t>
      </w:r>
      <w:r w:rsidRPr="00AD4FB3">
        <w:rPr>
          <w:lang w:val="fr-FR"/>
        </w:rPr>
        <w:t xml:space="preserve"> B) </w:t>
      </w:r>
      <w:r w:rsidRPr="00AD4FB3">
        <w:rPr>
          <w:lang w:val="fr-FR"/>
        </w:rPr>
        <w:tab/>
        <w:t xml:space="preserve">Non, pour moi, la porte est à droite. </w:t>
      </w:r>
    </w:p>
    <w:p w:rsidR="00C97899" w:rsidRPr="00AD4FB3" w:rsidRDefault="00C97899" w:rsidP="00C97899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ab/>
      </w:r>
      <w:r>
        <w:rPr>
          <w:lang w:val="fr-FR"/>
        </w:rPr>
        <w:tab/>
      </w:r>
      <w:r w:rsidRPr="00AD4FB3">
        <w:rPr>
          <w:lang w:val="fr-FR"/>
        </w:rPr>
        <w:t>Sur mon image, le prof est au fond.</w:t>
      </w:r>
    </w:p>
    <w:p w:rsidR="00C97899" w:rsidRPr="00AD4FB3" w:rsidRDefault="00C97899" w:rsidP="001F7531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>(</w:t>
      </w:r>
      <w:r w:rsidR="001F7531" w:rsidRPr="00AD4FB3">
        <w:rPr>
          <w:lang w:val="fr-FR"/>
        </w:rPr>
        <w:t>P</w:t>
      </w:r>
      <w:r w:rsidR="001F7531">
        <w:rPr>
          <w:lang w:val="fr-FR"/>
        </w:rPr>
        <w:t>upil A)</w:t>
      </w:r>
      <w:r w:rsidRPr="00AD4FB3">
        <w:rPr>
          <w:lang w:val="fr-FR"/>
        </w:rPr>
        <w:t xml:space="preserve"> </w:t>
      </w:r>
      <w:r w:rsidRPr="00AD4FB3">
        <w:rPr>
          <w:lang w:val="fr-FR"/>
        </w:rPr>
        <w:tab/>
        <w:t xml:space="preserve">Pour moi aussi, le prof est au fond. </w:t>
      </w:r>
    </w:p>
    <w:p w:rsidR="00C97899" w:rsidRPr="00AD4FB3" w:rsidRDefault="00C97899" w:rsidP="00C97899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ab/>
      </w:r>
      <w:r>
        <w:rPr>
          <w:lang w:val="fr-FR"/>
        </w:rPr>
        <w:tab/>
      </w:r>
      <w:r w:rsidRPr="00AD4FB3">
        <w:rPr>
          <w:lang w:val="fr-FR"/>
        </w:rPr>
        <w:t>Et sur mon image, sur la table, il y a un ordinateur.</w:t>
      </w:r>
    </w:p>
    <w:p w:rsidR="00C97899" w:rsidRPr="00AD4FB3" w:rsidRDefault="00C97899" w:rsidP="001F7531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>(</w:t>
      </w:r>
      <w:r w:rsidR="001F7531" w:rsidRPr="00AD4FB3">
        <w:rPr>
          <w:lang w:val="fr-FR"/>
        </w:rPr>
        <w:t>P</w:t>
      </w:r>
      <w:r w:rsidR="001F7531">
        <w:rPr>
          <w:lang w:val="fr-FR"/>
        </w:rPr>
        <w:t>upil B)</w:t>
      </w:r>
      <w:r w:rsidRPr="00AD4FB3">
        <w:rPr>
          <w:lang w:val="fr-FR"/>
        </w:rPr>
        <w:t xml:space="preserve"> </w:t>
      </w:r>
      <w:r w:rsidRPr="00AD4FB3">
        <w:rPr>
          <w:lang w:val="fr-FR"/>
        </w:rPr>
        <w:tab/>
        <w:t xml:space="preserve">Pour moi, sur la table, il y a des tablettes. </w:t>
      </w:r>
    </w:p>
    <w:p w:rsidR="00C97899" w:rsidRDefault="00C97899" w:rsidP="00C97899">
      <w:pPr>
        <w:pStyle w:val="Numberedlist"/>
        <w:tabs>
          <w:tab w:val="left" w:pos="1800"/>
        </w:tabs>
        <w:rPr>
          <w:lang w:val="fr-FR"/>
        </w:rPr>
      </w:pPr>
      <w:r w:rsidRPr="00AD4FB3">
        <w:rPr>
          <w:lang w:val="fr-FR"/>
        </w:rPr>
        <w:tab/>
      </w:r>
      <w:r>
        <w:rPr>
          <w:lang w:val="fr-FR"/>
        </w:rPr>
        <w:tab/>
      </w:r>
      <w:r w:rsidRPr="00AD4FB3">
        <w:rPr>
          <w:lang w:val="fr-FR"/>
        </w:rPr>
        <w:t>Et au fond, il y a un tableau noir.</w:t>
      </w:r>
    </w:p>
    <w:p w:rsidR="001F7531" w:rsidRPr="00AD4FB3" w:rsidRDefault="001F7531" w:rsidP="00C97899">
      <w:pPr>
        <w:pStyle w:val="Numberedlist"/>
        <w:tabs>
          <w:tab w:val="left" w:pos="1800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rFonts w:cs="Arial"/>
          <w:lang w:val="fr-FR"/>
        </w:rPr>
        <w:t>…</w:t>
      </w:r>
    </w:p>
    <w:p w:rsidR="00C97899" w:rsidRPr="005C3AA1" w:rsidRDefault="00C97899" w:rsidP="00C97899">
      <w:pPr>
        <w:pStyle w:val="Heading1"/>
        <w:rPr>
          <w:color w:val="auto"/>
          <w:sz w:val="26"/>
          <w:szCs w:val="26"/>
        </w:rPr>
      </w:pPr>
      <w:r w:rsidRPr="005C3AA1">
        <w:rPr>
          <w:color w:val="auto"/>
          <w:sz w:val="26"/>
          <w:szCs w:val="26"/>
        </w:rPr>
        <w:t>Answers</w:t>
      </w:r>
    </w:p>
    <w:p w:rsidR="00C97899" w:rsidRDefault="00C97899" w:rsidP="00C97899">
      <w:pPr>
        <w:pStyle w:val="Numberedlist"/>
        <w:spacing w:before="160"/>
      </w:pPr>
      <w:r>
        <w:t>The four differences are as follows:</w:t>
      </w:r>
    </w:p>
    <w:p w:rsidR="00C97899" w:rsidRDefault="00C97899" w:rsidP="00C97899">
      <w:pPr>
        <w:pStyle w:val="Numberedlist"/>
      </w:pPr>
      <w:r w:rsidRPr="00AD4FB3">
        <w:rPr>
          <w:b/>
        </w:rPr>
        <w:t>1</w:t>
      </w:r>
      <w:r>
        <w:tab/>
        <w:t>In picture A, the door is on the left, but in picture B, the door is on the right.</w:t>
      </w:r>
    </w:p>
    <w:p w:rsidR="00C97899" w:rsidRDefault="00C97899" w:rsidP="00C97899">
      <w:pPr>
        <w:pStyle w:val="Numberedlist"/>
      </w:pPr>
      <w:r w:rsidRPr="00AD4FB3">
        <w:rPr>
          <w:b/>
        </w:rPr>
        <w:t>2</w:t>
      </w:r>
      <w:r>
        <w:tab/>
        <w:t>In picture A, the window is on the right, but in picture B, the window is on the left.</w:t>
      </w:r>
    </w:p>
    <w:p w:rsidR="00C97899" w:rsidRDefault="00C97899" w:rsidP="00C97899">
      <w:pPr>
        <w:pStyle w:val="Numberedlist"/>
      </w:pPr>
      <w:r w:rsidRPr="00AD4FB3">
        <w:rPr>
          <w:b/>
        </w:rPr>
        <w:t>3</w:t>
      </w:r>
      <w:r>
        <w:tab/>
        <w:t>In picture A, there is a whiteboard at the back of the classroom, but in picture B, there is a blackboard.</w:t>
      </w:r>
    </w:p>
    <w:p w:rsidR="009A14A6" w:rsidRPr="00C97899" w:rsidRDefault="00C97899" w:rsidP="00C97899">
      <w:pPr>
        <w:pStyle w:val="Numberedlist"/>
      </w:pPr>
      <w:r w:rsidRPr="00AD4FB3">
        <w:rPr>
          <w:b/>
        </w:rPr>
        <w:t>4</w:t>
      </w:r>
      <w:r>
        <w:tab/>
        <w:t>In picture A, there is a computer on the table, but in picture B, there are tablets on the table.</w:t>
      </w:r>
    </w:p>
    <w:sectPr w:rsidR="009A14A6" w:rsidRPr="00C97899" w:rsidSect="009A16EA">
      <w:footerReference w:type="default" r:id="rId15"/>
      <w:pgSz w:w="11900" w:h="16840" w:code="9"/>
      <w:pgMar w:top="1418" w:right="1134" w:bottom="1021" w:left="1134" w:header="284" w:footer="454" w:gutter="0"/>
      <w:pgNumType w:start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C7" w:rsidRDefault="000D6FC7">
      <w:r>
        <w:separator/>
      </w:r>
    </w:p>
  </w:endnote>
  <w:endnote w:type="continuationSeparator" w:id="0">
    <w:p w:rsidR="000D6FC7" w:rsidRDefault="000D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40" w:rsidRPr="00054EDB" w:rsidRDefault="00416EE5" w:rsidP="005044C5">
    <w:pPr>
      <w:framePr w:wrap="around" w:vAnchor="page" w:hAnchor="page" w:x="738" w:y="16101" w:anchorLock="1"/>
      <w:rPr>
        <w:rStyle w:val="PageNumber"/>
      </w:rPr>
    </w:pPr>
    <w:r w:rsidRPr="00054EDB">
      <w:rPr>
        <w:rStyle w:val="PageNumber"/>
      </w:rPr>
      <w:fldChar w:fldCharType="begin"/>
    </w:r>
    <w:r w:rsidR="00E43D40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8B2187">
      <w:rPr>
        <w:rStyle w:val="PageNumber"/>
        <w:noProof/>
      </w:rPr>
      <w:t>2</w:t>
    </w:r>
    <w:r w:rsidRPr="00054EDB">
      <w:rPr>
        <w:rStyle w:val="PageNumber"/>
      </w:rPr>
      <w:fldChar w:fldCharType="end"/>
    </w:r>
  </w:p>
  <w:p w:rsidR="00E43D40" w:rsidRDefault="005044C5" w:rsidP="005044C5">
    <w:pPr>
      <w:pStyle w:val="Footer"/>
      <w:jc w:val="right"/>
    </w:pPr>
    <w:r w:rsidRPr="00EE6625">
      <w:t xml:space="preserve">© Pearson </w:t>
    </w:r>
    <w:r w:rsidRPr="00EE6625">
      <w:rPr>
        <w:noProof/>
        <w:szCs w:val="50"/>
      </w:rPr>
      <w:t>Education</w:t>
    </w:r>
    <w:r w:rsidRPr="00EE6625">
      <w:t xml:space="preserve"> Ltd </w:t>
    </w:r>
    <w:r w:rsidRPr="007D36C6">
      <w:t>2014</w:t>
    </w:r>
    <w:r w:rsidRPr="00EE6625">
      <w:t xml:space="preserve">. Copying permitted for purchasing institution only. This </w:t>
    </w:r>
    <w:r>
      <w:t>material is not copyright free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658" w:rsidRPr="00054EDB" w:rsidRDefault="00541276" w:rsidP="008566C0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416EE5" w:rsidRPr="00054EDB">
      <w:rPr>
        <w:rStyle w:val="PageNumber"/>
      </w:rPr>
      <w:fldChar w:fldCharType="begin"/>
    </w:r>
    <w:r w:rsidR="00247658" w:rsidRPr="00054EDB">
      <w:rPr>
        <w:rStyle w:val="PageNumber"/>
      </w:rPr>
      <w:instrText xml:space="preserve"> PAGE </w:instrText>
    </w:r>
    <w:r w:rsidR="00416EE5" w:rsidRPr="00054EDB">
      <w:rPr>
        <w:rStyle w:val="PageNumber"/>
      </w:rPr>
      <w:fldChar w:fldCharType="separate"/>
    </w:r>
    <w:r w:rsidR="00122AB5">
      <w:rPr>
        <w:rStyle w:val="PageNumber"/>
        <w:noProof/>
      </w:rPr>
      <w:t>2</w:t>
    </w:r>
    <w:r w:rsidR="00416EE5" w:rsidRPr="00054EDB">
      <w:rPr>
        <w:rStyle w:val="PageNumber"/>
      </w:rPr>
      <w:fldChar w:fldCharType="end"/>
    </w:r>
    <w:r w:rsidR="00AE4C97">
      <w:rPr>
        <w:rStyle w:val="PageNumber"/>
      </w:rPr>
      <w:t xml:space="preserve"> </w:t>
    </w:r>
    <w:r w:rsidR="00AE4C97" w:rsidRPr="00AE4C97">
      <w:rPr>
        <w:rStyle w:val="PageNumber"/>
        <w:b w:val="0"/>
        <w:bCs/>
      </w:rPr>
      <w:t>of</w:t>
    </w:r>
    <w:r w:rsidR="00AE4C97">
      <w:rPr>
        <w:rStyle w:val="PageNumber"/>
      </w:rPr>
      <w:t xml:space="preserve"> </w:t>
    </w:r>
    <w:r w:rsidR="008566C0">
      <w:rPr>
        <w:rStyle w:val="PageNumber"/>
      </w:rPr>
      <w:t>2</w:t>
    </w:r>
  </w:p>
  <w:p w:rsidR="004427D9" w:rsidRPr="00764899" w:rsidRDefault="00247658" w:rsidP="004427D9">
    <w:pPr>
      <w:pStyle w:val="Footer"/>
      <w:rPr>
        <w:rFonts w:cs="Arial"/>
        <w:color w:val="000000"/>
        <w:szCs w:val="16"/>
        <w:lang w:val="en-US" w:eastAsia="en-GB"/>
      </w:rPr>
    </w:pPr>
    <w:r w:rsidRPr="00764899">
      <w:rPr>
        <w:rFonts w:cs="Arial"/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F7B" w:rsidRPr="00764899">
      <w:rPr>
        <w:rFonts w:cs="Arial"/>
      </w:rPr>
      <w:t xml:space="preserve">© </w:t>
    </w:r>
    <w:r w:rsidR="004427D9" w:rsidRPr="00764899">
      <w:rPr>
        <w:rFonts w:cs="Arial"/>
        <w:color w:val="000000"/>
        <w:szCs w:val="16"/>
        <w:lang w:val="en-US" w:eastAsia="en-GB"/>
      </w:rPr>
      <w:t>Pearson Education Ltd 2018. Copying is permitted by the purchasing institution for teaching purposes only.</w:t>
    </w:r>
  </w:p>
  <w:p w:rsidR="00E43D40" w:rsidRPr="00764899" w:rsidRDefault="004427D9" w:rsidP="004427D9">
    <w:pPr>
      <w:pStyle w:val="Footer"/>
      <w:rPr>
        <w:rFonts w:cs="Arial"/>
      </w:rPr>
    </w:pPr>
    <w:r w:rsidRPr="00764899">
      <w:rPr>
        <w:rFonts w:cs="Arial"/>
        <w:color w:val="000000"/>
        <w:szCs w:val="16"/>
        <w:lang w:val="en-US" w:eastAsia="en-GB"/>
      </w:rPr>
      <w:t>No other copying or reproduction permitted without express permission of Pearson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187" w:rsidRPr="00054EDB" w:rsidRDefault="00416EE5" w:rsidP="00C34EFD">
    <w:pPr>
      <w:framePr w:w="841" w:wrap="around" w:vAnchor="page" w:hAnchor="page" w:x="10702" w:y="16385" w:anchorLock="1"/>
      <w:jc w:val="center"/>
      <w:rPr>
        <w:rStyle w:val="PageNumber"/>
      </w:rPr>
    </w:pPr>
    <w:r w:rsidRPr="00054EDB">
      <w:rPr>
        <w:rStyle w:val="PageNumber"/>
      </w:rPr>
      <w:fldChar w:fldCharType="begin"/>
    </w:r>
    <w:r w:rsidR="008B2187" w:rsidRPr="00054EDB">
      <w:rPr>
        <w:rStyle w:val="PageNumber"/>
      </w:rPr>
      <w:instrText xml:space="preserve"> PAGE </w:instrText>
    </w:r>
    <w:r w:rsidRPr="00054EDB">
      <w:rPr>
        <w:rStyle w:val="PageNumber"/>
      </w:rPr>
      <w:fldChar w:fldCharType="separate"/>
    </w:r>
    <w:r w:rsidR="002C461A">
      <w:rPr>
        <w:rStyle w:val="PageNumber"/>
        <w:noProof/>
      </w:rPr>
      <w:t>1</w:t>
    </w:r>
    <w:r w:rsidRPr="00054EDB">
      <w:rPr>
        <w:rStyle w:val="PageNumber"/>
      </w:rPr>
      <w:fldChar w:fldCharType="end"/>
    </w:r>
  </w:p>
  <w:p w:rsidR="00E51786" w:rsidRDefault="00B159A5" w:rsidP="008B218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6075045</wp:posOffset>
          </wp:positionH>
          <wp:positionV relativeFrom="paragraph">
            <wp:posOffset>4756</wp:posOffset>
          </wp:positionV>
          <wp:extent cx="754962" cy="392703"/>
          <wp:effectExtent l="0" t="0" r="762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2" cy="39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2187" w:rsidRPr="00EE6625">
      <w:t xml:space="preserve">© Pearson </w:t>
    </w:r>
    <w:r w:rsidR="008B2187" w:rsidRPr="00EE6625">
      <w:rPr>
        <w:noProof/>
        <w:szCs w:val="50"/>
      </w:rPr>
      <w:t>Education</w:t>
    </w:r>
    <w:r w:rsidR="008B2187" w:rsidRPr="00EE6625">
      <w:t xml:space="preserve"> Ltd </w:t>
    </w:r>
    <w:r w:rsidR="008B2187" w:rsidRPr="007D36C6">
      <w:t>201</w:t>
    </w:r>
    <w:r w:rsidR="002C461A">
      <w:t>8</w:t>
    </w:r>
    <w:r w:rsidR="008B2187" w:rsidRPr="00EE6625">
      <w:t xml:space="preserve">. Copying permitted for purchasing institution only. This </w:t>
    </w:r>
    <w:r w:rsidR="008B2187">
      <w:t>material is not copyright free.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08" w:rsidRPr="00054EDB" w:rsidRDefault="00115608" w:rsidP="00541276">
    <w:pPr>
      <w:framePr w:w="1339" w:wrap="around" w:vAnchor="page" w:hAnchor="page" w:x="10192" w:y="16385" w:anchorLock="1"/>
      <w:jc w:val="center"/>
      <w:rPr>
        <w:rStyle w:val="PageNumber"/>
      </w:rPr>
    </w:pPr>
    <w:r w:rsidRPr="00541276">
      <w:rPr>
        <w:rStyle w:val="PageNumber"/>
        <w:b w:val="0"/>
      </w:rPr>
      <w:t xml:space="preserve">Page </w:t>
    </w:r>
    <w:r w:rsidR="00416EE5" w:rsidRPr="00054EDB">
      <w:rPr>
        <w:rStyle w:val="PageNumber"/>
      </w:rPr>
      <w:fldChar w:fldCharType="begin"/>
    </w:r>
    <w:r w:rsidRPr="00054EDB">
      <w:rPr>
        <w:rStyle w:val="PageNumber"/>
      </w:rPr>
      <w:instrText xml:space="preserve"> PAGE </w:instrText>
    </w:r>
    <w:r w:rsidR="00416EE5" w:rsidRPr="00054EDB">
      <w:rPr>
        <w:rStyle w:val="PageNumber"/>
      </w:rPr>
      <w:fldChar w:fldCharType="separate"/>
    </w:r>
    <w:r w:rsidR="00122AB5">
      <w:rPr>
        <w:rStyle w:val="PageNumber"/>
        <w:noProof/>
      </w:rPr>
      <w:t>1</w:t>
    </w:r>
    <w:r w:rsidR="00416EE5" w:rsidRPr="00054EDB">
      <w:rPr>
        <w:rStyle w:val="PageNumber"/>
      </w:rPr>
      <w:fldChar w:fldCharType="end"/>
    </w:r>
  </w:p>
  <w:p w:rsidR="00685556" w:rsidRDefault="00115608" w:rsidP="006855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6492387</wp:posOffset>
          </wp:positionH>
          <wp:positionV relativeFrom="paragraph">
            <wp:posOffset>8255</wp:posOffset>
          </wp:positionV>
          <wp:extent cx="1070370" cy="556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3" descr="TG Footer 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370" cy="55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6625">
      <w:t xml:space="preserve">© </w:t>
    </w:r>
    <w:r w:rsidR="00685556" w:rsidRPr="00685556">
      <w:t>Pearson Education Ltd 2018. Copying is permitted by the purchasing institut</w:t>
    </w:r>
    <w:r w:rsidR="00685556">
      <w:t>ion for teaching purposes only.</w:t>
    </w:r>
  </w:p>
  <w:p w:rsidR="00115608" w:rsidRPr="00B32F7B" w:rsidRDefault="00685556" w:rsidP="00685556">
    <w:pPr>
      <w:pStyle w:val="Footer"/>
    </w:pPr>
    <w:r w:rsidRPr="00685556">
      <w:t>No other copying or reproduction permitted without express permission of Pearson Education.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C7" w:rsidRDefault="000D6FC7">
      <w:r>
        <w:separator/>
      </w:r>
    </w:p>
  </w:footnote>
  <w:footnote w:type="continuationSeparator" w:id="0">
    <w:p w:rsidR="000D6FC7" w:rsidRDefault="000D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68" w:rsidRPr="00647768" w:rsidRDefault="00122AB5" w:rsidP="004B1205">
    <w:pPr>
      <w:pStyle w:val="Worksheettitle"/>
      <w:tabs>
        <w:tab w:val="left" w:pos="6360"/>
        <w:tab w:val="right" w:pos="96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>
              <wp:simplePos x="0" y="0"/>
              <wp:positionH relativeFrom="column">
                <wp:posOffset>6350</wp:posOffset>
              </wp:positionH>
              <wp:positionV relativeFrom="page">
                <wp:posOffset>133985</wp:posOffset>
              </wp:positionV>
              <wp:extent cx="3992245" cy="525780"/>
              <wp:effectExtent l="0" t="0" r="0" b="0"/>
              <wp:wrapNone/>
              <wp:docPr id="10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24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17" w:rsidRPr="00391BD7" w:rsidRDefault="00391BD7" w:rsidP="00391BD7">
                          <w:pPr>
                            <w:rPr>
                              <w:szCs w:val="40"/>
                            </w:rPr>
                          </w:pPr>
                          <w:r w:rsidRPr="00391BD7">
                            <w:rPr>
                              <w:rFonts w:cs="Arial"/>
                              <w:b/>
                              <w:sz w:val="40"/>
                              <w:szCs w:val="40"/>
                              <w:lang w:eastAsia="en-GB"/>
                            </w:rPr>
                            <w:t>Voici ma salle de classe!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7" o:spid="_x0000_s1028" type="#_x0000_t202" style="position:absolute;left:0;text-align:left;margin-left:.5pt;margin-top:10.55pt;width:314.35pt;height:4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" filled="f" stroked="f">
              <v:textbox inset="0,0,0,0">
                <w:txbxContent>
                  <w:p w:rsidR="00AD1117" w:rsidRPr="00391BD7" w:rsidRDefault="00391BD7" w:rsidP="00391BD7">
                    <w:pPr>
                      <w:rPr>
                        <w:szCs w:val="40"/>
                      </w:rPr>
                    </w:pPr>
                    <w:r w:rsidRPr="00391BD7">
                      <w:rPr>
                        <w:rFonts w:cs="Arial"/>
                        <w:b/>
                        <w:sz w:val="40"/>
                        <w:szCs w:val="40"/>
                        <w:lang w:eastAsia="en-GB"/>
                      </w:rPr>
                      <w:t>Voici ma salle de classe!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B5E33"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align>top</wp:align>
          </wp:positionV>
          <wp:extent cx="7595870" cy="1092200"/>
          <wp:effectExtent l="19050" t="0" r="5080" b="0"/>
          <wp:wrapNone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1" allowOverlap="1">
              <wp:simplePos x="0" y="0"/>
              <wp:positionH relativeFrom="column">
                <wp:posOffset>5442585</wp:posOffset>
              </wp:positionH>
              <wp:positionV relativeFrom="page">
                <wp:posOffset>409575</wp:posOffset>
              </wp:positionV>
              <wp:extent cx="1076960" cy="222250"/>
              <wp:effectExtent l="0" t="0" r="0" b="0"/>
              <wp:wrapNone/>
              <wp:docPr id="6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9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94A" w:rsidRPr="008458A9" w:rsidRDefault="00C1294A" w:rsidP="00C1294A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 xml:space="preserve">MODULE </w:t>
                          </w:r>
                          <w:r w:rsidR="00201401">
                            <w:t>1</w:t>
                          </w:r>
                        </w:p>
                        <w:p w:rsidR="00C1294A" w:rsidRPr="00E140DB" w:rsidRDefault="00C1294A" w:rsidP="00C1294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428.55pt;margin-top:32.25pt;width:84.8pt;height:1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" filled="f" stroked="f">
              <v:textbox inset="0,0,0,0">
                <w:txbxContent>
                  <w:p w:rsidR="00C1294A" w:rsidRPr="008458A9" w:rsidRDefault="00C1294A" w:rsidP="00C1294A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 xml:space="preserve">MODULE </w:t>
                    </w:r>
                    <w:r w:rsidR="00201401">
                      <w:t>1</w:t>
                    </w:r>
                  </w:p>
                  <w:p w:rsidR="00C1294A" w:rsidRPr="00E140DB" w:rsidRDefault="00C1294A" w:rsidP="00C1294A"/>
                </w:txbxContent>
              </v:textbox>
              <w10:wrap anchory="page"/>
              <w10:anchorlock/>
            </v:shape>
          </w:pict>
        </mc:Fallback>
      </mc:AlternateContent>
    </w:r>
    <w:r w:rsidR="00A6211A">
      <w:rPr>
        <w:noProof/>
      </w:rPr>
      <w:drawing>
        <wp:anchor distT="0" distB="0" distL="114300" distR="114300" simplePos="0" relativeHeight="251654143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19050" t="0" r="2850" b="58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Unitnumber"/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column">
                <wp:posOffset>5490210</wp:posOffset>
              </wp:positionH>
              <wp:positionV relativeFrom="page">
                <wp:posOffset>409575</wp:posOffset>
              </wp:positionV>
              <wp:extent cx="1114425" cy="222250"/>
              <wp:effectExtent l="0" t="0" r="0" b="0"/>
              <wp:wrapNone/>
              <wp:docPr id="3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68" w:rsidRPr="008458A9" w:rsidRDefault="006B47F6" w:rsidP="00647768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>
                            <w:t>MODULE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32.3pt;margin-top:32.25pt;width:87.7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" filled="f" stroked="f">
              <v:textbox inset="0,0,0,0">
                <w:txbxContent>
                  <w:p w:rsidR="00647768" w:rsidRPr="008458A9" w:rsidRDefault="006B47F6" w:rsidP="00647768">
                    <w:pPr>
                      <w:pStyle w:val="Moduletitle"/>
                      <w:rPr>
                        <w:color w:val="FFFFFF" w:themeColor="background1"/>
                      </w:rPr>
                    </w:pPr>
                    <w:r>
                      <w:t>MODULE 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91BD7">
      <w:rPr>
        <w:rStyle w:val="Unitnumber"/>
      </w:rPr>
      <w:t>2</w:t>
    </w:r>
    <w:r w:rsidR="00647768" w:rsidRPr="008458A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B6" w:rsidRPr="008B2187" w:rsidRDefault="00B159A5" w:rsidP="008458A9">
    <w:pPr>
      <w:pStyle w:val="Worksheettitle"/>
      <w:tabs>
        <w:tab w:val="left" w:pos="6360"/>
        <w:tab w:val="right" w:pos="9632"/>
      </w:tabs>
    </w:pPr>
    <w:r w:rsidRPr="008458A9">
      <w:rPr>
        <w:noProof/>
        <w:sz w:val="36"/>
        <w:szCs w:val="76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-63500</wp:posOffset>
          </wp:positionH>
          <wp:positionV relativeFrom="page">
            <wp:posOffset>50800</wp:posOffset>
          </wp:positionV>
          <wp:extent cx="7658735" cy="109322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8" descr="TG Head L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1093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2AB5">
      <w:rPr>
        <w:rStyle w:val="Unitnumber"/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>
              <wp:simplePos x="0" y="0"/>
              <wp:positionH relativeFrom="column">
                <wp:posOffset>5617210</wp:posOffset>
              </wp:positionH>
              <wp:positionV relativeFrom="page">
                <wp:posOffset>228600</wp:posOffset>
              </wp:positionV>
              <wp:extent cx="895985" cy="429260"/>
              <wp:effectExtent l="0" t="0" r="0" b="0"/>
              <wp:wrapNone/>
              <wp:docPr id="1" name="Text 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161" w:rsidRPr="008458A9" w:rsidRDefault="00171C7F" w:rsidP="000F1161">
                          <w:pPr>
                            <w:pStyle w:val="Moduletitle"/>
                            <w:rPr>
                              <w:color w:val="FFFFFF" w:themeColor="background1"/>
                            </w:rPr>
                          </w:pPr>
                          <w:r w:rsidRPr="008458A9">
                            <w:t xml:space="preserve">Module title </w:t>
                          </w:r>
                          <w:r w:rsidR="008034E1" w:rsidRPr="008458A9">
                            <w:t xml:space="preserve">– </w:t>
                          </w:r>
                          <w:r w:rsidRPr="008458A9">
                            <w:t>MODULE</w:t>
                          </w:r>
                          <w:r w:rsidR="008034E1" w:rsidRPr="008458A9">
                            <w:t xml:space="preserve">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42.3pt;margin-top:18pt;width:70.55pt;height:33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j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" filled="f" stroked="f">
              <v:textbox inset="0,0,0,0">
                <w:txbxContent>
                  <w:p w:rsidR="000F1161" w:rsidRPr="008458A9" w:rsidRDefault="00171C7F" w:rsidP="000F1161">
                    <w:pPr>
                      <w:pStyle w:val="Moduletitle"/>
                      <w:rPr>
                        <w:color w:val="FFFFFF" w:themeColor="background1"/>
                      </w:rPr>
                    </w:pPr>
                    <w:r w:rsidRPr="008458A9">
                      <w:t xml:space="preserve">Module title </w:t>
                    </w:r>
                    <w:r w:rsidR="008034E1" w:rsidRPr="008458A9">
                      <w:t xml:space="preserve">– </w:t>
                    </w:r>
                    <w:r w:rsidRPr="008458A9">
                      <w:t>MODULE</w:t>
                    </w:r>
                    <w:r w:rsidR="008034E1" w:rsidRPr="008458A9">
                      <w:t xml:space="preserve"> 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50635" w:rsidRPr="008458A9">
      <w:rPr>
        <w:rStyle w:val="Unitnumber"/>
      </w:rPr>
      <w:t>3</w:t>
    </w:r>
    <w:r w:rsidR="000F1161" w:rsidRPr="008458A9">
      <w:tab/>
    </w:r>
    <w:r w:rsidR="00171C7F" w:rsidRPr="008458A9">
      <w:t>Unit title</w:t>
    </w:r>
    <w:r w:rsidR="0086787D" w:rsidRPr="008458A9">
      <w:t xml:space="preserve"> … </w:t>
    </w:r>
    <w:r w:rsidR="0086787D" w:rsidRPr="008458A9">
      <w:rPr>
        <w:color w:val="FFFFFF" w:themeColor="background1"/>
      </w:rPr>
      <w:t xml:space="preserve">(Pupil Book pp. 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–</w:t>
    </w:r>
    <w:r w:rsidR="009B34E0">
      <w:rPr>
        <w:color w:val="FFFFFF" w:themeColor="background1"/>
      </w:rPr>
      <w:t>xx</w:t>
    </w:r>
    <w:r w:rsidR="0086787D" w:rsidRPr="008458A9">
      <w:rPr>
        <w:color w:val="FFFFFF" w:themeColor="background1"/>
      </w:rPr>
      <w:t>)</w:t>
    </w:r>
    <w:r w:rsidR="00DE3DEC">
      <w:tab/>
    </w:r>
    <w:r w:rsidR="008458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A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24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6E07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4A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AA5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81"/>
    <w:multiLevelType w:val="singleLevel"/>
    <w:tmpl w:val="AD727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hint="default"/>
      </w:rPr>
    </w:lvl>
  </w:abstractNum>
  <w:abstractNum w:abstractNumId="6" w15:restartNumberingAfterBreak="0">
    <w:nsid w:val="FFFFFF82"/>
    <w:multiLevelType w:val="singleLevel"/>
    <w:tmpl w:val="C24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hint="default"/>
      </w:rPr>
    </w:lvl>
  </w:abstractNum>
  <w:abstractNum w:abstractNumId="7" w15:restartNumberingAfterBreak="0">
    <w:nsid w:val="FFFFFF83"/>
    <w:multiLevelType w:val="singleLevel"/>
    <w:tmpl w:val="C9A45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</w:abstractNum>
  <w:abstractNum w:abstractNumId="8" w15:restartNumberingAfterBreak="0">
    <w:nsid w:val="FFFFFF88"/>
    <w:multiLevelType w:val="singleLevel"/>
    <w:tmpl w:val="B3D6C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F41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26053CA"/>
    <w:multiLevelType w:val="multilevel"/>
    <w:tmpl w:val="48124C10"/>
    <w:styleLink w:val="Listroman"/>
    <w:lvl w:ilvl="0">
      <w:start w:val="1"/>
      <w:numFmt w:val="lowerRoman"/>
      <w:lvlText w:val="%1"/>
      <w:lvlJc w:val="left"/>
      <w:pPr>
        <w:tabs>
          <w:tab w:val="num" w:pos="1021"/>
        </w:tabs>
        <w:ind w:left="1021" w:hanging="341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5274A5D"/>
    <w:multiLevelType w:val="multilevel"/>
    <w:tmpl w:val="EF181752"/>
    <w:numStyleLink w:val="Listfeature"/>
  </w:abstractNum>
  <w:abstractNum w:abstractNumId="12" w15:restartNumberingAfterBreak="0">
    <w:nsid w:val="0C887D63"/>
    <w:multiLevelType w:val="hybridMultilevel"/>
    <w:tmpl w:val="78FA6E76"/>
    <w:lvl w:ilvl="0" w:tplc="B594683E">
      <w:start w:val="1"/>
      <w:numFmt w:val="bullet"/>
      <w:lvlText w:val="●"/>
      <w:lvlJc w:val="left"/>
      <w:pPr>
        <w:tabs>
          <w:tab w:val="num" w:pos="448"/>
        </w:tabs>
        <w:ind w:left="448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13" w15:restartNumberingAfterBreak="0">
    <w:nsid w:val="0D6049BF"/>
    <w:multiLevelType w:val="multilevel"/>
    <w:tmpl w:val="ED58EA94"/>
    <w:styleLink w:val="Listaudio"/>
    <w:lvl w:ilvl="0">
      <w:start w:val="1"/>
      <w:numFmt w:val="decimal"/>
      <w:lvlText w:val="%1  –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9410486"/>
    <w:multiLevelType w:val="hybridMultilevel"/>
    <w:tmpl w:val="6ED0B9B2"/>
    <w:lvl w:ilvl="0" w:tplc="8994935E">
      <w:start w:val="1"/>
      <w:numFmt w:val="bullet"/>
      <w:pStyle w:val="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FF76C24"/>
    <w:multiLevelType w:val="hybridMultilevel"/>
    <w:tmpl w:val="CD605CA2"/>
    <w:lvl w:ilvl="0" w:tplc="11E840B8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90290E"/>
    <w:multiLevelType w:val="multilevel"/>
    <w:tmpl w:val="4B72C86E"/>
    <w:numStyleLink w:val="Listnum"/>
  </w:abstractNum>
  <w:abstractNum w:abstractNumId="17" w15:restartNumberingAfterBreak="0">
    <w:nsid w:val="2A634C4B"/>
    <w:multiLevelType w:val="hybridMultilevel"/>
    <w:tmpl w:val="9944624A"/>
    <w:lvl w:ilvl="0" w:tplc="19ECBAE4">
      <w:start w:val="1"/>
      <w:numFmt w:val="bullet"/>
      <w:pStyle w:val="Boxtext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F3715"/>
    <w:multiLevelType w:val="multilevel"/>
    <w:tmpl w:val="4B72C86E"/>
    <w:numStyleLink w:val="Listnum"/>
  </w:abstractNum>
  <w:abstractNum w:abstractNumId="19" w15:restartNumberingAfterBreak="0">
    <w:nsid w:val="4B9C5A9D"/>
    <w:multiLevelType w:val="hybridMultilevel"/>
    <w:tmpl w:val="76505E54"/>
    <w:lvl w:ilvl="0" w:tplc="BD5E3C4A">
      <w:numFmt w:val="bullet"/>
      <w:lvlText w:val=""/>
      <w:lvlJc w:val="left"/>
      <w:pPr>
        <w:ind w:left="720" w:hanging="360"/>
      </w:pPr>
      <w:rPr>
        <w:rFonts w:ascii="Wingdings" w:eastAsia="Verdana" w:hAnsi="Wingdings" w:cs="Arial" w:hint="default"/>
      </w:rPr>
    </w:lvl>
    <w:lvl w:ilvl="1" w:tplc="2E3C2C54">
      <w:numFmt w:val="bullet"/>
      <w:lvlText w:val="–"/>
      <w:lvlJc w:val="left"/>
      <w:pPr>
        <w:ind w:left="1440" w:hanging="360"/>
      </w:pPr>
      <w:rPr>
        <w:rFonts w:ascii="Lucida Handwriting" w:eastAsia="Verdana" w:hAnsi="Lucida Handwriting" w:cs="Arial" w:hint="default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7E52"/>
    <w:multiLevelType w:val="multilevel"/>
    <w:tmpl w:val="058C1C62"/>
    <w:lvl w:ilvl="0">
      <w:start w:val="1"/>
      <w:numFmt w:val="bullet"/>
      <w:lvlText w:val=""/>
      <w:lvlJc w:val="left"/>
      <w:pPr>
        <w:ind w:left="8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68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988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428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148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588" w:hanging="360"/>
      </w:pPr>
      <w:rPr>
        <w:rFonts w:ascii="Arial" w:hAnsi="Arial" w:hint="default"/>
      </w:rPr>
    </w:lvl>
  </w:abstractNum>
  <w:abstractNum w:abstractNumId="21" w15:restartNumberingAfterBreak="0">
    <w:nsid w:val="57424E9C"/>
    <w:multiLevelType w:val="hybridMultilevel"/>
    <w:tmpl w:val="0B341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83179"/>
    <w:multiLevelType w:val="hybridMultilevel"/>
    <w:tmpl w:val="042A36F6"/>
    <w:lvl w:ilvl="0" w:tplc="CDE454C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i w:val="0"/>
        <w:color w:val="00B050"/>
        <w:sz w:val="26"/>
        <w:szCs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B65A6"/>
    <w:multiLevelType w:val="multilevel"/>
    <w:tmpl w:val="EF181752"/>
    <w:styleLink w:val="Listfeature"/>
    <w:lvl w:ilvl="0">
      <w:start w:val="1"/>
      <w:numFmt w:val="decimal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F293B2E"/>
    <w:multiLevelType w:val="hybridMultilevel"/>
    <w:tmpl w:val="EC0E563C"/>
    <w:lvl w:ilvl="0" w:tplc="CDE454C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i w:val="0"/>
        <w:color w:val="00B050"/>
        <w:sz w:val="26"/>
        <w:szCs w:val="26"/>
        <w:u w:val="none"/>
      </w:rPr>
    </w:lvl>
    <w:lvl w:ilvl="1" w:tplc="CDE454C8">
      <w:numFmt w:val="bullet"/>
      <w:lvlText w:val=""/>
      <w:lvlJc w:val="left"/>
      <w:pPr>
        <w:ind w:left="1320" w:hanging="360"/>
      </w:pPr>
      <w:rPr>
        <w:rFonts w:ascii="Wingdings" w:eastAsiaTheme="minorHAnsi" w:hAnsi="Wingdings" w:cs="Arial" w:hint="default"/>
        <w:i w:val="0"/>
        <w:color w:val="00B050"/>
        <w:sz w:val="26"/>
        <w:szCs w:val="26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464C"/>
    <w:multiLevelType w:val="hybridMultilevel"/>
    <w:tmpl w:val="E30C007A"/>
    <w:lvl w:ilvl="0" w:tplc="8BF811A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6E226D"/>
    <w:multiLevelType w:val="multilevel"/>
    <w:tmpl w:val="6F7A1FFA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E357D0"/>
    <w:multiLevelType w:val="hybridMultilevel"/>
    <w:tmpl w:val="F43EA436"/>
    <w:lvl w:ilvl="0" w:tplc="2EFA814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30377C"/>
    <w:multiLevelType w:val="multilevel"/>
    <w:tmpl w:val="4B72C86E"/>
    <w:styleLink w:val="Listnum"/>
    <w:lvl w:ilvl="0">
      <w:start w:val="1"/>
      <w:numFmt w:val="decimal"/>
      <w:pStyle w:val="Greyboxtextbullets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27"/>
  </w:num>
  <w:num w:numId="5">
    <w:abstractNumId w:val="17"/>
  </w:num>
  <w:num w:numId="6">
    <w:abstractNumId w:val="18"/>
  </w:num>
  <w:num w:numId="7">
    <w:abstractNumId w:val="16"/>
  </w:num>
  <w:num w:numId="8">
    <w:abstractNumId w:val="23"/>
  </w:num>
  <w:num w:numId="9">
    <w:abstractNumId w:val="14"/>
  </w:num>
  <w:num w:numId="10">
    <w:abstractNumId w:val="25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0"/>
  </w:num>
  <w:num w:numId="26">
    <w:abstractNumId w:val="21"/>
  </w:num>
  <w:num w:numId="27">
    <w:abstractNumId w:val="22"/>
  </w:num>
  <w:num w:numId="28">
    <w:abstractNumId w:val="19"/>
  </w:num>
  <w:num w:numId="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111D"/>
    <w:rsid w:val="000013A4"/>
    <w:rsid w:val="00001CC2"/>
    <w:rsid w:val="00002C2E"/>
    <w:rsid w:val="000059DB"/>
    <w:rsid w:val="00006515"/>
    <w:rsid w:val="000065C4"/>
    <w:rsid w:val="000067B1"/>
    <w:rsid w:val="00007286"/>
    <w:rsid w:val="000100BA"/>
    <w:rsid w:val="00011F58"/>
    <w:rsid w:val="000130C5"/>
    <w:rsid w:val="00013614"/>
    <w:rsid w:val="00020C90"/>
    <w:rsid w:val="000225F2"/>
    <w:rsid w:val="00022703"/>
    <w:rsid w:val="0002288B"/>
    <w:rsid w:val="00024F9F"/>
    <w:rsid w:val="00025886"/>
    <w:rsid w:val="000312FD"/>
    <w:rsid w:val="00034D98"/>
    <w:rsid w:val="00040BE3"/>
    <w:rsid w:val="00040C2C"/>
    <w:rsid w:val="00040F2D"/>
    <w:rsid w:val="00043FED"/>
    <w:rsid w:val="000443ED"/>
    <w:rsid w:val="00045237"/>
    <w:rsid w:val="000472E2"/>
    <w:rsid w:val="00051C5B"/>
    <w:rsid w:val="00052E03"/>
    <w:rsid w:val="00052F7A"/>
    <w:rsid w:val="00054EDB"/>
    <w:rsid w:val="000559D8"/>
    <w:rsid w:val="00055C43"/>
    <w:rsid w:val="00056C2A"/>
    <w:rsid w:val="00057862"/>
    <w:rsid w:val="00060CA2"/>
    <w:rsid w:val="00062502"/>
    <w:rsid w:val="00062753"/>
    <w:rsid w:val="00062B54"/>
    <w:rsid w:val="000654DB"/>
    <w:rsid w:val="000660B6"/>
    <w:rsid w:val="000663DE"/>
    <w:rsid w:val="000664CE"/>
    <w:rsid w:val="0007221D"/>
    <w:rsid w:val="00076243"/>
    <w:rsid w:val="00076CE6"/>
    <w:rsid w:val="00077055"/>
    <w:rsid w:val="000779B3"/>
    <w:rsid w:val="00080386"/>
    <w:rsid w:val="00081B8D"/>
    <w:rsid w:val="000834F8"/>
    <w:rsid w:val="000859CE"/>
    <w:rsid w:val="00085E97"/>
    <w:rsid w:val="000905EE"/>
    <w:rsid w:val="00091E15"/>
    <w:rsid w:val="00093B9E"/>
    <w:rsid w:val="00093F83"/>
    <w:rsid w:val="000951A4"/>
    <w:rsid w:val="0009662F"/>
    <w:rsid w:val="0009680F"/>
    <w:rsid w:val="000A10C6"/>
    <w:rsid w:val="000A1378"/>
    <w:rsid w:val="000A1A71"/>
    <w:rsid w:val="000A2585"/>
    <w:rsid w:val="000A2A25"/>
    <w:rsid w:val="000A388E"/>
    <w:rsid w:val="000A4316"/>
    <w:rsid w:val="000A45C8"/>
    <w:rsid w:val="000A55ED"/>
    <w:rsid w:val="000A6638"/>
    <w:rsid w:val="000A7495"/>
    <w:rsid w:val="000B1CFF"/>
    <w:rsid w:val="000B3F5B"/>
    <w:rsid w:val="000B4AFB"/>
    <w:rsid w:val="000B508A"/>
    <w:rsid w:val="000B60F9"/>
    <w:rsid w:val="000B6524"/>
    <w:rsid w:val="000B73AD"/>
    <w:rsid w:val="000C148A"/>
    <w:rsid w:val="000C161B"/>
    <w:rsid w:val="000C3E5D"/>
    <w:rsid w:val="000C74BD"/>
    <w:rsid w:val="000D0630"/>
    <w:rsid w:val="000D20F0"/>
    <w:rsid w:val="000D3FD2"/>
    <w:rsid w:val="000D42DF"/>
    <w:rsid w:val="000D6C15"/>
    <w:rsid w:val="000D6FC7"/>
    <w:rsid w:val="000E06D7"/>
    <w:rsid w:val="000E43B1"/>
    <w:rsid w:val="000F1065"/>
    <w:rsid w:val="000F1161"/>
    <w:rsid w:val="000F123A"/>
    <w:rsid w:val="000F1FE4"/>
    <w:rsid w:val="000F2B59"/>
    <w:rsid w:val="000F34B6"/>
    <w:rsid w:val="000F5413"/>
    <w:rsid w:val="000F590E"/>
    <w:rsid w:val="000F5921"/>
    <w:rsid w:val="000F642E"/>
    <w:rsid w:val="000F6651"/>
    <w:rsid w:val="00101AED"/>
    <w:rsid w:val="00105F1C"/>
    <w:rsid w:val="0011036B"/>
    <w:rsid w:val="00110F7A"/>
    <w:rsid w:val="00111CEF"/>
    <w:rsid w:val="00111EFC"/>
    <w:rsid w:val="001128AD"/>
    <w:rsid w:val="00113D16"/>
    <w:rsid w:val="00115608"/>
    <w:rsid w:val="00115AEF"/>
    <w:rsid w:val="00116054"/>
    <w:rsid w:val="00116E5A"/>
    <w:rsid w:val="00117E68"/>
    <w:rsid w:val="0012225A"/>
    <w:rsid w:val="00122AB5"/>
    <w:rsid w:val="00124091"/>
    <w:rsid w:val="00124205"/>
    <w:rsid w:val="001245B4"/>
    <w:rsid w:val="001263A3"/>
    <w:rsid w:val="00126C0F"/>
    <w:rsid w:val="00126F2D"/>
    <w:rsid w:val="0013292A"/>
    <w:rsid w:val="00135C55"/>
    <w:rsid w:val="0013766F"/>
    <w:rsid w:val="00140FCF"/>
    <w:rsid w:val="001410C5"/>
    <w:rsid w:val="00143D5E"/>
    <w:rsid w:val="001470C5"/>
    <w:rsid w:val="00153342"/>
    <w:rsid w:val="00153E16"/>
    <w:rsid w:val="00155A2A"/>
    <w:rsid w:val="00155C23"/>
    <w:rsid w:val="00156A53"/>
    <w:rsid w:val="00160191"/>
    <w:rsid w:val="00161F56"/>
    <w:rsid w:val="00162F5E"/>
    <w:rsid w:val="00164C2C"/>
    <w:rsid w:val="00165844"/>
    <w:rsid w:val="0016674E"/>
    <w:rsid w:val="0017033A"/>
    <w:rsid w:val="0017112D"/>
    <w:rsid w:val="001716E5"/>
    <w:rsid w:val="00171C7F"/>
    <w:rsid w:val="00174928"/>
    <w:rsid w:val="0017507F"/>
    <w:rsid w:val="0017576A"/>
    <w:rsid w:val="001757CF"/>
    <w:rsid w:val="00176F96"/>
    <w:rsid w:val="00177068"/>
    <w:rsid w:val="001776C1"/>
    <w:rsid w:val="00177CD4"/>
    <w:rsid w:val="00180EB9"/>
    <w:rsid w:val="00183492"/>
    <w:rsid w:val="00185C20"/>
    <w:rsid w:val="001862DD"/>
    <w:rsid w:val="00190D0E"/>
    <w:rsid w:val="00191B73"/>
    <w:rsid w:val="00193712"/>
    <w:rsid w:val="001A0462"/>
    <w:rsid w:val="001A1E28"/>
    <w:rsid w:val="001A4FCC"/>
    <w:rsid w:val="001A5022"/>
    <w:rsid w:val="001A7076"/>
    <w:rsid w:val="001A7B5C"/>
    <w:rsid w:val="001B3DFC"/>
    <w:rsid w:val="001B5E33"/>
    <w:rsid w:val="001C260C"/>
    <w:rsid w:val="001C6AFF"/>
    <w:rsid w:val="001C6F00"/>
    <w:rsid w:val="001D025D"/>
    <w:rsid w:val="001D159E"/>
    <w:rsid w:val="001D1FDE"/>
    <w:rsid w:val="001D2A65"/>
    <w:rsid w:val="001D40EF"/>
    <w:rsid w:val="001D451C"/>
    <w:rsid w:val="001D56E8"/>
    <w:rsid w:val="001D5BFC"/>
    <w:rsid w:val="001E034D"/>
    <w:rsid w:val="001E2056"/>
    <w:rsid w:val="001E452F"/>
    <w:rsid w:val="001E4804"/>
    <w:rsid w:val="001E51C8"/>
    <w:rsid w:val="001E74E4"/>
    <w:rsid w:val="001F0418"/>
    <w:rsid w:val="001F1558"/>
    <w:rsid w:val="001F2143"/>
    <w:rsid w:val="001F3432"/>
    <w:rsid w:val="001F67CF"/>
    <w:rsid w:val="001F7531"/>
    <w:rsid w:val="0020136F"/>
    <w:rsid w:val="00201401"/>
    <w:rsid w:val="00201D1A"/>
    <w:rsid w:val="00201F74"/>
    <w:rsid w:val="00202779"/>
    <w:rsid w:val="0020522A"/>
    <w:rsid w:val="00205B75"/>
    <w:rsid w:val="002111DE"/>
    <w:rsid w:val="00213101"/>
    <w:rsid w:val="0022035A"/>
    <w:rsid w:val="00221D7E"/>
    <w:rsid w:val="002244B2"/>
    <w:rsid w:val="00224CBC"/>
    <w:rsid w:val="00226D21"/>
    <w:rsid w:val="002270AF"/>
    <w:rsid w:val="00230274"/>
    <w:rsid w:val="002311D0"/>
    <w:rsid w:val="00231406"/>
    <w:rsid w:val="00234072"/>
    <w:rsid w:val="00234561"/>
    <w:rsid w:val="00234F83"/>
    <w:rsid w:val="00237DF0"/>
    <w:rsid w:val="00240F3E"/>
    <w:rsid w:val="00241F88"/>
    <w:rsid w:val="0024264A"/>
    <w:rsid w:val="002428F2"/>
    <w:rsid w:val="00242973"/>
    <w:rsid w:val="00243705"/>
    <w:rsid w:val="002443E0"/>
    <w:rsid w:val="00246465"/>
    <w:rsid w:val="002467EB"/>
    <w:rsid w:val="00246862"/>
    <w:rsid w:val="00246CF8"/>
    <w:rsid w:val="00247658"/>
    <w:rsid w:val="00247E57"/>
    <w:rsid w:val="002512FC"/>
    <w:rsid w:val="00252E69"/>
    <w:rsid w:val="00253466"/>
    <w:rsid w:val="00255C32"/>
    <w:rsid w:val="002566CD"/>
    <w:rsid w:val="0026035A"/>
    <w:rsid w:val="002606C0"/>
    <w:rsid w:val="00260D56"/>
    <w:rsid w:val="00261674"/>
    <w:rsid w:val="0026342E"/>
    <w:rsid w:val="002641BE"/>
    <w:rsid w:val="00266518"/>
    <w:rsid w:val="00266CAA"/>
    <w:rsid w:val="002747C3"/>
    <w:rsid w:val="00274F05"/>
    <w:rsid w:val="00274FA1"/>
    <w:rsid w:val="002757CE"/>
    <w:rsid w:val="00275931"/>
    <w:rsid w:val="00276C11"/>
    <w:rsid w:val="00280A87"/>
    <w:rsid w:val="00282DE6"/>
    <w:rsid w:val="00283971"/>
    <w:rsid w:val="00284469"/>
    <w:rsid w:val="00286AE9"/>
    <w:rsid w:val="00287C6E"/>
    <w:rsid w:val="0029172D"/>
    <w:rsid w:val="00291792"/>
    <w:rsid w:val="00292CD0"/>
    <w:rsid w:val="002936FE"/>
    <w:rsid w:val="00293F85"/>
    <w:rsid w:val="002A0138"/>
    <w:rsid w:val="002A2616"/>
    <w:rsid w:val="002A46D7"/>
    <w:rsid w:val="002A4FD2"/>
    <w:rsid w:val="002A7192"/>
    <w:rsid w:val="002A7F52"/>
    <w:rsid w:val="002B0E00"/>
    <w:rsid w:val="002B1014"/>
    <w:rsid w:val="002B1345"/>
    <w:rsid w:val="002B25E6"/>
    <w:rsid w:val="002B3B30"/>
    <w:rsid w:val="002B3EBA"/>
    <w:rsid w:val="002B4061"/>
    <w:rsid w:val="002B7BEE"/>
    <w:rsid w:val="002C3640"/>
    <w:rsid w:val="002C36F6"/>
    <w:rsid w:val="002C461A"/>
    <w:rsid w:val="002C572B"/>
    <w:rsid w:val="002D1AA7"/>
    <w:rsid w:val="002D1B24"/>
    <w:rsid w:val="002D2B7D"/>
    <w:rsid w:val="002D31FF"/>
    <w:rsid w:val="002D40E6"/>
    <w:rsid w:val="002D615E"/>
    <w:rsid w:val="002D6A39"/>
    <w:rsid w:val="002D73F4"/>
    <w:rsid w:val="002D78C3"/>
    <w:rsid w:val="002D7D82"/>
    <w:rsid w:val="002E3458"/>
    <w:rsid w:val="002E38C0"/>
    <w:rsid w:val="002E4035"/>
    <w:rsid w:val="002E623F"/>
    <w:rsid w:val="002E67FA"/>
    <w:rsid w:val="002F5202"/>
    <w:rsid w:val="00300055"/>
    <w:rsid w:val="0030149B"/>
    <w:rsid w:val="00304A5C"/>
    <w:rsid w:val="003142A7"/>
    <w:rsid w:val="003164FC"/>
    <w:rsid w:val="00317BA9"/>
    <w:rsid w:val="00317F22"/>
    <w:rsid w:val="00322152"/>
    <w:rsid w:val="00322963"/>
    <w:rsid w:val="00322D56"/>
    <w:rsid w:val="00325464"/>
    <w:rsid w:val="00325BC0"/>
    <w:rsid w:val="00330595"/>
    <w:rsid w:val="00331E1B"/>
    <w:rsid w:val="00332E4D"/>
    <w:rsid w:val="003346FC"/>
    <w:rsid w:val="00336FCE"/>
    <w:rsid w:val="0034002C"/>
    <w:rsid w:val="00340914"/>
    <w:rsid w:val="00343F11"/>
    <w:rsid w:val="00346493"/>
    <w:rsid w:val="00350742"/>
    <w:rsid w:val="00351BE0"/>
    <w:rsid w:val="003527EE"/>
    <w:rsid w:val="003575E1"/>
    <w:rsid w:val="003612AC"/>
    <w:rsid w:val="00362EB4"/>
    <w:rsid w:val="00364705"/>
    <w:rsid w:val="00366237"/>
    <w:rsid w:val="00366BB5"/>
    <w:rsid w:val="00366D99"/>
    <w:rsid w:val="00370E24"/>
    <w:rsid w:val="0037186F"/>
    <w:rsid w:val="00372774"/>
    <w:rsid w:val="003730EA"/>
    <w:rsid w:val="00373DE7"/>
    <w:rsid w:val="00374176"/>
    <w:rsid w:val="0037504C"/>
    <w:rsid w:val="003758FA"/>
    <w:rsid w:val="0037640E"/>
    <w:rsid w:val="00380117"/>
    <w:rsid w:val="00381714"/>
    <w:rsid w:val="00381CE9"/>
    <w:rsid w:val="00382268"/>
    <w:rsid w:val="00384D8A"/>
    <w:rsid w:val="00387B56"/>
    <w:rsid w:val="00391BD7"/>
    <w:rsid w:val="00392356"/>
    <w:rsid w:val="00393C8A"/>
    <w:rsid w:val="00394009"/>
    <w:rsid w:val="0039446A"/>
    <w:rsid w:val="00395A4F"/>
    <w:rsid w:val="00395B50"/>
    <w:rsid w:val="003A1C19"/>
    <w:rsid w:val="003A4595"/>
    <w:rsid w:val="003A6E93"/>
    <w:rsid w:val="003B08A1"/>
    <w:rsid w:val="003B16BE"/>
    <w:rsid w:val="003B2122"/>
    <w:rsid w:val="003B2400"/>
    <w:rsid w:val="003B26F4"/>
    <w:rsid w:val="003B2B57"/>
    <w:rsid w:val="003B418C"/>
    <w:rsid w:val="003B573D"/>
    <w:rsid w:val="003B5BAF"/>
    <w:rsid w:val="003C06C9"/>
    <w:rsid w:val="003C0CE5"/>
    <w:rsid w:val="003C13AD"/>
    <w:rsid w:val="003C1CFC"/>
    <w:rsid w:val="003C22E9"/>
    <w:rsid w:val="003C2542"/>
    <w:rsid w:val="003C6EAA"/>
    <w:rsid w:val="003C7918"/>
    <w:rsid w:val="003D0AAD"/>
    <w:rsid w:val="003D1B26"/>
    <w:rsid w:val="003D29A1"/>
    <w:rsid w:val="003D2D3A"/>
    <w:rsid w:val="003D43DB"/>
    <w:rsid w:val="003D4AD3"/>
    <w:rsid w:val="003D5F8E"/>
    <w:rsid w:val="003D6021"/>
    <w:rsid w:val="003D79A5"/>
    <w:rsid w:val="003E0C8B"/>
    <w:rsid w:val="003E34D1"/>
    <w:rsid w:val="003E57C0"/>
    <w:rsid w:val="003E59D1"/>
    <w:rsid w:val="003F3F06"/>
    <w:rsid w:val="003F4604"/>
    <w:rsid w:val="003F4700"/>
    <w:rsid w:val="004002B5"/>
    <w:rsid w:val="00400994"/>
    <w:rsid w:val="00401DB7"/>
    <w:rsid w:val="004024CE"/>
    <w:rsid w:val="0040539F"/>
    <w:rsid w:val="00407143"/>
    <w:rsid w:val="00416072"/>
    <w:rsid w:val="00416EE5"/>
    <w:rsid w:val="004179A1"/>
    <w:rsid w:val="00417E55"/>
    <w:rsid w:val="00420925"/>
    <w:rsid w:val="00422A29"/>
    <w:rsid w:val="004244DB"/>
    <w:rsid w:val="00425412"/>
    <w:rsid w:val="00431BF5"/>
    <w:rsid w:val="00431FD7"/>
    <w:rsid w:val="00432473"/>
    <w:rsid w:val="00432A2C"/>
    <w:rsid w:val="0043451A"/>
    <w:rsid w:val="00434520"/>
    <w:rsid w:val="00435D37"/>
    <w:rsid w:val="0043641B"/>
    <w:rsid w:val="004411D0"/>
    <w:rsid w:val="00441488"/>
    <w:rsid w:val="004427D9"/>
    <w:rsid w:val="00442926"/>
    <w:rsid w:val="0044331F"/>
    <w:rsid w:val="00444890"/>
    <w:rsid w:val="004464E0"/>
    <w:rsid w:val="00447F9D"/>
    <w:rsid w:val="00450DC4"/>
    <w:rsid w:val="00450FCA"/>
    <w:rsid w:val="00452010"/>
    <w:rsid w:val="00453504"/>
    <w:rsid w:val="004556E8"/>
    <w:rsid w:val="00455DA7"/>
    <w:rsid w:val="004607DA"/>
    <w:rsid w:val="00461C7C"/>
    <w:rsid w:val="0046313B"/>
    <w:rsid w:val="00464B42"/>
    <w:rsid w:val="00465CC4"/>
    <w:rsid w:val="004679B6"/>
    <w:rsid w:val="00470161"/>
    <w:rsid w:val="00470449"/>
    <w:rsid w:val="0047100E"/>
    <w:rsid w:val="004746AC"/>
    <w:rsid w:val="00475664"/>
    <w:rsid w:val="004806F6"/>
    <w:rsid w:val="0048090C"/>
    <w:rsid w:val="0048182A"/>
    <w:rsid w:val="004818E6"/>
    <w:rsid w:val="00483977"/>
    <w:rsid w:val="00484AAB"/>
    <w:rsid w:val="00485AB4"/>
    <w:rsid w:val="00486817"/>
    <w:rsid w:val="00486EC6"/>
    <w:rsid w:val="00487121"/>
    <w:rsid w:val="004906AC"/>
    <w:rsid w:val="00492474"/>
    <w:rsid w:val="00492E49"/>
    <w:rsid w:val="0049362B"/>
    <w:rsid w:val="00495CBF"/>
    <w:rsid w:val="00496199"/>
    <w:rsid w:val="004A1026"/>
    <w:rsid w:val="004A12DB"/>
    <w:rsid w:val="004A2E1F"/>
    <w:rsid w:val="004A434A"/>
    <w:rsid w:val="004A574F"/>
    <w:rsid w:val="004A5BFD"/>
    <w:rsid w:val="004B10A3"/>
    <w:rsid w:val="004B1205"/>
    <w:rsid w:val="004B124C"/>
    <w:rsid w:val="004B2549"/>
    <w:rsid w:val="004B3113"/>
    <w:rsid w:val="004B454C"/>
    <w:rsid w:val="004B4DCE"/>
    <w:rsid w:val="004B4EE1"/>
    <w:rsid w:val="004C47C8"/>
    <w:rsid w:val="004C5139"/>
    <w:rsid w:val="004C515C"/>
    <w:rsid w:val="004C75B8"/>
    <w:rsid w:val="004D5CA5"/>
    <w:rsid w:val="004E04C5"/>
    <w:rsid w:val="004E0D14"/>
    <w:rsid w:val="004E217B"/>
    <w:rsid w:val="004E2F81"/>
    <w:rsid w:val="004E3DEA"/>
    <w:rsid w:val="004E4B3B"/>
    <w:rsid w:val="004E5046"/>
    <w:rsid w:val="004E568B"/>
    <w:rsid w:val="004E6486"/>
    <w:rsid w:val="004E787C"/>
    <w:rsid w:val="004F0146"/>
    <w:rsid w:val="004F109D"/>
    <w:rsid w:val="004F2302"/>
    <w:rsid w:val="004F4309"/>
    <w:rsid w:val="004F5173"/>
    <w:rsid w:val="004F5C0D"/>
    <w:rsid w:val="004F6418"/>
    <w:rsid w:val="005044C5"/>
    <w:rsid w:val="00505F0B"/>
    <w:rsid w:val="0051598D"/>
    <w:rsid w:val="005176EE"/>
    <w:rsid w:val="00520175"/>
    <w:rsid w:val="0052751E"/>
    <w:rsid w:val="00527EF5"/>
    <w:rsid w:val="0053026A"/>
    <w:rsid w:val="00531934"/>
    <w:rsid w:val="00532A82"/>
    <w:rsid w:val="00535D60"/>
    <w:rsid w:val="00536717"/>
    <w:rsid w:val="005367AA"/>
    <w:rsid w:val="0053708B"/>
    <w:rsid w:val="005370C6"/>
    <w:rsid w:val="00541276"/>
    <w:rsid w:val="00543370"/>
    <w:rsid w:val="005435B4"/>
    <w:rsid w:val="005459F4"/>
    <w:rsid w:val="005476F6"/>
    <w:rsid w:val="00550CE5"/>
    <w:rsid w:val="00551701"/>
    <w:rsid w:val="0055333C"/>
    <w:rsid w:val="00554658"/>
    <w:rsid w:val="00554C68"/>
    <w:rsid w:val="00560608"/>
    <w:rsid w:val="00560A36"/>
    <w:rsid w:val="005613B2"/>
    <w:rsid w:val="0056171B"/>
    <w:rsid w:val="005625C0"/>
    <w:rsid w:val="005714FC"/>
    <w:rsid w:val="00571742"/>
    <w:rsid w:val="00572CFC"/>
    <w:rsid w:val="00575FB7"/>
    <w:rsid w:val="005768E6"/>
    <w:rsid w:val="00576D71"/>
    <w:rsid w:val="00577A99"/>
    <w:rsid w:val="005830D1"/>
    <w:rsid w:val="00583448"/>
    <w:rsid w:val="0058491D"/>
    <w:rsid w:val="00584F26"/>
    <w:rsid w:val="00585AEB"/>
    <w:rsid w:val="00587B6E"/>
    <w:rsid w:val="00591700"/>
    <w:rsid w:val="00594F6E"/>
    <w:rsid w:val="0059530C"/>
    <w:rsid w:val="005A033B"/>
    <w:rsid w:val="005A0781"/>
    <w:rsid w:val="005A07B9"/>
    <w:rsid w:val="005A309D"/>
    <w:rsid w:val="005A4021"/>
    <w:rsid w:val="005A5141"/>
    <w:rsid w:val="005A584C"/>
    <w:rsid w:val="005A5C50"/>
    <w:rsid w:val="005A6199"/>
    <w:rsid w:val="005A648E"/>
    <w:rsid w:val="005A7A6C"/>
    <w:rsid w:val="005B1067"/>
    <w:rsid w:val="005B1FE9"/>
    <w:rsid w:val="005B333E"/>
    <w:rsid w:val="005B3F14"/>
    <w:rsid w:val="005B42EA"/>
    <w:rsid w:val="005B5D56"/>
    <w:rsid w:val="005B63B6"/>
    <w:rsid w:val="005C1E10"/>
    <w:rsid w:val="005C3DE2"/>
    <w:rsid w:val="005C485C"/>
    <w:rsid w:val="005D3425"/>
    <w:rsid w:val="005D3D05"/>
    <w:rsid w:val="005D411B"/>
    <w:rsid w:val="005D4D9A"/>
    <w:rsid w:val="005D6412"/>
    <w:rsid w:val="005D7258"/>
    <w:rsid w:val="005D7F63"/>
    <w:rsid w:val="005E0333"/>
    <w:rsid w:val="005E1243"/>
    <w:rsid w:val="005E1F19"/>
    <w:rsid w:val="005E3422"/>
    <w:rsid w:val="005E3704"/>
    <w:rsid w:val="005E54AA"/>
    <w:rsid w:val="005E7288"/>
    <w:rsid w:val="005F0CCC"/>
    <w:rsid w:val="005F1656"/>
    <w:rsid w:val="005F33F9"/>
    <w:rsid w:val="005F6795"/>
    <w:rsid w:val="005F6C90"/>
    <w:rsid w:val="00600078"/>
    <w:rsid w:val="00604166"/>
    <w:rsid w:val="006100CA"/>
    <w:rsid w:val="0061695E"/>
    <w:rsid w:val="006176F7"/>
    <w:rsid w:val="00617C91"/>
    <w:rsid w:val="00620BC9"/>
    <w:rsid w:val="006219C3"/>
    <w:rsid w:val="006220B8"/>
    <w:rsid w:val="0062248F"/>
    <w:rsid w:val="006234E4"/>
    <w:rsid w:val="00623620"/>
    <w:rsid w:val="0062599E"/>
    <w:rsid w:val="006261E2"/>
    <w:rsid w:val="00626F5B"/>
    <w:rsid w:val="006318E5"/>
    <w:rsid w:val="00634C7D"/>
    <w:rsid w:val="006376D6"/>
    <w:rsid w:val="00637C85"/>
    <w:rsid w:val="00640069"/>
    <w:rsid w:val="0064189A"/>
    <w:rsid w:val="0064212C"/>
    <w:rsid w:val="006430B8"/>
    <w:rsid w:val="00643253"/>
    <w:rsid w:val="00643A63"/>
    <w:rsid w:val="00643D2E"/>
    <w:rsid w:val="00644408"/>
    <w:rsid w:val="00646CC2"/>
    <w:rsid w:val="00647226"/>
    <w:rsid w:val="00647768"/>
    <w:rsid w:val="006513C2"/>
    <w:rsid w:val="006550C8"/>
    <w:rsid w:val="00660143"/>
    <w:rsid w:val="0066175E"/>
    <w:rsid w:val="006651DC"/>
    <w:rsid w:val="00665298"/>
    <w:rsid w:val="00665624"/>
    <w:rsid w:val="00666EAC"/>
    <w:rsid w:val="006704B0"/>
    <w:rsid w:val="006731BF"/>
    <w:rsid w:val="006755B6"/>
    <w:rsid w:val="0067669D"/>
    <w:rsid w:val="00677DF6"/>
    <w:rsid w:val="00683A29"/>
    <w:rsid w:val="00684834"/>
    <w:rsid w:val="00685556"/>
    <w:rsid w:val="0069254A"/>
    <w:rsid w:val="00692B6E"/>
    <w:rsid w:val="00692F82"/>
    <w:rsid w:val="00697583"/>
    <w:rsid w:val="00697AA2"/>
    <w:rsid w:val="006A0E29"/>
    <w:rsid w:val="006A1113"/>
    <w:rsid w:val="006A1B6A"/>
    <w:rsid w:val="006A20E0"/>
    <w:rsid w:val="006A4E5C"/>
    <w:rsid w:val="006A5C0C"/>
    <w:rsid w:val="006A5EE2"/>
    <w:rsid w:val="006A64E7"/>
    <w:rsid w:val="006A64EF"/>
    <w:rsid w:val="006A6B59"/>
    <w:rsid w:val="006B3171"/>
    <w:rsid w:val="006B47F6"/>
    <w:rsid w:val="006B55EB"/>
    <w:rsid w:val="006B56EA"/>
    <w:rsid w:val="006C159D"/>
    <w:rsid w:val="006C3DF5"/>
    <w:rsid w:val="006C47E4"/>
    <w:rsid w:val="006C55C1"/>
    <w:rsid w:val="006C6D45"/>
    <w:rsid w:val="006C75D8"/>
    <w:rsid w:val="006D0187"/>
    <w:rsid w:val="006D1F58"/>
    <w:rsid w:val="006D2B9A"/>
    <w:rsid w:val="006D4B46"/>
    <w:rsid w:val="006D54E5"/>
    <w:rsid w:val="006D608A"/>
    <w:rsid w:val="006E0FD9"/>
    <w:rsid w:val="006E2F0C"/>
    <w:rsid w:val="006E3237"/>
    <w:rsid w:val="006E3E1F"/>
    <w:rsid w:val="006E3F9E"/>
    <w:rsid w:val="006E4B0D"/>
    <w:rsid w:val="006E5885"/>
    <w:rsid w:val="006E5DF4"/>
    <w:rsid w:val="006E7633"/>
    <w:rsid w:val="006F1030"/>
    <w:rsid w:val="006F230E"/>
    <w:rsid w:val="006F247D"/>
    <w:rsid w:val="006F25E4"/>
    <w:rsid w:val="006F312F"/>
    <w:rsid w:val="006F3A42"/>
    <w:rsid w:val="006F3D59"/>
    <w:rsid w:val="006F4B60"/>
    <w:rsid w:val="006F5292"/>
    <w:rsid w:val="006F79D8"/>
    <w:rsid w:val="00700472"/>
    <w:rsid w:val="007015A3"/>
    <w:rsid w:val="0070208E"/>
    <w:rsid w:val="00703B01"/>
    <w:rsid w:val="00704DDC"/>
    <w:rsid w:val="00704F90"/>
    <w:rsid w:val="00706EAA"/>
    <w:rsid w:val="0071014C"/>
    <w:rsid w:val="00711454"/>
    <w:rsid w:val="00712E04"/>
    <w:rsid w:val="007137B1"/>
    <w:rsid w:val="00714125"/>
    <w:rsid w:val="00716599"/>
    <w:rsid w:val="00720B38"/>
    <w:rsid w:val="00725A5F"/>
    <w:rsid w:val="007274F1"/>
    <w:rsid w:val="007343EB"/>
    <w:rsid w:val="00735050"/>
    <w:rsid w:val="00737B80"/>
    <w:rsid w:val="007426A2"/>
    <w:rsid w:val="00744882"/>
    <w:rsid w:val="00744A6E"/>
    <w:rsid w:val="007453CE"/>
    <w:rsid w:val="007471EF"/>
    <w:rsid w:val="00750635"/>
    <w:rsid w:val="00755ACD"/>
    <w:rsid w:val="00755E71"/>
    <w:rsid w:val="00756412"/>
    <w:rsid w:val="00756F8E"/>
    <w:rsid w:val="007605A0"/>
    <w:rsid w:val="00761EB8"/>
    <w:rsid w:val="007628A2"/>
    <w:rsid w:val="0076410F"/>
    <w:rsid w:val="00764899"/>
    <w:rsid w:val="007655BC"/>
    <w:rsid w:val="00766342"/>
    <w:rsid w:val="00766584"/>
    <w:rsid w:val="0076693B"/>
    <w:rsid w:val="00770A0D"/>
    <w:rsid w:val="0077173F"/>
    <w:rsid w:val="00771CDB"/>
    <w:rsid w:val="007740AD"/>
    <w:rsid w:val="0077554B"/>
    <w:rsid w:val="007756F1"/>
    <w:rsid w:val="00781935"/>
    <w:rsid w:val="00785553"/>
    <w:rsid w:val="00787AF4"/>
    <w:rsid w:val="00791A78"/>
    <w:rsid w:val="00793097"/>
    <w:rsid w:val="007949D0"/>
    <w:rsid w:val="007958BE"/>
    <w:rsid w:val="0079644B"/>
    <w:rsid w:val="00797D4F"/>
    <w:rsid w:val="007A4152"/>
    <w:rsid w:val="007A4E4A"/>
    <w:rsid w:val="007A64AE"/>
    <w:rsid w:val="007A6CB7"/>
    <w:rsid w:val="007B120A"/>
    <w:rsid w:val="007B1DA8"/>
    <w:rsid w:val="007B28CB"/>
    <w:rsid w:val="007B2B31"/>
    <w:rsid w:val="007B355E"/>
    <w:rsid w:val="007B39D7"/>
    <w:rsid w:val="007B420B"/>
    <w:rsid w:val="007B424A"/>
    <w:rsid w:val="007B452A"/>
    <w:rsid w:val="007C0C40"/>
    <w:rsid w:val="007C0CC6"/>
    <w:rsid w:val="007C190C"/>
    <w:rsid w:val="007C3AAC"/>
    <w:rsid w:val="007C489C"/>
    <w:rsid w:val="007C4C73"/>
    <w:rsid w:val="007C5E1F"/>
    <w:rsid w:val="007C617F"/>
    <w:rsid w:val="007C6E98"/>
    <w:rsid w:val="007C744C"/>
    <w:rsid w:val="007C7AA6"/>
    <w:rsid w:val="007D183C"/>
    <w:rsid w:val="007D1D28"/>
    <w:rsid w:val="007D323E"/>
    <w:rsid w:val="007D562D"/>
    <w:rsid w:val="007E0633"/>
    <w:rsid w:val="007E0C2C"/>
    <w:rsid w:val="007E35FE"/>
    <w:rsid w:val="007E4DBA"/>
    <w:rsid w:val="007E5A53"/>
    <w:rsid w:val="007E6054"/>
    <w:rsid w:val="007F3D7E"/>
    <w:rsid w:val="007F58D5"/>
    <w:rsid w:val="007F625A"/>
    <w:rsid w:val="007F66BE"/>
    <w:rsid w:val="007F6867"/>
    <w:rsid w:val="008014A7"/>
    <w:rsid w:val="00801FE5"/>
    <w:rsid w:val="008020D6"/>
    <w:rsid w:val="008034E1"/>
    <w:rsid w:val="008048CB"/>
    <w:rsid w:val="00805AFD"/>
    <w:rsid w:val="008072F9"/>
    <w:rsid w:val="0080766A"/>
    <w:rsid w:val="0080789C"/>
    <w:rsid w:val="00810D7C"/>
    <w:rsid w:val="008120B2"/>
    <w:rsid w:val="00815230"/>
    <w:rsid w:val="00815960"/>
    <w:rsid w:val="00817028"/>
    <w:rsid w:val="00817087"/>
    <w:rsid w:val="00820E7F"/>
    <w:rsid w:val="00824933"/>
    <w:rsid w:val="0082626B"/>
    <w:rsid w:val="00832FB0"/>
    <w:rsid w:val="00834270"/>
    <w:rsid w:val="00834AA5"/>
    <w:rsid w:val="0083662F"/>
    <w:rsid w:val="00840B3D"/>
    <w:rsid w:val="00842C06"/>
    <w:rsid w:val="008432AC"/>
    <w:rsid w:val="00843305"/>
    <w:rsid w:val="00844748"/>
    <w:rsid w:val="008458A9"/>
    <w:rsid w:val="0085129C"/>
    <w:rsid w:val="00853D58"/>
    <w:rsid w:val="008558A1"/>
    <w:rsid w:val="008566C0"/>
    <w:rsid w:val="00856BB0"/>
    <w:rsid w:val="00862DEA"/>
    <w:rsid w:val="00863BBD"/>
    <w:rsid w:val="00864A42"/>
    <w:rsid w:val="00866D48"/>
    <w:rsid w:val="0086700D"/>
    <w:rsid w:val="0086787D"/>
    <w:rsid w:val="008710A3"/>
    <w:rsid w:val="008714FB"/>
    <w:rsid w:val="00871ACA"/>
    <w:rsid w:val="00873745"/>
    <w:rsid w:val="00874C49"/>
    <w:rsid w:val="00874D33"/>
    <w:rsid w:val="00874E63"/>
    <w:rsid w:val="00876BE9"/>
    <w:rsid w:val="00876FCA"/>
    <w:rsid w:val="008800DE"/>
    <w:rsid w:val="00881082"/>
    <w:rsid w:val="0088408E"/>
    <w:rsid w:val="00885049"/>
    <w:rsid w:val="00886885"/>
    <w:rsid w:val="00886AA8"/>
    <w:rsid w:val="008876D7"/>
    <w:rsid w:val="00895584"/>
    <w:rsid w:val="00896E50"/>
    <w:rsid w:val="008A00F2"/>
    <w:rsid w:val="008A09E5"/>
    <w:rsid w:val="008A1177"/>
    <w:rsid w:val="008A1C44"/>
    <w:rsid w:val="008A3D4D"/>
    <w:rsid w:val="008B0670"/>
    <w:rsid w:val="008B0EB5"/>
    <w:rsid w:val="008B2187"/>
    <w:rsid w:val="008B2945"/>
    <w:rsid w:val="008B3C5D"/>
    <w:rsid w:val="008C03D7"/>
    <w:rsid w:val="008C2FBF"/>
    <w:rsid w:val="008C3938"/>
    <w:rsid w:val="008C3D83"/>
    <w:rsid w:val="008C723C"/>
    <w:rsid w:val="008C7442"/>
    <w:rsid w:val="008D39CB"/>
    <w:rsid w:val="008D5F11"/>
    <w:rsid w:val="008D723C"/>
    <w:rsid w:val="008E0A75"/>
    <w:rsid w:val="008E1B79"/>
    <w:rsid w:val="008E1B88"/>
    <w:rsid w:val="008E3FD5"/>
    <w:rsid w:val="008E4078"/>
    <w:rsid w:val="008E4573"/>
    <w:rsid w:val="008E4AED"/>
    <w:rsid w:val="008E4CE2"/>
    <w:rsid w:val="008E7387"/>
    <w:rsid w:val="008F03F5"/>
    <w:rsid w:val="008F5C91"/>
    <w:rsid w:val="00900136"/>
    <w:rsid w:val="00901D4B"/>
    <w:rsid w:val="00902B3A"/>
    <w:rsid w:val="009041F3"/>
    <w:rsid w:val="009052EA"/>
    <w:rsid w:val="00906AF2"/>
    <w:rsid w:val="009077B9"/>
    <w:rsid w:val="00907921"/>
    <w:rsid w:val="00913015"/>
    <w:rsid w:val="00913139"/>
    <w:rsid w:val="009143E9"/>
    <w:rsid w:val="00915ACE"/>
    <w:rsid w:val="00917771"/>
    <w:rsid w:val="00917E5A"/>
    <w:rsid w:val="00920F50"/>
    <w:rsid w:val="0092248A"/>
    <w:rsid w:val="00923551"/>
    <w:rsid w:val="00924B36"/>
    <w:rsid w:val="00925FF8"/>
    <w:rsid w:val="00926573"/>
    <w:rsid w:val="00926623"/>
    <w:rsid w:val="00930612"/>
    <w:rsid w:val="0093241D"/>
    <w:rsid w:val="00932A8D"/>
    <w:rsid w:val="00932F0D"/>
    <w:rsid w:val="009347B2"/>
    <w:rsid w:val="0093682A"/>
    <w:rsid w:val="00936E6D"/>
    <w:rsid w:val="009412BA"/>
    <w:rsid w:val="009412E7"/>
    <w:rsid w:val="009426C2"/>
    <w:rsid w:val="00942818"/>
    <w:rsid w:val="00942F51"/>
    <w:rsid w:val="009460BF"/>
    <w:rsid w:val="00952D07"/>
    <w:rsid w:val="00952D11"/>
    <w:rsid w:val="00960947"/>
    <w:rsid w:val="00962F11"/>
    <w:rsid w:val="009673C8"/>
    <w:rsid w:val="009722C3"/>
    <w:rsid w:val="009738A0"/>
    <w:rsid w:val="009748AF"/>
    <w:rsid w:val="00975697"/>
    <w:rsid w:val="00976FCE"/>
    <w:rsid w:val="0097766A"/>
    <w:rsid w:val="00980DFB"/>
    <w:rsid w:val="0098239C"/>
    <w:rsid w:val="009826D5"/>
    <w:rsid w:val="009847F5"/>
    <w:rsid w:val="00985EC8"/>
    <w:rsid w:val="0098679B"/>
    <w:rsid w:val="0099030B"/>
    <w:rsid w:val="00990582"/>
    <w:rsid w:val="00991A52"/>
    <w:rsid w:val="00992FBA"/>
    <w:rsid w:val="009964F3"/>
    <w:rsid w:val="0099735E"/>
    <w:rsid w:val="009A0F37"/>
    <w:rsid w:val="009A14A6"/>
    <w:rsid w:val="009A16EA"/>
    <w:rsid w:val="009A1915"/>
    <w:rsid w:val="009A48B7"/>
    <w:rsid w:val="009A549C"/>
    <w:rsid w:val="009A56F5"/>
    <w:rsid w:val="009A5BB7"/>
    <w:rsid w:val="009B13F3"/>
    <w:rsid w:val="009B1A7D"/>
    <w:rsid w:val="009B2E1C"/>
    <w:rsid w:val="009B34E0"/>
    <w:rsid w:val="009B4579"/>
    <w:rsid w:val="009B481A"/>
    <w:rsid w:val="009B55A1"/>
    <w:rsid w:val="009C1E1D"/>
    <w:rsid w:val="009C4287"/>
    <w:rsid w:val="009C4BA9"/>
    <w:rsid w:val="009C4CCC"/>
    <w:rsid w:val="009C4D45"/>
    <w:rsid w:val="009C4F17"/>
    <w:rsid w:val="009C51AF"/>
    <w:rsid w:val="009D0539"/>
    <w:rsid w:val="009D066B"/>
    <w:rsid w:val="009D263B"/>
    <w:rsid w:val="009D41EA"/>
    <w:rsid w:val="009D6F72"/>
    <w:rsid w:val="009D6FCB"/>
    <w:rsid w:val="009D7249"/>
    <w:rsid w:val="009E0C9D"/>
    <w:rsid w:val="009E1804"/>
    <w:rsid w:val="009E1BCE"/>
    <w:rsid w:val="009E2084"/>
    <w:rsid w:val="009E3569"/>
    <w:rsid w:val="009E3D8C"/>
    <w:rsid w:val="009E4668"/>
    <w:rsid w:val="009E55B0"/>
    <w:rsid w:val="009F1694"/>
    <w:rsid w:val="009F4F91"/>
    <w:rsid w:val="009F75CE"/>
    <w:rsid w:val="00A00340"/>
    <w:rsid w:val="00A00359"/>
    <w:rsid w:val="00A00B15"/>
    <w:rsid w:val="00A00E33"/>
    <w:rsid w:val="00A01211"/>
    <w:rsid w:val="00A01373"/>
    <w:rsid w:val="00A0144F"/>
    <w:rsid w:val="00A016F0"/>
    <w:rsid w:val="00A02194"/>
    <w:rsid w:val="00A0242C"/>
    <w:rsid w:val="00A02458"/>
    <w:rsid w:val="00A02994"/>
    <w:rsid w:val="00A030B5"/>
    <w:rsid w:val="00A05172"/>
    <w:rsid w:val="00A059C3"/>
    <w:rsid w:val="00A06F51"/>
    <w:rsid w:val="00A108AB"/>
    <w:rsid w:val="00A10CC6"/>
    <w:rsid w:val="00A11658"/>
    <w:rsid w:val="00A11D19"/>
    <w:rsid w:val="00A12E25"/>
    <w:rsid w:val="00A12E59"/>
    <w:rsid w:val="00A13E89"/>
    <w:rsid w:val="00A142F5"/>
    <w:rsid w:val="00A145E8"/>
    <w:rsid w:val="00A21E95"/>
    <w:rsid w:val="00A2270E"/>
    <w:rsid w:val="00A24045"/>
    <w:rsid w:val="00A24588"/>
    <w:rsid w:val="00A25A54"/>
    <w:rsid w:val="00A25DC9"/>
    <w:rsid w:val="00A25EE5"/>
    <w:rsid w:val="00A2766B"/>
    <w:rsid w:val="00A27F4E"/>
    <w:rsid w:val="00A300AD"/>
    <w:rsid w:val="00A3047B"/>
    <w:rsid w:val="00A3056C"/>
    <w:rsid w:val="00A30806"/>
    <w:rsid w:val="00A3402C"/>
    <w:rsid w:val="00A36A81"/>
    <w:rsid w:val="00A37A1D"/>
    <w:rsid w:val="00A40892"/>
    <w:rsid w:val="00A42992"/>
    <w:rsid w:val="00A43132"/>
    <w:rsid w:val="00A45977"/>
    <w:rsid w:val="00A51A98"/>
    <w:rsid w:val="00A5229E"/>
    <w:rsid w:val="00A524CB"/>
    <w:rsid w:val="00A55F3E"/>
    <w:rsid w:val="00A571E4"/>
    <w:rsid w:val="00A57802"/>
    <w:rsid w:val="00A615B8"/>
    <w:rsid w:val="00A62075"/>
    <w:rsid w:val="00A6211A"/>
    <w:rsid w:val="00A63CBE"/>
    <w:rsid w:val="00A640FF"/>
    <w:rsid w:val="00A64992"/>
    <w:rsid w:val="00A67D59"/>
    <w:rsid w:val="00A70C21"/>
    <w:rsid w:val="00A75BF8"/>
    <w:rsid w:val="00A81EA3"/>
    <w:rsid w:val="00A83ECB"/>
    <w:rsid w:val="00A8541E"/>
    <w:rsid w:val="00A85D29"/>
    <w:rsid w:val="00A869A1"/>
    <w:rsid w:val="00A908BA"/>
    <w:rsid w:val="00A91516"/>
    <w:rsid w:val="00A91EE6"/>
    <w:rsid w:val="00A9483A"/>
    <w:rsid w:val="00A965A2"/>
    <w:rsid w:val="00A970A5"/>
    <w:rsid w:val="00AA1A94"/>
    <w:rsid w:val="00AA1B84"/>
    <w:rsid w:val="00AA21C9"/>
    <w:rsid w:val="00AA21E2"/>
    <w:rsid w:val="00AA29ED"/>
    <w:rsid w:val="00AA2DEC"/>
    <w:rsid w:val="00AA5766"/>
    <w:rsid w:val="00AA6730"/>
    <w:rsid w:val="00AB07D4"/>
    <w:rsid w:val="00AB392A"/>
    <w:rsid w:val="00AC540E"/>
    <w:rsid w:val="00AC7A63"/>
    <w:rsid w:val="00AD1117"/>
    <w:rsid w:val="00AD1FD4"/>
    <w:rsid w:val="00AD2254"/>
    <w:rsid w:val="00AD2CF0"/>
    <w:rsid w:val="00AD2F4A"/>
    <w:rsid w:val="00AD39B4"/>
    <w:rsid w:val="00AD3FD4"/>
    <w:rsid w:val="00AD4437"/>
    <w:rsid w:val="00AD470B"/>
    <w:rsid w:val="00AD5E22"/>
    <w:rsid w:val="00AD657A"/>
    <w:rsid w:val="00AD7897"/>
    <w:rsid w:val="00AD7CD4"/>
    <w:rsid w:val="00AE4C97"/>
    <w:rsid w:val="00AE7BD3"/>
    <w:rsid w:val="00AF0284"/>
    <w:rsid w:val="00AF1B90"/>
    <w:rsid w:val="00AF216D"/>
    <w:rsid w:val="00AF21E8"/>
    <w:rsid w:val="00AF3226"/>
    <w:rsid w:val="00AF4C8E"/>
    <w:rsid w:val="00AF5E26"/>
    <w:rsid w:val="00AF7189"/>
    <w:rsid w:val="00AF7E16"/>
    <w:rsid w:val="00B00ECD"/>
    <w:rsid w:val="00B0283A"/>
    <w:rsid w:val="00B030EB"/>
    <w:rsid w:val="00B03827"/>
    <w:rsid w:val="00B03AFF"/>
    <w:rsid w:val="00B06688"/>
    <w:rsid w:val="00B0785D"/>
    <w:rsid w:val="00B123BD"/>
    <w:rsid w:val="00B14082"/>
    <w:rsid w:val="00B15466"/>
    <w:rsid w:val="00B159A5"/>
    <w:rsid w:val="00B15DDB"/>
    <w:rsid w:val="00B1759B"/>
    <w:rsid w:val="00B175BF"/>
    <w:rsid w:val="00B244CE"/>
    <w:rsid w:val="00B25726"/>
    <w:rsid w:val="00B274E5"/>
    <w:rsid w:val="00B27D29"/>
    <w:rsid w:val="00B32F7B"/>
    <w:rsid w:val="00B34243"/>
    <w:rsid w:val="00B3604D"/>
    <w:rsid w:val="00B377AA"/>
    <w:rsid w:val="00B41A91"/>
    <w:rsid w:val="00B4302A"/>
    <w:rsid w:val="00B43DEA"/>
    <w:rsid w:val="00B47668"/>
    <w:rsid w:val="00B537B1"/>
    <w:rsid w:val="00B53B47"/>
    <w:rsid w:val="00B540A3"/>
    <w:rsid w:val="00B578F0"/>
    <w:rsid w:val="00B57DC8"/>
    <w:rsid w:val="00B617B9"/>
    <w:rsid w:val="00B61B08"/>
    <w:rsid w:val="00B62FA7"/>
    <w:rsid w:val="00B63BAF"/>
    <w:rsid w:val="00B64447"/>
    <w:rsid w:val="00B66700"/>
    <w:rsid w:val="00B67151"/>
    <w:rsid w:val="00B70C67"/>
    <w:rsid w:val="00B71E9F"/>
    <w:rsid w:val="00B73745"/>
    <w:rsid w:val="00B7451B"/>
    <w:rsid w:val="00B75AA7"/>
    <w:rsid w:val="00B75BF2"/>
    <w:rsid w:val="00B774CF"/>
    <w:rsid w:val="00B80F31"/>
    <w:rsid w:val="00B821A9"/>
    <w:rsid w:val="00B8360E"/>
    <w:rsid w:val="00B85388"/>
    <w:rsid w:val="00B87671"/>
    <w:rsid w:val="00B90649"/>
    <w:rsid w:val="00B9065A"/>
    <w:rsid w:val="00B915D4"/>
    <w:rsid w:val="00B930DD"/>
    <w:rsid w:val="00B931D7"/>
    <w:rsid w:val="00B93A2F"/>
    <w:rsid w:val="00B93CA6"/>
    <w:rsid w:val="00B93CBF"/>
    <w:rsid w:val="00B94A7B"/>
    <w:rsid w:val="00B95FF2"/>
    <w:rsid w:val="00B96A4D"/>
    <w:rsid w:val="00BA160E"/>
    <w:rsid w:val="00BA1DAA"/>
    <w:rsid w:val="00BA2288"/>
    <w:rsid w:val="00BA30FC"/>
    <w:rsid w:val="00BA32AA"/>
    <w:rsid w:val="00BA3F85"/>
    <w:rsid w:val="00BA4832"/>
    <w:rsid w:val="00BA560C"/>
    <w:rsid w:val="00BA5650"/>
    <w:rsid w:val="00BA5B6E"/>
    <w:rsid w:val="00BA703A"/>
    <w:rsid w:val="00BA73E8"/>
    <w:rsid w:val="00BB1B7B"/>
    <w:rsid w:val="00BB36D3"/>
    <w:rsid w:val="00BB59C0"/>
    <w:rsid w:val="00BC010F"/>
    <w:rsid w:val="00BC0ED6"/>
    <w:rsid w:val="00BC263B"/>
    <w:rsid w:val="00BC401C"/>
    <w:rsid w:val="00BC7A44"/>
    <w:rsid w:val="00BC7AEF"/>
    <w:rsid w:val="00BD161A"/>
    <w:rsid w:val="00BD2CD2"/>
    <w:rsid w:val="00BD3C6A"/>
    <w:rsid w:val="00BD3C94"/>
    <w:rsid w:val="00BD4343"/>
    <w:rsid w:val="00BD55B2"/>
    <w:rsid w:val="00BE1161"/>
    <w:rsid w:val="00BE573E"/>
    <w:rsid w:val="00BE7BD1"/>
    <w:rsid w:val="00BF1461"/>
    <w:rsid w:val="00BF1D80"/>
    <w:rsid w:val="00BF245E"/>
    <w:rsid w:val="00BF32CD"/>
    <w:rsid w:val="00BF381F"/>
    <w:rsid w:val="00BF43B0"/>
    <w:rsid w:val="00BF5E58"/>
    <w:rsid w:val="00BF72B8"/>
    <w:rsid w:val="00C0462A"/>
    <w:rsid w:val="00C1294A"/>
    <w:rsid w:val="00C154C6"/>
    <w:rsid w:val="00C16325"/>
    <w:rsid w:val="00C1724D"/>
    <w:rsid w:val="00C174B8"/>
    <w:rsid w:val="00C17F6A"/>
    <w:rsid w:val="00C21117"/>
    <w:rsid w:val="00C25B19"/>
    <w:rsid w:val="00C27BC5"/>
    <w:rsid w:val="00C32B6A"/>
    <w:rsid w:val="00C33858"/>
    <w:rsid w:val="00C34EFD"/>
    <w:rsid w:val="00C35578"/>
    <w:rsid w:val="00C409DF"/>
    <w:rsid w:val="00C43FAA"/>
    <w:rsid w:val="00C44883"/>
    <w:rsid w:val="00C453F2"/>
    <w:rsid w:val="00C459C2"/>
    <w:rsid w:val="00C47299"/>
    <w:rsid w:val="00C51F31"/>
    <w:rsid w:val="00C530AD"/>
    <w:rsid w:val="00C548C3"/>
    <w:rsid w:val="00C5682F"/>
    <w:rsid w:val="00C60030"/>
    <w:rsid w:val="00C60A5F"/>
    <w:rsid w:val="00C61387"/>
    <w:rsid w:val="00C62816"/>
    <w:rsid w:val="00C63DF9"/>
    <w:rsid w:val="00C6447E"/>
    <w:rsid w:val="00C64742"/>
    <w:rsid w:val="00C65386"/>
    <w:rsid w:val="00C656BA"/>
    <w:rsid w:val="00C7156C"/>
    <w:rsid w:val="00C7271E"/>
    <w:rsid w:val="00C72882"/>
    <w:rsid w:val="00C73192"/>
    <w:rsid w:val="00C760CF"/>
    <w:rsid w:val="00C767F4"/>
    <w:rsid w:val="00C77098"/>
    <w:rsid w:val="00C80A74"/>
    <w:rsid w:val="00C80AAF"/>
    <w:rsid w:val="00C815B4"/>
    <w:rsid w:val="00C82A41"/>
    <w:rsid w:val="00C83BBF"/>
    <w:rsid w:val="00C85923"/>
    <w:rsid w:val="00C86C5B"/>
    <w:rsid w:val="00C87535"/>
    <w:rsid w:val="00C87685"/>
    <w:rsid w:val="00C876FD"/>
    <w:rsid w:val="00C90236"/>
    <w:rsid w:val="00C91590"/>
    <w:rsid w:val="00C9164A"/>
    <w:rsid w:val="00C91DB3"/>
    <w:rsid w:val="00C93655"/>
    <w:rsid w:val="00C94601"/>
    <w:rsid w:val="00C97899"/>
    <w:rsid w:val="00C97F3B"/>
    <w:rsid w:val="00CA03A3"/>
    <w:rsid w:val="00CA245B"/>
    <w:rsid w:val="00CA4348"/>
    <w:rsid w:val="00CA6819"/>
    <w:rsid w:val="00CA6C1C"/>
    <w:rsid w:val="00CA7802"/>
    <w:rsid w:val="00CB12E0"/>
    <w:rsid w:val="00CB1717"/>
    <w:rsid w:val="00CB28B1"/>
    <w:rsid w:val="00CB31AB"/>
    <w:rsid w:val="00CB73FE"/>
    <w:rsid w:val="00CC2962"/>
    <w:rsid w:val="00CC2AA7"/>
    <w:rsid w:val="00CC3FC8"/>
    <w:rsid w:val="00CC429F"/>
    <w:rsid w:val="00CC4B5F"/>
    <w:rsid w:val="00CC7BB9"/>
    <w:rsid w:val="00CD302A"/>
    <w:rsid w:val="00CD351B"/>
    <w:rsid w:val="00CD5778"/>
    <w:rsid w:val="00CD76FB"/>
    <w:rsid w:val="00CD7848"/>
    <w:rsid w:val="00CE1BBD"/>
    <w:rsid w:val="00CE3375"/>
    <w:rsid w:val="00CE47F4"/>
    <w:rsid w:val="00CE49D6"/>
    <w:rsid w:val="00CE4AD9"/>
    <w:rsid w:val="00CE4C7B"/>
    <w:rsid w:val="00CE581B"/>
    <w:rsid w:val="00CE5AE2"/>
    <w:rsid w:val="00CF491B"/>
    <w:rsid w:val="00D001AB"/>
    <w:rsid w:val="00D0215D"/>
    <w:rsid w:val="00D03402"/>
    <w:rsid w:val="00D1039F"/>
    <w:rsid w:val="00D10E92"/>
    <w:rsid w:val="00D13780"/>
    <w:rsid w:val="00D1641F"/>
    <w:rsid w:val="00D17B3D"/>
    <w:rsid w:val="00D17FDC"/>
    <w:rsid w:val="00D20840"/>
    <w:rsid w:val="00D21A20"/>
    <w:rsid w:val="00D21A6C"/>
    <w:rsid w:val="00D22455"/>
    <w:rsid w:val="00D22E39"/>
    <w:rsid w:val="00D27062"/>
    <w:rsid w:val="00D35821"/>
    <w:rsid w:val="00D37B13"/>
    <w:rsid w:val="00D41331"/>
    <w:rsid w:val="00D41C86"/>
    <w:rsid w:val="00D42D5E"/>
    <w:rsid w:val="00D44439"/>
    <w:rsid w:val="00D47399"/>
    <w:rsid w:val="00D47FBD"/>
    <w:rsid w:val="00D50DF4"/>
    <w:rsid w:val="00D512C8"/>
    <w:rsid w:val="00D538F0"/>
    <w:rsid w:val="00D55ADE"/>
    <w:rsid w:val="00D56AE3"/>
    <w:rsid w:val="00D5741F"/>
    <w:rsid w:val="00D61025"/>
    <w:rsid w:val="00D6259C"/>
    <w:rsid w:val="00D62759"/>
    <w:rsid w:val="00D62D95"/>
    <w:rsid w:val="00D62F72"/>
    <w:rsid w:val="00D639A5"/>
    <w:rsid w:val="00D65130"/>
    <w:rsid w:val="00D653FA"/>
    <w:rsid w:val="00D657AE"/>
    <w:rsid w:val="00D669EE"/>
    <w:rsid w:val="00D67174"/>
    <w:rsid w:val="00D70228"/>
    <w:rsid w:val="00D71788"/>
    <w:rsid w:val="00D71EB0"/>
    <w:rsid w:val="00D725CC"/>
    <w:rsid w:val="00D746AA"/>
    <w:rsid w:val="00D75762"/>
    <w:rsid w:val="00D76A48"/>
    <w:rsid w:val="00D77846"/>
    <w:rsid w:val="00D804AF"/>
    <w:rsid w:val="00D805E4"/>
    <w:rsid w:val="00D808A1"/>
    <w:rsid w:val="00D84236"/>
    <w:rsid w:val="00D85D4D"/>
    <w:rsid w:val="00D91C6C"/>
    <w:rsid w:val="00D92396"/>
    <w:rsid w:val="00D92D8D"/>
    <w:rsid w:val="00D95425"/>
    <w:rsid w:val="00D95BA4"/>
    <w:rsid w:val="00D95BB6"/>
    <w:rsid w:val="00D97738"/>
    <w:rsid w:val="00D97A31"/>
    <w:rsid w:val="00D97D16"/>
    <w:rsid w:val="00DA1DC3"/>
    <w:rsid w:val="00DA267D"/>
    <w:rsid w:val="00DA3BEF"/>
    <w:rsid w:val="00DA6DC6"/>
    <w:rsid w:val="00DB1640"/>
    <w:rsid w:val="00DB347A"/>
    <w:rsid w:val="00DB49D8"/>
    <w:rsid w:val="00DB556D"/>
    <w:rsid w:val="00DB56D4"/>
    <w:rsid w:val="00DB5942"/>
    <w:rsid w:val="00DC0E8A"/>
    <w:rsid w:val="00DC1163"/>
    <w:rsid w:val="00DC1738"/>
    <w:rsid w:val="00DC227D"/>
    <w:rsid w:val="00DC4EBE"/>
    <w:rsid w:val="00DC4F9D"/>
    <w:rsid w:val="00DC5A62"/>
    <w:rsid w:val="00DC72D6"/>
    <w:rsid w:val="00DC76A4"/>
    <w:rsid w:val="00DD4C16"/>
    <w:rsid w:val="00DD6F90"/>
    <w:rsid w:val="00DD7B82"/>
    <w:rsid w:val="00DE0C01"/>
    <w:rsid w:val="00DE1069"/>
    <w:rsid w:val="00DE1256"/>
    <w:rsid w:val="00DE14F8"/>
    <w:rsid w:val="00DE3644"/>
    <w:rsid w:val="00DE36AB"/>
    <w:rsid w:val="00DE3DEC"/>
    <w:rsid w:val="00DE562D"/>
    <w:rsid w:val="00DE5895"/>
    <w:rsid w:val="00DF1A04"/>
    <w:rsid w:val="00DF3709"/>
    <w:rsid w:val="00DF3EA6"/>
    <w:rsid w:val="00DF4464"/>
    <w:rsid w:val="00E01107"/>
    <w:rsid w:val="00E0176E"/>
    <w:rsid w:val="00E04AB9"/>
    <w:rsid w:val="00E04C96"/>
    <w:rsid w:val="00E052A8"/>
    <w:rsid w:val="00E06D47"/>
    <w:rsid w:val="00E075E3"/>
    <w:rsid w:val="00E11811"/>
    <w:rsid w:val="00E11BE9"/>
    <w:rsid w:val="00E11DA3"/>
    <w:rsid w:val="00E13AD9"/>
    <w:rsid w:val="00E14D20"/>
    <w:rsid w:val="00E14DB0"/>
    <w:rsid w:val="00E1555E"/>
    <w:rsid w:val="00E176A2"/>
    <w:rsid w:val="00E22990"/>
    <w:rsid w:val="00E31C0C"/>
    <w:rsid w:val="00E337EE"/>
    <w:rsid w:val="00E3634C"/>
    <w:rsid w:val="00E41EA6"/>
    <w:rsid w:val="00E429AE"/>
    <w:rsid w:val="00E43D40"/>
    <w:rsid w:val="00E44944"/>
    <w:rsid w:val="00E45FBE"/>
    <w:rsid w:val="00E5011F"/>
    <w:rsid w:val="00E51691"/>
    <w:rsid w:val="00E51786"/>
    <w:rsid w:val="00E542B1"/>
    <w:rsid w:val="00E55B91"/>
    <w:rsid w:val="00E5667C"/>
    <w:rsid w:val="00E5708E"/>
    <w:rsid w:val="00E630E7"/>
    <w:rsid w:val="00E63818"/>
    <w:rsid w:val="00E63ECA"/>
    <w:rsid w:val="00E642B4"/>
    <w:rsid w:val="00E6529D"/>
    <w:rsid w:val="00E65E6A"/>
    <w:rsid w:val="00E65F0E"/>
    <w:rsid w:val="00E71779"/>
    <w:rsid w:val="00E724FB"/>
    <w:rsid w:val="00E72990"/>
    <w:rsid w:val="00E7593E"/>
    <w:rsid w:val="00E75E50"/>
    <w:rsid w:val="00E7793D"/>
    <w:rsid w:val="00E77BEF"/>
    <w:rsid w:val="00E800BF"/>
    <w:rsid w:val="00E80CF0"/>
    <w:rsid w:val="00E848C4"/>
    <w:rsid w:val="00E857A0"/>
    <w:rsid w:val="00E86DA8"/>
    <w:rsid w:val="00E87155"/>
    <w:rsid w:val="00E879B4"/>
    <w:rsid w:val="00E87C05"/>
    <w:rsid w:val="00E91936"/>
    <w:rsid w:val="00E91E09"/>
    <w:rsid w:val="00E91FC4"/>
    <w:rsid w:val="00E9210B"/>
    <w:rsid w:val="00E92622"/>
    <w:rsid w:val="00E937BD"/>
    <w:rsid w:val="00E9607B"/>
    <w:rsid w:val="00EA1DE3"/>
    <w:rsid w:val="00EA2352"/>
    <w:rsid w:val="00EA75CC"/>
    <w:rsid w:val="00EB0CC1"/>
    <w:rsid w:val="00EB47E0"/>
    <w:rsid w:val="00EB4BAF"/>
    <w:rsid w:val="00EB4DA5"/>
    <w:rsid w:val="00EB5B2B"/>
    <w:rsid w:val="00EC004F"/>
    <w:rsid w:val="00EC55AC"/>
    <w:rsid w:val="00ED2872"/>
    <w:rsid w:val="00ED41FE"/>
    <w:rsid w:val="00ED4DDD"/>
    <w:rsid w:val="00ED51F3"/>
    <w:rsid w:val="00ED5CFA"/>
    <w:rsid w:val="00ED6946"/>
    <w:rsid w:val="00ED7D78"/>
    <w:rsid w:val="00EE0BED"/>
    <w:rsid w:val="00EE2E0E"/>
    <w:rsid w:val="00EE2F64"/>
    <w:rsid w:val="00EE317E"/>
    <w:rsid w:val="00EE3263"/>
    <w:rsid w:val="00EE3755"/>
    <w:rsid w:val="00EE45D3"/>
    <w:rsid w:val="00EE54F3"/>
    <w:rsid w:val="00EE5A90"/>
    <w:rsid w:val="00EE6F13"/>
    <w:rsid w:val="00EE7E7F"/>
    <w:rsid w:val="00EF0F4B"/>
    <w:rsid w:val="00EF1E91"/>
    <w:rsid w:val="00EF262E"/>
    <w:rsid w:val="00EF3B56"/>
    <w:rsid w:val="00F000CF"/>
    <w:rsid w:val="00F0154C"/>
    <w:rsid w:val="00F021A1"/>
    <w:rsid w:val="00F029ED"/>
    <w:rsid w:val="00F032F4"/>
    <w:rsid w:val="00F04C9A"/>
    <w:rsid w:val="00F0547F"/>
    <w:rsid w:val="00F11470"/>
    <w:rsid w:val="00F11CA7"/>
    <w:rsid w:val="00F14603"/>
    <w:rsid w:val="00F2100A"/>
    <w:rsid w:val="00F21765"/>
    <w:rsid w:val="00F21994"/>
    <w:rsid w:val="00F22BF6"/>
    <w:rsid w:val="00F23039"/>
    <w:rsid w:val="00F23658"/>
    <w:rsid w:val="00F2514A"/>
    <w:rsid w:val="00F25BE9"/>
    <w:rsid w:val="00F302FD"/>
    <w:rsid w:val="00F30AD8"/>
    <w:rsid w:val="00F32F9D"/>
    <w:rsid w:val="00F353BA"/>
    <w:rsid w:val="00F36EE0"/>
    <w:rsid w:val="00F40999"/>
    <w:rsid w:val="00F41B20"/>
    <w:rsid w:val="00F41CF3"/>
    <w:rsid w:val="00F41F3B"/>
    <w:rsid w:val="00F432AF"/>
    <w:rsid w:val="00F43BF8"/>
    <w:rsid w:val="00F450A2"/>
    <w:rsid w:val="00F452BC"/>
    <w:rsid w:val="00F4681C"/>
    <w:rsid w:val="00F469B7"/>
    <w:rsid w:val="00F510A5"/>
    <w:rsid w:val="00F52957"/>
    <w:rsid w:val="00F550FA"/>
    <w:rsid w:val="00F5612F"/>
    <w:rsid w:val="00F5638B"/>
    <w:rsid w:val="00F67C52"/>
    <w:rsid w:val="00F7258B"/>
    <w:rsid w:val="00F74DA9"/>
    <w:rsid w:val="00F75C83"/>
    <w:rsid w:val="00F814A7"/>
    <w:rsid w:val="00F82393"/>
    <w:rsid w:val="00F839E3"/>
    <w:rsid w:val="00F83DF1"/>
    <w:rsid w:val="00F85F78"/>
    <w:rsid w:val="00F90DA9"/>
    <w:rsid w:val="00F94148"/>
    <w:rsid w:val="00F94A57"/>
    <w:rsid w:val="00F9592F"/>
    <w:rsid w:val="00F95BAB"/>
    <w:rsid w:val="00F970A3"/>
    <w:rsid w:val="00F97188"/>
    <w:rsid w:val="00FA0202"/>
    <w:rsid w:val="00FA3905"/>
    <w:rsid w:val="00FA43C1"/>
    <w:rsid w:val="00FA605C"/>
    <w:rsid w:val="00FA7B72"/>
    <w:rsid w:val="00FB0B09"/>
    <w:rsid w:val="00FB0F87"/>
    <w:rsid w:val="00FB1160"/>
    <w:rsid w:val="00FB1C49"/>
    <w:rsid w:val="00FB1FA9"/>
    <w:rsid w:val="00FC3819"/>
    <w:rsid w:val="00FC3F62"/>
    <w:rsid w:val="00FC4B80"/>
    <w:rsid w:val="00FC74BD"/>
    <w:rsid w:val="00FD10FA"/>
    <w:rsid w:val="00FD22AA"/>
    <w:rsid w:val="00FE0A82"/>
    <w:rsid w:val="00FE271D"/>
    <w:rsid w:val="00FE2ED5"/>
    <w:rsid w:val="00FE423B"/>
    <w:rsid w:val="00FE61D1"/>
    <w:rsid w:val="00FE6262"/>
    <w:rsid w:val="00FE6EB5"/>
    <w:rsid w:val="00FE7999"/>
    <w:rsid w:val="00FF1AB2"/>
    <w:rsid w:val="00FF4A46"/>
    <w:rsid w:val="00FF511F"/>
    <w:rsid w:val="00FF6565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7" fillcolor="#beaafe" strokecolor="white">
      <v:fill color="#beaafe"/>
      <v:stroke color="white"/>
      <v:textbox inset="4mm,3mm,3mm,3mm"/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2248F"/>
    <w:rPr>
      <w:rFonts w:ascii="Arial" w:hAnsi="Arial"/>
      <w:szCs w:val="24"/>
      <w:lang w:eastAsia="en-US"/>
    </w:rPr>
  </w:style>
  <w:style w:type="paragraph" w:styleId="Heading1">
    <w:name w:val="heading 1"/>
    <w:next w:val="Text"/>
    <w:link w:val="Heading1Char"/>
    <w:qFormat/>
    <w:rsid w:val="00A145E8"/>
    <w:pPr>
      <w:tabs>
        <w:tab w:val="left" w:pos="397"/>
        <w:tab w:val="left" w:pos="964"/>
      </w:tabs>
      <w:spacing w:before="240" w:after="120"/>
      <w:outlineLvl w:val="0"/>
    </w:pPr>
    <w:rPr>
      <w:rFonts w:ascii="Arial" w:hAnsi="Arial" w:cs="Arial"/>
      <w:b/>
      <w:color w:val="808080" w:themeColor="background1" w:themeShade="80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62248F"/>
    <w:pPr>
      <w:ind w:left="-567"/>
    </w:pPr>
    <w:rPr>
      <w:rFonts w:ascii="Arial" w:hAnsi="Arial"/>
      <w:sz w:val="16"/>
      <w:szCs w:val="24"/>
      <w:lang w:eastAsia="en-US"/>
    </w:rPr>
  </w:style>
  <w:style w:type="paragraph" w:styleId="Header">
    <w:name w:val="header"/>
    <w:rsid w:val="00E1555E"/>
    <w:pPr>
      <w:tabs>
        <w:tab w:val="left" w:pos="9013"/>
        <w:tab w:val="right" w:pos="9858"/>
      </w:tabs>
      <w:spacing w:before="180"/>
      <w:ind w:right="760"/>
      <w:jc w:val="right"/>
    </w:pPr>
    <w:rPr>
      <w:rFonts w:ascii="Arial" w:hAnsi="Arial"/>
      <w:b/>
      <w:sz w:val="24"/>
      <w:szCs w:val="24"/>
      <w:lang w:eastAsia="en-US"/>
    </w:rPr>
  </w:style>
  <w:style w:type="paragraph" w:customStyle="1" w:styleId="Worksheettitle">
    <w:name w:val="Worksheet title"/>
    <w:next w:val="Text"/>
    <w:qFormat/>
    <w:rsid w:val="00A6211A"/>
    <w:pPr>
      <w:tabs>
        <w:tab w:val="left" w:pos="0"/>
      </w:tabs>
      <w:ind w:left="-567"/>
    </w:pPr>
    <w:rPr>
      <w:rFonts w:ascii="Arial" w:hAnsi="Arial" w:cs="Arial"/>
      <w:b/>
      <w:sz w:val="40"/>
      <w:szCs w:val="24"/>
    </w:rPr>
  </w:style>
  <w:style w:type="paragraph" w:customStyle="1" w:styleId="Culture">
    <w:name w:val="Culture"/>
    <w:basedOn w:val="Footer"/>
    <w:next w:val="Textboxtext"/>
    <w:qFormat/>
    <w:rsid w:val="000A10C6"/>
    <w:pPr>
      <w:tabs>
        <w:tab w:val="left" w:pos="1701"/>
      </w:tabs>
      <w:ind w:left="0"/>
    </w:pPr>
    <w:rPr>
      <w:b/>
      <w:color w:val="FF0000"/>
      <w:sz w:val="28"/>
    </w:rPr>
  </w:style>
  <w:style w:type="character" w:styleId="PageNumber">
    <w:name w:val="page number"/>
    <w:rsid w:val="00B66700"/>
    <w:rPr>
      <w:rFonts w:ascii="Arial" w:hAnsi="Arial"/>
      <w:b/>
      <w:color w:val="auto"/>
      <w:sz w:val="20"/>
    </w:rPr>
  </w:style>
  <w:style w:type="paragraph" w:customStyle="1" w:styleId="Rubricquestionheader">
    <w:name w:val="Rubric question header"/>
    <w:next w:val="Questiontext"/>
    <w:qFormat/>
    <w:rsid w:val="002A7192"/>
    <w:pPr>
      <w:tabs>
        <w:tab w:val="left" w:pos="397"/>
        <w:tab w:val="left" w:pos="993"/>
      </w:tabs>
      <w:spacing w:before="240" w:after="120"/>
    </w:pPr>
    <w:rPr>
      <w:rFonts w:ascii="Arial" w:hAnsi="Arial" w:cs="Arial"/>
      <w:b/>
      <w:sz w:val="28"/>
      <w:szCs w:val="24"/>
    </w:rPr>
  </w:style>
  <w:style w:type="paragraph" w:customStyle="1" w:styleId="Text">
    <w:name w:val="Text"/>
    <w:qFormat/>
    <w:rsid w:val="000834F8"/>
    <w:pPr>
      <w:spacing w:before="80" w:after="60" w:line="240" w:lineRule="atLeast"/>
    </w:pPr>
    <w:rPr>
      <w:rFonts w:ascii="Arial" w:hAnsi="Arial" w:cs="Arial"/>
      <w:sz w:val="26"/>
      <w:szCs w:val="24"/>
      <w:lang w:eastAsia="en-US"/>
    </w:rPr>
  </w:style>
  <w:style w:type="paragraph" w:customStyle="1" w:styleId="Textbullets">
    <w:name w:val="Text bullets"/>
    <w:qFormat/>
    <w:rsid w:val="000834F8"/>
    <w:pPr>
      <w:numPr>
        <w:numId w:val="9"/>
      </w:numPr>
      <w:tabs>
        <w:tab w:val="clear" w:pos="397"/>
        <w:tab w:val="left" w:pos="340"/>
      </w:tabs>
      <w:spacing w:before="80" w:after="60" w:line="240" w:lineRule="atLeast"/>
      <w:ind w:left="340" w:hanging="340"/>
    </w:pPr>
    <w:rPr>
      <w:rFonts w:ascii="Arial" w:hAnsi="Arial" w:cs="Arial"/>
      <w:sz w:val="26"/>
      <w:szCs w:val="26"/>
      <w:lang w:eastAsia="en-US"/>
    </w:rPr>
  </w:style>
  <w:style w:type="numbering" w:customStyle="1" w:styleId="Listnum">
    <w:name w:val="List num"/>
    <w:basedOn w:val="NoList"/>
    <w:semiHidden/>
    <w:rsid w:val="00EE54F3"/>
    <w:pPr>
      <w:numPr>
        <w:numId w:val="1"/>
      </w:numPr>
    </w:pPr>
  </w:style>
  <w:style w:type="paragraph" w:customStyle="1" w:styleId="Numberedlist">
    <w:name w:val="Numbered list"/>
    <w:qFormat/>
    <w:rsid w:val="000834F8"/>
    <w:pPr>
      <w:spacing w:before="80" w:after="60" w:line="240" w:lineRule="atLeast"/>
      <w:ind w:left="340" w:hanging="340"/>
    </w:pPr>
    <w:rPr>
      <w:rFonts w:ascii="Arial" w:hAnsi="Arial"/>
      <w:sz w:val="26"/>
      <w:szCs w:val="26"/>
    </w:rPr>
  </w:style>
  <w:style w:type="paragraph" w:customStyle="1" w:styleId="Answerrule">
    <w:name w:val="Answer rule"/>
    <w:basedOn w:val="Text"/>
    <w:qFormat/>
    <w:rsid w:val="00930612"/>
    <w:pPr>
      <w:tabs>
        <w:tab w:val="right" w:leader="underscore" w:pos="9639"/>
      </w:tabs>
    </w:pPr>
  </w:style>
  <w:style w:type="character" w:customStyle="1" w:styleId="FooterChar">
    <w:name w:val="Footer Char"/>
    <w:basedOn w:val="DefaultParagraphFont"/>
    <w:link w:val="Footer"/>
    <w:rsid w:val="00BA4832"/>
    <w:rPr>
      <w:rFonts w:ascii="Arial" w:hAnsi="Arial"/>
      <w:sz w:val="16"/>
      <w:szCs w:val="24"/>
      <w:lang w:eastAsia="en-US"/>
    </w:rPr>
  </w:style>
  <w:style w:type="paragraph" w:customStyle="1" w:styleId="Boxtext">
    <w:name w:val="Box tex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left" w:pos="340"/>
      </w:tabs>
      <w:spacing w:before="80" w:after="60" w:line="240" w:lineRule="atLeast"/>
      <w:ind w:left="108" w:right="108"/>
    </w:pPr>
    <w:rPr>
      <w:rFonts w:ascii="Arial" w:hAnsi="Arial" w:cs="Arial"/>
      <w:sz w:val="24"/>
      <w:szCs w:val="24"/>
      <w:lang w:eastAsia="en-US"/>
    </w:rPr>
  </w:style>
  <w:style w:type="paragraph" w:customStyle="1" w:styleId="Boxtextbullets">
    <w:name w:val="Box text bullets"/>
    <w:qFormat/>
    <w:rsid w:val="000A1A71"/>
    <w:pPr>
      <w:numPr>
        <w:numId w:val="5"/>
      </w:num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tabs>
        <w:tab w:val="clear" w:pos="505"/>
        <w:tab w:val="left" w:pos="448"/>
      </w:tabs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oxtextnumberedlist">
    <w:name w:val="Box text numbered list"/>
    <w:qFormat/>
    <w:rsid w:val="000A1A71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FFFFFF" w:themeFill="background1"/>
      <w:spacing w:before="80" w:after="60" w:line="240" w:lineRule="atLeast"/>
      <w:ind w:left="448" w:right="108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Grammaire">
    <w:name w:val="Grammaire"/>
    <w:basedOn w:val="Normal"/>
    <w:next w:val="Textboxtext"/>
    <w:qFormat/>
    <w:rsid w:val="00442926"/>
    <w:pPr>
      <w:tabs>
        <w:tab w:val="left" w:pos="1701"/>
      </w:tabs>
      <w:spacing w:line="320" w:lineRule="atLeast"/>
    </w:pPr>
    <w:rPr>
      <w:rFonts w:eastAsia="Times New Roman" w:cs="Arial"/>
      <w:b/>
      <w:color w:val="004B24"/>
      <w:sz w:val="28"/>
      <w:szCs w:val="28"/>
      <w:lang w:val="de-DE"/>
    </w:rPr>
  </w:style>
  <w:style w:type="paragraph" w:customStyle="1" w:styleId="Tip">
    <w:name w:val="Tip"/>
    <w:basedOn w:val="Footer"/>
    <w:next w:val="Textboxtext"/>
    <w:qFormat/>
    <w:rsid w:val="00E937BD"/>
    <w:pPr>
      <w:tabs>
        <w:tab w:val="left" w:pos="1701"/>
      </w:tabs>
      <w:ind w:left="0"/>
    </w:pPr>
    <w:rPr>
      <w:b/>
      <w:color w:val="C45911" w:themeColor="accent2" w:themeShade="BF"/>
      <w:sz w:val="28"/>
    </w:rPr>
  </w:style>
  <w:style w:type="paragraph" w:customStyle="1" w:styleId="Glossarybox">
    <w:name w:val="Glossary box"/>
    <w:qFormat/>
    <w:rsid w:val="00442926"/>
    <w:rPr>
      <w:rFonts w:ascii="Arial" w:hAnsi="Arial"/>
      <w:b/>
      <w:i/>
      <w:color w:val="002060"/>
      <w:sz w:val="24"/>
      <w:szCs w:val="24"/>
      <w:lang w:eastAsia="en-US"/>
    </w:rPr>
  </w:style>
  <w:style w:type="table" w:customStyle="1" w:styleId="Table">
    <w:name w:val="Table"/>
    <w:basedOn w:val="TableNormal"/>
    <w:rsid w:val="009A56F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wsmallspace">
    <w:name w:val="a/w small space"/>
    <w:next w:val="Text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mediumspace">
    <w:name w:val="a/w medium space"/>
    <w:next w:val="Text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Text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numbering" w:customStyle="1" w:styleId="Listfeature">
    <w:name w:val="List feature"/>
    <w:basedOn w:val="NoList"/>
    <w:semiHidden/>
    <w:rsid w:val="00EE54F3"/>
    <w:pPr>
      <w:numPr>
        <w:numId w:val="8"/>
      </w:numPr>
    </w:pPr>
  </w:style>
  <w:style w:type="paragraph" w:styleId="BalloonText">
    <w:name w:val="Balloon Text"/>
    <w:basedOn w:val="Normal"/>
    <w:semiHidden/>
    <w:rsid w:val="00D44439"/>
    <w:rPr>
      <w:rFonts w:cs="Arial"/>
      <w:sz w:val="16"/>
      <w:szCs w:val="16"/>
    </w:rPr>
  </w:style>
  <w:style w:type="numbering" w:customStyle="1" w:styleId="Listaudio">
    <w:name w:val="List audio"/>
    <w:basedOn w:val="Listnum"/>
    <w:rsid w:val="000559D8"/>
    <w:pPr>
      <w:numPr>
        <w:numId w:val="13"/>
      </w:numPr>
    </w:pPr>
  </w:style>
  <w:style w:type="character" w:customStyle="1" w:styleId="Unitnumber">
    <w:name w:val="Unit number"/>
    <w:qFormat/>
    <w:rsid w:val="00300055"/>
    <w:rPr>
      <w:position w:val="-8"/>
      <w:sz w:val="68"/>
      <w:szCs w:val="76"/>
    </w:rPr>
  </w:style>
  <w:style w:type="paragraph" w:customStyle="1" w:styleId="Moduletitle">
    <w:name w:val="Module title"/>
    <w:next w:val="Text"/>
    <w:qFormat/>
    <w:rsid w:val="00A6211A"/>
    <w:pPr>
      <w:jc w:val="right"/>
    </w:pPr>
    <w:rPr>
      <w:rFonts w:ascii="Arial" w:hAnsi="Arial" w:cs="Arial"/>
      <w:b/>
      <w:sz w:val="22"/>
      <w:szCs w:val="28"/>
    </w:rPr>
  </w:style>
  <w:style w:type="paragraph" w:customStyle="1" w:styleId="Alphalist">
    <w:name w:val="Alpha list"/>
    <w:qFormat/>
    <w:rsid w:val="00496199"/>
    <w:pPr>
      <w:spacing w:before="80" w:after="60" w:line="240" w:lineRule="atLeast"/>
      <w:ind w:left="680" w:hanging="340"/>
    </w:pPr>
    <w:rPr>
      <w:rFonts w:ascii="Arial" w:hAnsi="Arial"/>
      <w:szCs w:val="24"/>
    </w:rPr>
  </w:style>
  <w:style w:type="numbering" w:customStyle="1" w:styleId="Listalpha">
    <w:name w:val="List alpha"/>
    <w:basedOn w:val="NoList"/>
    <w:semiHidden/>
    <w:rsid w:val="00EE54F3"/>
    <w:pPr>
      <w:numPr>
        <w:numId w:val="2"/>
      </w:numPr>
    </w:pPr>
  </w:style>
  <w:style w:type="numbering" w:customStyle="1" w:styleId="Listroman">
    <w:name w:val="List roman"/>
    <w:basedOn w:val="NoList"/>
    <w:semiHidden/>
    <w:rsid w:val="00EE54F3"/>
    <w:pPr>
      <w:numPr>
        <w:numId w:val="3"/>
      </w:numPr>
    </w:pPr>
  </w:style>
  <w:style w:type="paragraph" w:customStyle="1" w:styleId="Questiontext">
    <w:name w:val="Question text"/>
    <w:basedOn w:val="Text"/>
    <w:qFormat/>
    <w:rsid w:val="000B73AD"/>
    <w:pPr>
      <w:tabs>
        <w:tab w:val="left" w:pos="397"/>
        <w:tab w:val="left" w:pos="4536"/>
        <w:tab w:val="left" w:pos="4933"/>
      </w:tabs>
    </w:pPr>
  </w:style>
  <w:style w:type="paragraph" w:customStyle="1" w:styleId="Textboxtext">
    <w:name w:val="Textbox text"/>
    <w:basedOn w:val="Text"/>
    <w:qFormat/>
    <w:rsid w:val="00B67151"/>
    <w:rPr>
      <w:sz w:val="24"/>
    </w:rPr>
  </w:style>
  <w:style w:type="paragraph" w:customStyle="1" w:styleId="Pronunciation">
    <w:name w:val="Pronunciation"/>
    <w:basedOn w:val="Footer"/>
    <w:next w:val="Textboxtext"/>
    <w:qFormat/>
    <w:rsid w:val="00B67151"/>
    <w:pPr>
      <w:tabs>
        <w:tab w:val="left" w:pos="1701"/>
      </w:tabs>
      <w:ind w:left="0"/>
    </w:pPr>
    <w:rPr>
      <w:b/>
      <w:color w:val="7030A0"/>
      <w:sz w:val="28"/>
    </w:rPr>
  </w:style>
  <w:style w:type="character" w:customStyle="1" w:styleId="Heading1Char">
    <w:name w:val="Heading 1 Char"/>
    <w:basedOn w:val="DefaultParagraphFont"/>
    <w:link w:val="Heading1"/>
    <w:rsid w:val="00A145E8"/>
    <w:rPr>
      <w:rFonts w:ascii="Arial" w:hAnsi="Arial" w:cs="Arial"/>
      <w:b/>
      <w:color w:val="808080" w:themeColor="background1" w:themeShade="80"/>
      <w:sz w:val="40"/>
      <w:szCs w:val="24"/>
    </w:rPr>
  </w:style>
  <w:style w:type="paragraph" w:customStyle="1" w:styleId="Greyboxtext">
    <w:name w:val="Grey box tex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tabs>
        <w:tab w:val="left" w:pos="340"/>
      </w:tabs>
      <w:spacing w:before="80" w:after="60" w:line="240" w:lineRule="atLeast"/>
      <w:ind w:left="108" w:right="108"/>
    </w:pPr>
    <w:rPr>
      <w:rFonts w:cs="Arial"/>
      <w:sz w:val="24"/>
    </w:rPr>
  </w:style>
  <w:style w:type="paragraph" w:customStyle="1" w:styleId="Greyboxtextbullets">
    <w:name w:val="Grey box text bullets"/>
    <w:basedOn w:val="Boxtextbullets"/>
    <w:qFormat/>
    <w:rsid w:val="00246862"/>
    <w:pPr>
      <w:numPr>
        <w:numId w:val="1"/>
      </w:numPr>
      <w:pBdr>
        <w:top w:val="single" w:sz="4" w:space="3" w:color="auto"/>
      </w:pBdr>
      <w:shd w:val="clear" w:color="auto" w:fill="D9D9D9" w:themeFill="background1" w:themeFillShade="D9"/>
      <w:ind w:left="448"/>
    </w:pPr>
  </w:style>
  <w:style w:type="paragraph" w:customStyle="1" w:styleId="Greyboxtextnumberedlist">
    <w:name w:val="Grey box text numbered list"/>
    <w:basedOn w:val="Normal"/>
    <w:qFormat/>
    <w:rsid w:val="00246862"/>
    <w:pPr>
      <w:pBdr>
        <w:top w:val="single" w:sz="4" w:space="3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D9D9D9" w:themeFill="background1" w:themeFillShade="D9"/>
      <w:spacing w:before="80" w:after="60" w:line="240" w:lineRule="atLeast"/>
      <w:ind w:left="448" w:right="108" w:hanging="340"/>
    </w:pPr>
    <w:rPr>
      <w:rFonts w:cs="Arial"/>
      <w:sz w:val="24"/>
    </w:rPr>
  </w:style>
  <w:style w:type="paragraph" w:customStyle="1" w:styleId="AARed">
    <w:name w:val="AA Red"/>
    <w:basedOn w:val="Normal"/>
    <w:next w:val="Normal"/>
    <w:link w:val="AARedChar"/>
    <w:rsid w:val="005E3704"/>
    <w:rPr>
      <w:rFonts w:ascii="Times New Roman" w:eastAsia="Times New Roman" w:hAnsi="Times New Roman" w:cs="Times New Roman"/>
      <w:color w:val="FF0000"/>
      <w:sz w:val="24"/>
      <w:lang w:val="en-US"/>
    </w:rPr>
  </w:style>
  <w:style w:type="character" w:customStyle="1" w:styleId="AARedChar">
    <w:name w:val="AA Red Char"/>
    <w:basedOn w:val="DefaultParagraphFont"/>
    <w:link w:val="AARed"/>
    <w:rsid w:val="005E3704"/>
    <w:rPr>
      <w:rFonts w:ascii="Times New Roman" w:eastAsia="Times New Roman" w:hAnsi="Times New Roman" w:cs="Times New Roman"/>
      <w:color w:val="FF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A0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6F0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6F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016F0"/>
    <w:pPr>
      <w:ind w:left="720"/>
      <w:contextualSpacing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Worksheettitle2lines">
    <w:name w:val="Worksheet title 2 lines"/>
    <w:qFormat/>
    <w:rsid w:val="004B1205"/>
    <w:pPr>
      <w:spacing w:line="380" w:lineRule="exact"/>
    </w:pPr>
    <w:rPr>
      <w:rFonts w:ascii="Arial" w:hAnsi="Arial" w:cs="Arial"/>
      <w:b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15D5C-896A-470D-842A-9C9F451023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CFE41D-8749-4444-ADA2-C645F1162C63}"/>
</file>

<file path=customXml/itemProps3.xml><?xml version="1.0" encoding="utf-8"?>
<ds:datastoreItem xmlns:ds="http://schemas.openxmlformats.org/officeDocument/2006/customXml" ds:itemID="{34493021-CA86-44C4-9D5C-66037F46D2C7}"/>
</file>

<file path=customXml/itemProps4.xml><?xml version="1.0" encoding="utf-8"?>
<ds:datastoreItem xmlns:ds="http://schemas.openxmlformats.org/officeDocument/2006/customXml" ds:itemID="{60F3D0DD-FCDE-4393-ABBB-9FEF79FD77BA}"/>
</file>

<file path=docProps/app.xml><?xml version="1.0" encoding="utf-8"?>
<Properties xmlns="http://schemas.openxmlformats.org/officeDocument/2006/extended-properties" xmlns:vt="http://schemas.openxmlformats.org/officeDocument/2006/docPropsVTypes">
  <Template>6C187F98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2018-10-17T16:17:00Z</dcterms:created>
  <dcterms:modified xsi:type="dcterms:W3CDTF">2018-10-17T16:17:00Z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