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CAF" w:rsidRDefault="007C39D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EB067F" wp14:editId="3C9F25C4">
                <wp:simplePos x="0" y="0"/>
                <wp:positionH relativeFrom="margin">
                  <wp:posOffset>4572000</wp:posOffset>
                </wp:positionH>
                <wp:positionV relativeFrom="paragraph">
                  <wp:posOffset>19050</wp:posOffset>
                </wp:positionV>
                <wp:extent cx="4838700" cy="6858000"/>
                <wp:effectExtent l="19050" t="19050" r="19050" b="19050"/>
                <wp:wrapSquare wrapText="bothSides"/>
                <wp:docPr id="2" name="Content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4838700" cy="68580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C39DC" w:rsidRPr="007C39DC" w:rsidRDefault="007C39DC" w:rsidP="007C39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sz w:val="72"/>
                                <w:szCs w:val="48"/>
                                <w:lang w:val="fr-FR"/>
                              </w:rPr>
                              <w:t>____________</w:t>
                            </w:r>
                          </w:p>
                          <w:p w:rsidR="007C39DC" w:rsidRPr="007C39DC" w:rsidRDefault="007C39DC" w:rsidP="007C39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sz w:val="72"/>
                                <w:szCs w:val="48"/>
                                <w:lang w:val="fr-FR"/>
                              </w:rPr>
                              <w:t>____________</w:t>
                            </w:r>
                          </w:p>
                          <w:p w:rsidR="007C39DC" w:rsidRPr="007C39DC" w:rsidRDefault="007C39DC" w:rsidP="007C39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sz w:val="72"/>
                                <w:szCs w:val="48"/>
                                <w:lang w:val="fr-FR"/>
                              </w:rPr>
                              <w:t>____________</w:t>
                            </w:r>
                          </w:p>
                          <w:p w:rsidR="007C39DC" w:rsidRPr="007C39DC" w:rsidRDefault="007C39DC" w:rsidP="007C39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sz w:val="72"/>
                                <w:szCs w:val="48"/>
                                <w:lang w:val="fr-FR"/>
                              </w:rPr>
                              <w:t>____________</w:t>
                            </w:r>
                          </w:p>
                          <w:p w:rsidR="007C39DC" w:rsidRPr="007C39DC" w:rsidRDefault="007C39DC" w:rsidP="007C39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sz w:val="72"/>
                                <w:szCs w:val="48"/>
                                <w:lang w:val="fr-FR"/>
                              </w:rPr>
                              <w:t>____________</w:t>
                            </w:r>
                          </w:p>
                          <w:p w:rsidR="007C39DC" w:rsidRPr="007C39DC" w:rsidRDefault="007C39DC" w:rsidP="007C39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sz w:val="72"/>
                                <w:szCs w:val="48"/>
                                <w:lang w:val="fr-FR"/>
                              </w:rPr>
                              <w:t>____________</w:t>
                            </w:r>
                          </w:p>
                          <w:p w:rsidR="007C39DC" w:rsidRPr="007C39DC" w:rsidRDefault="007C39DC" w:rsidP="007C39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sz w:val="72"/>
                                <w:szCs w:val="48"/>
                                <w:lang w:val="fr-FR"/>
                              </w:rPr>
                              <w:t>____________</w:t>
                            </w:r>
                          </w:p>
                          <w:p w:rsidR="007C39DC" w:rsidRPr="007C39DC" w:rsidRDefault="007C39DC" w:rsidP="007C39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sz w:val="72"/>
                                <w:szCs w:val="48"/>
                                <w:lang w:val="fr-FR"/>
                              </w:rPr>
                              <w:t>____________</w:t>
                            </w:r>
                          </w:p>
                          <w:p w:rsidR="007C39DC" w:rsidRPr="007C39DC" w:rsidRDefault="007C39DC" w:rsidP="007C39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72"/>
                              </w:rPr>
                            </w:pPr>
                            <w:r>
                              <w:rPr>
                                <w:rFonts w:ascii="Comic Sans MS" w:hAnsi="Comic Sans MS" w:cstheme="minorBidi"/>
                                <w:color w:val="000000" w:themeColor="text1"/>
                                <w:sz w:val="72"/>
                                <w:szCs w:val="48"/>
                                <w:lang w:val="fr-FR"/>
                              </w:rPr>
                              <w:t>____________</w:t>
                            </w:r>
                            <w:bookmarkStart w:id="0" w:name="_GoBack"/>
                            <w:bookmarkEnd w:id="0"/>
                          </w:p>
                          <w:p w:rsidR="007C39DC" w:rsidRPr="007C39DC" w:rsidRDefault="007C39DC" w:rsidP="007C39DC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kinsoku w:val="0"/>
                              <w:overflowPunct w:val="0"/>
                              <w:textAlignment w:val="baseline"/>
                              <w:rPr>
                                <w:rFonts w:eastAsia="Times New Roman"/>
                                <w:sz w:val="72"/>
                              </w:rPr>
                            </w:pPr>
                            <w:r w:rsidRPr="007C39DC">
                              <w:rPr>
                                <w:rFonts w:ascii="Comic Sans MS" w:hAnsi="Comic Sans MS" w:cstheme="minorBidi"/>
                                <w:color w:val="000000" w:themeColor="text1"/>
                                <w:sz w:val="72"/>
                                <w:szCs w:val="48"/>
                                <w:lang w:val="fr-FR"/>
                              </w:rPr>
                              <w:t>________________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EB067F" id="Content Placeholder 1" o:spid="_x0000_s1026" style="position:absolute;margin-left:5in;margin-top:1.5pt;width:381pt;height:54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" filled="f" fillcolor="#5b9bd5 [3204]" strokecolor="black [3213]" strokeweight="3pt">
                <v:shadow color="#e7e6e6 [3214]"/>
                <v:path arrowok="t"/>
                <o:lock v:ext="edit" grouping="t"/>
                <v:textbox>
                  <w:txbxContent>
                    <w:p w:rsidR="007C39DC" w:rsidRPr="007C39DC" w:rsidRDefault="007C39DC" w:rsidP="007C39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7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sz w:val="72"/>
                          <w:szCs w:val="48"/>
                          <w:lang w:val="fr-FR"/>
                        </w:rPr>
                        <w:t>____________</w:t>
                      </w:r>
                    </w:p>
                    <w:p w:rsidR="007C39DC" w:rsidRPr="007C39DC" w:rsidRDefault="007C39DC" w:rsidP="007C39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7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sz w:val="72"/>
                          <w:szCs w:val="48"/>
                          <w:lang w:val="fr-FR"/>
                        </w:rPr>
                        <w:t>____________</w:t>
                      </w:r>
                    </w:p>
                    <w:p w:rsidR="007C39DC" w:rsidRPr="007C39DC" w:rsidRDefault="007C39DC" w:rsidP="007C39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7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sz w:val="72"/>
                          <w:szCs w:val="48"/>
                          <w:lang w:val="fr-FR"/>
                        </w:rPr>
                        <w:t>____________</w:t>
                      </w:r>
                    </w:p>
                    <w:p w:rsidR="007C39DC" w:rsidRPr="007C39DC" w:rsidRDefault="007C39DC" w:rsidP="007C39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7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sz w:val="72"/>
                          <w:szCs w:val="48"/>
                          <w:lang w:val="fr-FR"/>
                        </w:rPr>
                        <w:t>____________</w:t>
                      </w:r>
                    </w:p>
                    <w:p w:rsidR="007C39DC" w:rsidRPr="007C39DC" w:rsidRDefault="007C39DC" w:rsidP="007C39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7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sz w:val="72"/>
                          <w:szCs w:val="48"/>
                          <w:lang w:val="fr-FR"/>
                        </w:rPr>
                        <w:t>____________</w:t>
                      </w:r>
                    </w:p>
                    <w:p w:rsidR="007C39DC" w:rsidRPr="007C39DC" w:rsidRDefault="007C39DC" w:rsidP="007C39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7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sz w:val="72"/>
                          <w:szCs w:val="48"/>
                          <w:lang w:val="fr-FR"/>
                        </w:rPr>
                        <w:t>____________</w:t>
                      </w:r>
                    </w:p>
                    <w:p w:rsidR="007C39DC" w:rsidRPr="007C39DC" w:rsidRDefault="007C39DC" w:rsidP="007C39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7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sz w:val="72"/>
                          <w:szCs w:val="48"/>
                          <w:lang w:val="fr-FR"/>
                        </w:rPr>
                        <w:t>____________</w:t>
                      </w:r>
                    </w:p>
                    <w:p w:rsidR="007C39DC" w:rsidRPr="007C39DC" w:rsidRDefault="007C39DC" w:rsidP="007C39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7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sz w:val="72"/>
                          <w:szCs w:val="48"/>
                          <w:lang w:val="fr-FR"/>
                        </w:rPr>
                        <w:t>____________</w:t>
                      </w:r>
                    </w:p>
                    <w:p w:rsidR="007C39DC" w:rsidRPr="007C39DC" w:rsidRDefault="007C39DC" w:rsidP="007C39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72"/>
                        </w:rPr>
                      </w:pPr>
                      <w:r>
                        <w:rPr>
                          <w:rFonts w:ascii="Comic Sans MS" w:hAnsi="Comic Sans MS" w:cstheme="minorBidi"/>
                          <w:color w:val="000000" w:themeColor="text1"/>
                          <w:sz w:val="72"/>
                          <w:szCs w:val="48"/>
                          <w:lang w:val="fr-FR"/>
                        </w:rPr>
                        <w:t>____________</w:t>
                      </w:r>
                      <w:bookmarkStart w:id="1" w:name="_GoBack"/>
                      <w:bookmarkEnd w:id="1"/>
                    </w:p>
                    <w:p w:rsidR="007C39DC" w:rsidRPr="007C39DC" w:rsidRDefault="007C39DC" w:rsidP="007C39DC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kinsoku w:val="0"/>
                        <w:overflowPunct w:val="0"/>
                        <w:textAlignment w:val="baseline"/>
                        <w:rPr>
                          <w:rFonts w:eastAsia="Times New Roman"/>
                          <w:sz w:val="72"/>
                        </w:rPr>
                      </w:pPr>
                      <w:r w:rsidRPr="007C39DC">
                        <w:rPr>
                          <w:rFonts w:ascii="Comic Sans MS" w:hAnsi="Comic Sans MS" w:cstheme="minorBidi"/>
                          <w:color w:val="000000" w:themeColor="text1"/>
                          <w:sz w:val="72"/>
                          <w:szCs w:val="48"/>
                          <w:lang w:val="fr-FR"/>
                        </w:rPr>
                        <w:t>________________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0</wp:posOffset>
            </wp:positionV>
            <wp:extent cx="5124450" cy="6972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7CAF" w:rsidSect="007C39DC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A93881"/>
    <w:multiLevelType w:val="hybridMultilevel"/>
    <w:tmpl w:val="D124D8BE"/>
    <w:lvl w:ilvl="0" w:tplc="72489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7CE2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40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B04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6C54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2A1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7A7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56E0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EA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9DC"/>
    <w:rsid w:val="00027CAF"/>
    <w:rsid w:val="007C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891FE"/>
  <w15:chartTrackingRefBased/>
  <w15:docId w15:val="{2408A958-A095-486A-B8B7-B1F9831E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9D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9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c01cbcab24a894ba8b10aaf048d67b1f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c6f9b871362ace1ec7778f58f87e7700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1D0D13-CE3B-4301-81EA-08A6D33C3679}"/>
</file>

<file path=customXml/itemProps2.xml><?xml version="1.0" encoding="utf-8"?>
<ds:datastoreItem xmlns:ds="http://schemas.openxmlformats.org/officeDocument/2006/customXml" ds:itemID="{EF8B8A30-A1C5-430E-B026-987C4A8AD86C}"/>
</file>

<file path=customXml/itemProps3.xml><?xml version="1.0" encoding="utf-8"?>
<ds:datastoreItem xmlns:ds="http://schemas.openxmlformats.org/officeDocument/2006/customXml" ds:itemID="{740BAD00-FC96-4BFA-8CFD-2258E3DBE139}"/>
</file>

<file path=docProps/app.xml><?xml version="1.0" encoding="utf-8"?>
<Properties xmlns="http://schemas.openxmlformats.org/officeDocument/2006/extended-properties" xmlns:vt="http://schemas.openxmlformats.org/officeDocument/2006/docPropsVTypes">
  <Template>14037AD2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Saubolle</dc:creator>
  <cp:keywords/>
  <dc:description/>
  <cp:lastModifiedBy>L Saubolle</cp:lastModifiedBy>
  <cp:revision>1</cp:revision>
  <cp:lastPrinted>2018-11-16T16:23:00Z</cp:lastPrinted>
  <dcterms:created xsi:type="dcterms:W3CDTF">2018-11-16T16:21:00Z</dcterms:created>
  <dcterms:modified xsi:type="dcterms:W3CDTF">2018-11-16T16:24:00Z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