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C2" w:rsidRPr="00AC1774" w:rsidRDefault="006D182E">
      <w:pPr>
        <w:rPr>
          <w:rFonts w:ascii="Gisha" w:hAnsi="Gisha" w:cs="Gisha"/>
          <w:lang w:val="fr-FR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6704" behindDoc="0" locked="0" layoutInCell="1" allowOverlap="1" wp14:anchorId="0F258968" wp14:editId="2E15048E">
            <wp:simplePos x="0" y="0"/>
            <wp:positionH relativeFrom="column">
              <wp:posOffset>4088765</wp:posOffset>
            </wp:positionH>
            <wp:positionV relativeFrom="paragraph">
              <wp:posOffset>246380</wp:posOffset>
            </wp:positionV>
            <wp:extent cx="2409825" cy="1562100"/>
            <wp:effectExtent l="0" t="0" r="9525" b="0"/>
            <wp:wrapNone/>
            <wp:docPr id="1" name="il_fi" descr="http://francesendagaliana.files.wordpress.com/2010/11/poster_avoir.png?w=254&amp;h=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rancesendagaliana.files.wordpress.com/2010/11/poster_avoir.png?w=254&amp;h=18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856" w:rsidRPr="00AC1774">
        <w:rPr>
          <w:rFonts w:ascii="Gisha" w:hAnsi="Gisha" w:cs="Gisha"/>
          <w:lang w:val="fr-FR"/>
        </w:rPr>
        <w:t>Je  m’appelle</w:t>
      </w:r>
      <w:r w:rsidR="00785F0B" w:rsidRPr="00AC1774">
        <w:rPr>
          <w:rFonts w:ascii="Gisha" w:hAnsi="Gisha" w:cs="Gisha"/>
          <w:lang w:val="fr-FR"/>
        </w:rPr>
        <w:t>: _____________</w:t>
      </w:r>
      <w:r w:rsidR="00A03856" w:rsidRPr="00AC1774">
        <w:rPr>
          <w:rFonts w:ascii="Gisha" w:hAnsi="Gisha" w:cs="Gisha"/>
          <w:lang w:val="fr-FR"/>
        </w:rPr>
        <w:t>_____________________________ La</w:t>
      </w:r>
      <w:r w:rsidR="00785F0B" w:rsidRPr="00AC1774">
        <w:rPr>
          <w:rFonts w:ascii="Gisha" w:hAnsi="Gisha" w:cs="Gisha"/>
          <w:lang w:val="fr-FR"/>
        </w:rPr>
        <w:t xml:space="preserve"> date: __________________</w:t>
      </w:r>
      <w:r w:rsidR="00A03856" w:rsidRPr="00AC1774">
        <w:rPr>
          <w:rFonts w:ascii="Gisha" w:hAnsi="Gisha" w:cs="Gisha"/>
          <w:lang w:val="fr-FR"/>
        </w:rPr>
        <w:t>__________________________</w:t>
      </w:r>
    </w:p>
    <w:p w:rsidR="00EC23EF" w:rsidRPr="00AC1774" w:rsidRDefault="00AC1774" w:rsidP="005A703C">
      <w:pPr>
        <w:jc w:val="center"/>
        <w:rPr>
          <w:rFonts w:ascii="Gisha" w:hAnsi="Gisha" w:cs="Gisha"/>
          <w:lang w:val="fr-FR"/>
        </w:rPr>
      </w:pPr>
      <w:r>
        <w:rPr>
          <w:rFonts w:ascii="Gisha" w:hAnsi="Gisha" w:cs="Gisha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1964690" cy="734695"/>
                <wp:effectExtent l="16510" t="17780" r="28575" b="9525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64690" cy="7346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1774" w:rsidRDefault="00AC1774" w:rsidP="00AC17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Euphemia" w:hAnsi="Euphemia"/>
                                <w:outline/>
                                <w:color w:val="00000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avoir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2in;margin-top:14pt;width:154.7pt;height:57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" filled="f" stroked="f">
                <o:lock v:ext="edit" shapetype="t"/>
                <v:textbox style="mso-fit-shape-to-text:t">
                  <w:txbxContent>
                    <w:p w:rsidR="00AC1774" w:rsidRDefault="00AC1774" w:rsidP="00AC177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Euphemia" w:hAnsi="Euphemia"/>
                          <w:outline/>
                          <w:color w:val="00000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avoir</w:t>
                      </w:r>
                    </w:p>
                  </w:txbxContent>
                </v:textbox>
              </v:shape>
            </w:pict>
          </mc:Fallback>
        </mc:AlternateContent>
      </w:r>
    </w:p>
    <w:p w:rsidR="00EC23EF" w:rsidRPr="00AC1774" w:rsidRDefault="00EC23EF" w:rsidP="00EC23EF">
      <w:pPr>
        <w:rPr>
          <w:rFonts w:ascii="Gisha" w:hAnsi="Gisha" w:cs="Gisha"/>
          <w:sz w:val="4"/>
          <w:szCs w:val="4"/>
          <w:lang w:val="fr-FR"/>
        </w:rPr>
      </w:pPr>
    </w:p>
    <w:p w:rsidR="00E20645" w:rsidRPr="00AC1774" w:rsidRDefault="00E20645" w:rsidP="00EC23EF">
      <w:pPr>
        <w:rPr>
          <w:rFonts w:ascii="Gisha" w:hAnsi="Gisha" w:cs="Gisha"/>
          <w:sz w:val="4"/>
          <w:szCs w:val="4"/>
          <w:lang w:val="fr-FR"/>
        </w:rPr>
      </w:pPr>
    </w:p>
    <w:p w:rsidR="004868B9" w:rsidRPr="00AC1774" w:rsidRDefault="004868B9" w:rsidP="00EC23EF">
      <w:pPr>
        <w:rPr>
          <w:rFonts w:ascii="Gisha" w:hAnsi="Gisha" w:cs="Gisha"/>
          <w:sz w:val="32"/>
          <w:szCs w:val="32"/>
          <w:lang w:val="fr-FR"/>
        </w:rPr>
      </w:pPr>
    </w:p>
    <w:p w:rsidR="004868B9" w:rsidRPr="00AC1774" w:rsidRDefault="004868B9" w:rsidP="004868B9">
      <w:pPr>
        <w:rPr>
          <w:rFonts w:ascii="Gisha" w:hAnsi="Gisha" w:cs="Gisha"/>
          <w:sz w:val="16"/>
          <w:szCs w:val="16"/>
          <w:lang w:val="fr-FR"/>
        </w:rPr>
      </w:pPr>
    </w:p>
    <w:p w:rsidR="00C149D6" w:rsidRPr="00AC1774" w:rsidRDefault="00C149D6" w:rsidP="004868B9">
      <w:pPr>
        <w:rPr>
          <w:rFonts w:ascii="Gisha" w:hAnsi="Gisha" w:cs="Gisha"/>
          <w:sz w:val="16"/>
          <w:szCs w:val="16"/>
          <w:lang w:val="fr-FR"/>
        </w:rPr>
      </w:pPr>
    </w:p>
    <w:p w:rsidR="004868B9" w:rsidRPr="00AC1774" w:rsidRDefault="006D182E" w:rsidP="006D182E">
      <w:pPr>
        <w:spacing w:after="120"/>
        <w:rPr>
          <w:rFonts w:ascii="Comic Sans MS" w:hAnsi="Comic Sans MS" w:cs="Gisha"/>
          <w:sz w:val="32"/>
          <w:szCs w:val="32"/>
          <w:lang w:val="fr-FR"/>
        </w:rPr>
      </w:pPr>
      <w:r w:rsidRPr="00AC1774">
        <w:rPr>
          <w:rFonts w:ascii="Comic Sans MS" w:hAnsi="Comic Sans MS" w:cs="Gisha"/>
          <w:sz w:val="32"/>
          <w:szCs w:val="32"/>
          <w:lang w:val="fr-FR"/>
        </w:rPr>
        <w:t xml:space="preserve">   </w:t>
      </w:r>
      <w:r w:rsidR="006D560D" w:rsidRPr="00AC1774">
        <w:rPr>
          <w:rFonts w:ascii="Comic Sans MS" w:hAnsi="Comic Sans MS" w:cs="Gisha"/>
          <w:sz w:val="32"/>
          <w:szCs w:val="32"/>
          <w:lang w:val="fr-FR"/>
        </w:rPr>
        <w:t xml:space="preserve">      </w:t>
      </w:r>
      <w:r w:rsidRPr="00AC1774">
        <w:rPr>
          <w:rFonts w:ascii="Comic Sans MS" w:hAnsi="Comic Sans MS" w:cs="Gisha"/>
          <w:sz w:val="32"/>
          <w:szCs w:val="32"/>
          <w:lang w:val="fr-FR"/>
        </w:rPr>
        <w:t xml:space="preserve"> </w:t>
      </w:r>
      <w:r w:rsidR="006D560D" w:rsidRPr="00AC1774">
        <w:rPr>
          <w:rFonts w:ascii="Comic Sans MS" w:hAnsi="Comic Sans MS" w:cs="Gisha"/>
          <w:sz w:val="32"/>
          <w:szCs w:val="32"/>
          <w:lang w:val="fr-FR"/>
        </w:rPr>
        <w:t xml:space="preserve"> </w:t>
      </w:r>
      <w:r w:rsidR="00A63A81" w:rsidRPr="00AC1774">
        <w:rPr>
          <w:rFonts w:ascii="Comic Sans MS" w:hAnsi="Comic Sans MS" w:cs="Gisha"/>
          <w:sz w:val="32"/>
          <w:szCs w:val="32"/>
          <w:lang w:val="fr-FR"/>
        </w:rPr>
        <w:t xml:space="preserve"> </w:t>
      </w:r>
      <w:r w:rsidRPr="00AC1774">
        <w:rPr>
          <w:rFonts w:ascii="Comic Sans MS" w:hAnsi="Comic Sans MS" w:cs="Gisha"/>
          <w:sz w:val="32"/>
          <w:szCs w:val="32"/>
          <w:lang w:val="fr-FR"/>
        </w:rPr>
        <w:t>J’</w:t>
      </w:r>
      <w:r w:rsidRPr="00AC1774">
        <w:rPr>
          <w:rFonts w:ascii="Gisha" w:hAnsi="Gisha" w:cs="Gisha"/>
          <w:sz w:val="32"/>
          <w:szCs w:val="32"/>
          <w:lang w:val="fr-FR"/>
        </w:rPr>
        <w:t xml:space="preserve">___   </w:t>
      </w:r>
      <w:r w:rsidRPr="00AC1774">
        <w:rPr>
          <w:rFonts w:ascii="Comic Sans MS" w:hAnsi="Comic Sans MS" w:cs="Gisha"/>
          <w:sz w:val="32"/>
          <w:szCs w:val="32"/>
          <w:lang w:val="fr-FR"/>
        </w:rPr>
        <w:t xml:space="preserve">un  stylo.          </w:t>
      </w:r>
      <w:r w:rsidR="00A20BD5" w:rsidRPr="00AC1774">
        <w:rPr>
          <w:rFonts w:ascii="Comic Sans MS" w:hAnsi="Comic Sans MS" w:cs="Gisha"/>
          <w:sz w:val="32"/>
          <w:szCs w:val="32"/>
          <w:lang w:val="fr-FR"/>
        </w:rPr>
        <w:t xml:space="preserve">  </w:t>
      </w:r>
      <w:r w:rsidRPr="00AC1774">
        <w:rPr>
          <w:rFonts w:ascii="Comic Sans MS" w:hAnsi="Comic Sans MS" w:cs="Gisha"/>
          <w:sz w:val="32"/>
          <w:szCs w:val="32"/>
          <w:lang w:val="fr-FR"/>
        </w:rPr>
        <w:t xml:space="preserve">       Nous  </w:t>
      </w:r>
      <w:r w:rsidRPr="00AC1774">
        <w:rPr>
          <w:rFonts w:ascii="Gisha" w:hAnsi="Gisha" w:cs="Gisha"/>
          <w:sz w:val="32"/>
          <w:szCs w:val="32"/>
          <w:lang w:val="fr-FR"/>
        </w:rPr>
        <w:t xml:space="preserve">________  </w:t>
      </w:r>
      <w:r w:rsidRPr="00AC1774">
        <w:rPr>
          <w:rFonts w:ascii="Comic Sans MS" w:hAnsi="Comic Sans MS" w:cs="Gisha"/>
          <w:sz w:val="32"/>
          <w:szCs w:val="32"/>
          <w:lang w:val="fr-FR"/>
        </w:rPr>
        <w:t>un  stylo.</w:t>
      </w:r>
      <w:bookmarkStart w:id="0" w:name="_GoBack"/>
      <w:bookmarkEnd w:id="0"/>
    </w:p>
    <w:p w:rsidR="006D182E" w:rsidRPr="00AC1774" w:rsidRDefault="006D182E" w:rsidP="006D182E">
      <w:pPr>
        <w:spacing w:after="120"/>
        <w:rPr>
          <w:rFonts w:ascii="Comic Sans MS" w:hAnsi="Comic Sans MS" w:cs="Gisha"/>
          <w:sz w:val="32"/>
          <w:szCs w:val="32"/>
          <w:lang w:val="fr-FR"/>
        </w:rPr>
      </w:pPr>
      <w:r w:rsidRPr="00AC1774">
        <w:rPr>
          <w:rFonts w:ascii="Comic Sans MS" w:hAnsi="Comic Sans MS" w:cs="Gisha"/>
          <w:sz w:val="32"/>
          <w:szCs w:val="32"/>
          <w:lang w:val="fr-FR"/>
        </w:rPr>
        <w:t xml:space="preserve">    </w:t>
      </w:r>
      <w:r w:rsidR="006D560D" w:rsidRPr="00AC1774">
        <w:rPr>
          <w:rFonts w:ascii="Comic Sans MS" w:hAnsi="Comic Sans MS" w:cs="Gisha"/>
          <w:sz w:val="32"/>
          <w:szCs w:val="32"/>
          <w:lang w:val="fr-FR"/>
        </w:rPr>
        <w:t xml:space="preserve">       </w:t>
      </w:r>
      <w:r w:rsidR="00A63A81" w:rsidRPr="00AC1774">
        <w:rPr>
          <w:rFonts w:ascii="Comic Sans MS" w:hAnsi="Comic Sans MS" w:cs="Gisha"/>
          <w:sz w:val="32"/>
          <w:szCs w:val="32"/>
          <w:lang w:val="fr-FR"/>
        </w:rPr>
        <w:t xml:space="preserve"> </w:t>
      </w:r>
      <w:r w:rsidRPr="00AC1774">
        <w:rPr>
          <w:rFonts w:ascii="Comic Sans MS" w:hAnsi="Comic Sans MS" w:cs="Gisha"/>
          <w:sz w:val="32"/>
          <w:szCs w:val="32"/>
          <w:lang w:val="fr-FR"/>
        </w:rPr>
        <w:t>Tu</w:t>
      </w:r>
      <w:r w:rsidRPr="00AC1774">
        <w:rPr>
          <w:rFonts w:ascii="Gisha" w:hAnsi="Gisha" w:cs="Gisha"/>
          <w:sz w:val="32"/>
          <w:szCs w:val="32"/>
          <w:lang w:val="fr-FR"/>
        </w:rPr>
        <w:t xml:space="preserve">  ___  </w:t>
      </w:r>
      <w:r w:rsidRPr="00AC1774">
        <w:rPr>
          <w:rFonts w:ascii="Comic Sans MS" w:hAnsi="Comic Sans MS" w:cs="Gisha"/>
          <w:sz w:val="32"/>
          <w:szCs w:val="32"/>
          <w:lang w:val="fr-FR"/>
        </w:rPr>
        <w:t xml:space="preserve">un  stylo.          </w:t>
      </w:r>
      <w:r w:rsidR="00A20BD5" w:rsidRPr="00AC1774">
        <w:rPr>
          <w:rFonts w:ascii="Comic Sans MS" w:hAnsi="Comic Sans MS" w:cs="Gisha"/>
          <w:sz w:val="32"/>
          <w:szCs w:val="32"/>
          <w:lang w:val="fr-FR"/>
        </w:rPr>
        <w:t xml:space="preserve">  </w:t>
      </w:r>
      <w:r w:rsidRPr="00AC1774">
        <w:rPr>
          <w:rFonts w:ascii="Comic Sans MS" w:hAnsi="Comic Sans MS" w:cs="Gisha"/>
          <w:sz w:val="32"/>
          <w:szCs w:val="32"/>
          <w:lang w:val="fr-FR"/>
        </w:rPr>
        <w:t xml:space="preserve">     Vous  </w:t>
      </w:r>
      <w:r w:rsidRPr="00AC1774">
        <w:rPr>
          <w:rFonts w:ascii="Gisha" w:hAnsi="Gisha" w:cs="Gisha"/>
          <w:sz w:val="32"/>
          <w:szCs w:val="32"/>
          <w:lang w:val="fr-FR"/>
        </w:rPr>
        <w:t xml:space="preserve">________   </w:t>
      </w:r>
      <w:r w:rsidRPr="00AC1774">
        <w:rPr>
          <w:rFonts w:ascii="Comic Sans MS" w:hAnsi="Comic Sans MS" w:cs="Gisha"/>
          <w:sz w:val="32"/>
          <w:szCs w:val="32"/>
          <w:lang w:val="fr-FR"/>
        </w:rPr>
        <w:t>un  stylo.</w:t>
      </w:r>
    </w:p>
    <w:p w:rsidR="006D182E" w:rsidRPr="00AC1774" w:rsidRDefault="00AC1774" w:rsidP="006D182E">
      <w:pPr>
        <w:tabs>
          <w:tab w:val="center" w:pos="5102"/>
        </w:tabs>
        <w:spacing w:after="120"/>
        <w:rPr>
          <w:rFonts w:ascii="Comic Sans MS" w:hAnsi="Comic Sans MS" w:cs="Gisha"/>
          <w:sz w:val="32"/>
          <w:szCs w:val="32"/>
          <w:lang w:val="fr-FR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A2A4661" wp14:editId="42DAE588">
            <wp:simplePos x="0" y="0"/>
            <wp:positionH relativeFrom="column">
              <wp:posOffset>5558155</wp:posOffset>
            </wp:positionH>
            <wp:positionV relativeFrom="paragraph">
              <wp:posOffset>8890</wp:posOffset>
            </wp:positionV>
            <wp:extent cx="975360" cy="647700"/>
            <wp:effectExtent l="0" t="0" r="0" b="0"/>
            <wp:wrapTight wrapText="bothSides">
              <wp:wrapPolygon edited="0">
                <wp:start x="0" y="0"/>
                <wp:lineTo x="0" y="20965"/>
                <wp:lineTo x="21094" y="20965"/>
                <wp:lineTo x="21094" y="0"/>
                <wp:lineTo x="0" y="0"/>
              </wp:wrapPolygon>
            </wp:wrapTight>
            <wp:docPr id="4" name="Picture 4" descr="Image result for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82E" w:rsidRPr="00AC1774">
        <w:rPr>
          <w:rFonts w:ascii="Comic Sans MS" w:hAnsi="Comic Sans MS" w:cs="Gisha"/>
          <w:sz w:val="32"/>
          <w:szCs w:val="32"/>
          <w:lang w:val="fr-FR"/>
        </w:rPr>
        <w:t xml:space="preserve">    </w:t>
      </w:r>
      <w:r w:rsidR="006D560D" w:rsidRPr="00AC1774">
        <w:rPr>
          <w:rFonts w:ascii="Comic Sans MS" w:hAnsi="Comic Sans MS" w:cs="Gisha"/>
          <w:sz w:val="32"/>
          <w:szCs w:val="32"/>
          <w:lang w:val="fr-FR"/>
        </w:rPr>
        <w:t xml:space="preserve">       </w:t>
      </w:r>
      <w:r w:rsidR="00A63A81" w:rsidRPr="00AC1774">
        <w:rPr>
          <w:rFonts w:ascii="Comic Sans MS" w:hAnsi="Comic Sans MS" w:cs="Gisha"/>
          <w:sz w:val="32"/>
          <w:szCs w:val="32"/>
          <w:lang w:val="fr-FR"/>
        </w:rPr>
        <w:t xml:space="preserve"> </w:t>
      </w:r>
      <w:r w:rsidR="006D182E" w:rsidRPr="00AC1774">
        <w:rPr>
          <w:rFonts w:ascii="Comic Sans MS" w:hAnsi="Comic Sans MS" w:cs="Gisha"/>
          <w:sz w:val="32"/>
          <w:szCs w:val="32"/>
          <w:lang w:val="fr-FR"/>
        </w:rPr>
        <w:t xml:space="preserve">Il  </w:t>
      </w:r>
      <w:r w:rsidR="006D182E" w:rsidRPr="00AC1774">
        <w:rPr>
          <w:rFonts w:ascii="Gisha" w:hAnsi="Gisha" w:cs="Gisha"/>
          <w:sz w:val="32"/>
          <w:szCs w:val="32"/>
          <w:lang w:val="fr-FR"/>
        </w:rPr>
        <w:t xml:space="preserve">___  </w:t>
      </w:r>
      <w:r w:rsidR="006D182E" w:rsidRPr="00AC1774">
        <w:rPr>
          <w:rFonts w:ascii="Comic Sans MS" w:hAnsi="Comic Sans MS" w:cs="Gisha"/>
          <w:sz w:val="32"/>
          <w:szCs w:val="32"/>
          <w:lang w:val="fr-FR"/>
        </w:rPr>
        <w:t xml:space="preserve">un  stylo.     </w:t>
      </w:r>
      <w:r w:rsidR="006D182E" w:rsidRPr="00AC1774">
        <w:rPr>
          <w:rFonts w:ascii="Comic Sans MS" w:hAnsi="Comic Sans MS" w:cs="Gisha"/>
          <w:sz w:val="32"/>
          <w:szCs w:val="32"/>
          <w:lang w:val="fr-FR"/>
        </w:rPr>
        <w:tab/>
        <w:t xml:space="preserve">        </w:t>
      </w:r>
      <w:r w:rsidR="00A20BD5" w:rsidRPr="00AC1774">
        <w:rPr>
          <w:rFonts w:ascii="Comic Sans MS" w:hAnsi="Comic Sans MS" w:cs="Gisha"/>
          <w:sz w:val="32"/>
          <w:szCs w:val="32"/>
          <w:lang w:val="fr-FR"/>
        </w:rPr>
        <w:t xml:space="preserve">  </w:t>
      </w:r>
      <w:r w:rsidR="006D182E" w:rsidRPr="00AC1774">
        <w:rPr>
          <w:rFonts w:ascii="Comic Sans MS" w:hAnsi="Comic Sans MS" w:cs="Gisha"/>
          <w:sz w:val="32"/>
          <w:szCs w:val="32"/>
          <w:lang w:val="fr-FR"/>
        </w:rPr>
        <w:t xml:space="preserve">   Ils  </w:t>
      </w:r>
      <w:r w:rsidR="006D182E" w:rsidRPr="00AC1774">
        <w:rPr>
          <w:rFonts w:ascii="Gisha" w:hAnsi="Gisha" w:cs="Gisha"/>
          <w:sz w:val="32"/>
          <w:szCs w:val="32"/>
          <w:lang w:val="fr-FR"/>
        </w:rPr>
        <w:t xml:space="preserve">_____  </w:t>
      </w:r>
      <w:r w:rsidR="006D182E" w:rsidRPr="00AC1774">
        <w:rPr>
          <w:rFonts w:ascii="Comic Sans MS" w:hAnsi="Comic Sans MS" w:cs="Gisha"/>
          <w:sz w:val="32"/>
          <w:szCs w:val="32"/>
          <w:lang w:val="fr-FR"/>
        </w:rPr>
        <w:t>un  stylo.</w:t>
      </w:r>
      <w:r w:rsidRPr="00AC1774">
        <w:rPr>
          <w:noProof/>
          <w:lang w:val="fr-FR" w:eastAsia="en-GB"/>
        </w:rPr>
        <w:t xml:space="preserve"> </w:t>
      </w:r>
    </w:p>
    <w:p w:rsidR="006D182E" w:rsidRPr="00AC1774" w:rsidRDefault="006D182E" w:rsidP="006D560D">
      <w:pPr>
        <w:tabs>
          <w:tab w:val="left" w:pos="426"/>
          <w:tab w:val="center" w:pos="5102"/>
        </w:tabs>
        <w:spacing w:after="120"/>
        <w:rPr>
          <w:rFonts w:ascii="Comic Sans MS" w:hAnsi="Comic Sans MS" w:cs="Gisha"/>
          <w:sz w:val="32"/>
          <w:szCs w:val="32"/>
          <w:lang w:val="fr-FR"/>
        </w:rPr>
      </w:pPr>
      <w:r w:rsidRPr="00AC1774">
        <w:rPr>
          <w:rFonts w:ascii="Comic Sans MS" w:hAnsi="Comic Sans MS" w:cs="Gisha"/>
          <w:sz w:val="32"/>
          <w:szCs w:val="32"/>
          <w:lang w:val="fr-FR"/>
        </w:rPr>
        <w:t xml:space="preserve">    </w:t>
      </w:r>
      <w:r w:rsidR="006D560D" w:rsidRPr="00AC1774">
        <w:rPr>
          <w:rFonts w:ascii="Comic Sans MS" w:hAnsi="Comic Sans MS" w:cs="Gisha"/>
          <w:sz w:val="32"/>
          <w:szCs w:val="32"/>
          <w:lang w:val="fr-FR"/>
        </w:rPr>
        <w:t xml:space="preserve">      </w:t>
      </w:r>
      <w:r w:rsidR="00A63A81" w:rsidRPr="00AC1774">
        <w:rPr>
          <w:rFonts w:ascii="Comic Sans MS" w:hAnsi="Comic Sans MS" w:cs="Gisha"/>
          <w:sz w:val="32"/>
          <w:szCs w:val="32"/>
          <w:lang w:val="fr-FR"/>
        </w:rPr>
        <w:t xml:space="preserve"> </w:t>
      </w:r>
      <w:r w:rsidR="006D560D" w:rsidRPr="00AC1774">
        <w:rPr>
          <w:rFonts w:ascii="Comic Sans MS" w:hAnsi="Comic Sans MS" w:cs="Gisha"/>
          <w:sz w:val="32"/>
          <w:szCs w:val="32"/>
          <w:lang w:val="fr-FR"/>
        </w:rPr>
        <w:t xml:space="preserve"> </w:t>
      </w:r>
      <w:r w:rsidRPr="00AC1774">
        <w:rPr>
          <w:rFonts w:ascii="Comic Sans MS" w:hAnsi="Comic Sans MS" w:cs="Gisha"/>
          <w:sz w:val="32"/>
          <w:szCs w:val="32"/>
          <w:lang w:val="fr-FR"/>
        </w:rPr>
        <w:t xml:space="preserve">Elle  </w:t>
      </w:r>
      <w:r w:rsidRPr="00AC1774">
        <w:rPr>
          <w:rFonts w:ascii="Gisha" w:hAnsi="Gisha" w:cs="Gisha"/>
          <w:sz w:val="32"/>
          <w:szCs w:val="32"/>
          <w:lang w:val="fr-FR"/>
        </w:rPr>
        <w:t xml:space="preserve">___  </w:t>
      </w:r>
      <w:r w:rsidRPr="00AC1774">
        <w:rPr>
          <w:rFonts w:ascii="Comic Sans MS" w:hAnsi="Comic Sans MS" w:cs="Gisha"/>
          <w:sz w:val="32"/>
          <w:szCs w:val="32"/>
          <w:lang w:val="fr-FR"/>
        </w:rPr>
        <w:t>un  stylo.</w:t>
      </w:r>
      <w:r w:rsidR="00CA6987" w:rsidRPr="00AC1774">
        <w:rPr>
          <w:rFonts w:ascii="Comic Sans MS" w:hAnsi="Comic Sans MS" w:cs="Gisha"/>
          <w:sz w:val="32"/>
          <w:szCs w:val="32"/>
          <w:lang w:val="fr-FR"/>
        </w:rPr>
        <w:t xml:space="preserve">          </w:t>
      </w:r>
      <w:r w:rsidR="00A20BD5" w:rsidRPr="00AC1774">
        <w:rPr>
          <w:rFonts w:ascii="Comic Sans MS" w:hAnsi="Comic Sans MS" w:cs="Gisha"/>
          <w:sz w:val="32"/>
          <w:szCs w:val="32"/>
          <w:lang w:val="fr-FR"/>
        </w:rPr>
        <w:t xml:space="preserve">  </w:t>
      </w:r>
      <w:r w:rsidR="00CA6987" w:rsidRPr="00AC1774">
        <w:rPr>
          <w:rFonts w:ascii="Comic Sans MS" w:hAnsi="Comic Sans MS" w:cs="Gisha"/>
          <w:sz w:val="32"/>
          <w:szCs w:val="32"/>
          <w:lang w:val="fr-FR"/>
        </w:rPr>
        <w:t xml:space="preserve">   Elles  </w:t>
      </w:r>
      <w:r w:rsidR="00CA6987" w:rsidRPr="00AC1774">
        <w:rPr>
          <w:rFonts w:ascii="Gisha" w:hAnsi="Gisha" w:cs="Gisha"/>
          <w:sz w:val="32"/>
          <w:szCs w:val="32"/>
          <w:lang w:val="fr-FR"/>
        </w:rPr>
        <w:t xml:space="preserve">_____  </w:t>
      </w:r>
      <w:r w:rsidR="00CA6987" w:rsidRPr="00AC1774">
        <w:rPr>
          <w:rFonts w:ascii="Comic Sans MS" w:hAnsi="Comic Sans MS" w:cs="Gisha"/>
          <w:sz w:val="32"/>
          <w:szCs w:val="32"/>
          <w:lang w:val="fr-FR"/>
        </w:rPr>
        <w:t>un  stylo.</w:t>
      </w:r>
    </w:p>
    <w:p w:rsidR="00A20BD5" w:rsidRPr="00AC1774" w:rsidRDefault="00A20BD5" w:rsidP="006D182E">
      <w:pPr>
        <w:tabs>
          <w:tab w:val="center" w:pos="5102"/>
        </w:tabs>
        <w:spacing w:after="120"/>
        <w:rPr>
          <w:rFonts w:ascii="Comic Sans MS" w:hAnsi="Comic Sans MS" w:cs="Gisha"/>
          <w:sz w:val="32"/>
          <w:szCs w:val="32"/>
          <w:lang w:val="fr-FR"/>
        </w:rPr>
      </w:pPr>
    </w:p>
    <w:p w:rsidR="00A20BD5" w:rsidRPr="00AC1774" w:rsidRDefault="00A20BD5" w:rsidP="006D560D">
      <w:pPr>
        <w:tabs>
          <w:tab w:val="left" w:pos="426"/>
          <w:tab w:val="left" w:pos="5102"/>
        </w:tabs>
        <w:spacing w:after="120"/>
        <w:rPr>
          <w:rFonts w:ascii="Comic Sans MS" w:hAnsi="Comic Sans MS" w:cs="Gisha"/>
          <w:sz w:val="32"/>
          <w:szCs w:val="32"/>
          <w:lang w:val="fr-FR"/>
        </w:rPr>
      </w:pPr>
      <w:r w:rsidRPr="00AC1774">
        <w:rPr>
          <w:rFonts w:ascii="Comic Sans MS" w:hAnsi="Comic Sans MS" w:cs="Gisha"/>
          <w:sz w:val="32"/>
          <w:szCs w:val="32"/>
          <w:lang w:val="fr-FR"/>
        </w:rPr>
        <w:t xml:space="preserve">    </w:t>
      </w:r>
      <w:r w:rsidR="006D560D" w:rsidRPr="00AC1774">
        <w:rPr>
          <w:rFonts w:ascii="Comic Sans MS" w:hAnsi="Comic Sans MS" w:cs="Gisha"/>
          <w:sz w:val="32"/>
          <w:szCs w:val="32"/>
          <w:lang w:val="fr-FR"/>
        </w:rPr>
        <w:t>J</w:t>
      </w:r>
      <w:r w:rsidRPr="00AC1774">
        <w:rPr>
          <w:rFonts w:ascii="Comic Sans MS" w:hAnsi="Comic Sans MS" w:cs="Gisha"/>
          <w:sz w:val="32"/>
          <w:szCs w:val="32"/>
          <w:lang w:val="fr-FR"/>
        </w:rPr>
        <w:t>’</w:t>
      </w:r>
      <w:r w:rsidRPr="00AC1774">
        <w:rPr>
          <w:rFonts w:ascii="Gisha" w:hAnsi="Gisha" w:cs="Gisha"/>
          <w:sz w:val="32"/>
          <w:szCs w:val="32"/>
          <w:lang w:val="fr-FR"/>
        </w:rPr>
        <w:t xml:space="preserve">___  </w:t>
      </w:r>
      <w:r w:rsidR="00AC1774" w:rsidRPr="00AC1774">
        <w:rPr>
          <w:rFonts w:ascii="Comic Sans MS" w:hAnsi="Comic Sans MS" w:cs="Gisha"/>
          <w:sz w:val="32"/>
          <w:szCs w:val="32"/>
          <w:lang w:val="fr-FR"/>
        </w:rPr>
        <w:t>une  trousse</w:t>
      </w:r>
      <w:r w:rsidRPr="00AC1774">
        <w:rPr>
          <w:rFonts w:ascii="Comic Sans MS" w:hAnsi="Comic Sans MS" w:cs="Gisha"/>
          <w:sz w:val="32"/>
          <w:szCs w:val="32"/>
          <w:lang w:val="fr-FR"/>
        </w:rPr>
        <w:t xml:space="preserve">  bleue.</w:t>
      </w:r>
      <w:r w:rsidRPr="00AC1774">
        <w:rPr>
          <w:rFonts w:ascii="Comic Sans MS" w:hAnsi="Comic Sans MS" w:cs="Gisha"/>
          <w:sz w:val="32"/>
          <w:szCs w:val="32"/>
          <w:lang w:val="fr-FR"/>
        </w:rPr>
        <w:tab/>
        <w:t xml:space="preserve">Nous  </w:t>
      </w:r>
      <w:r w:rsidRPr="00AC1774">
        <w:rPr>
          <w:rFonts w:ascii="Gisha" w:hAnsi="Gisha" w:cs="Gisha"/>
          <w:sz w:val="32"/>
          <w:szCs w:val="32"/>
          <w:lang w:val="fr-FR"/>
        </w:rPr>
        <w:t xml:space="preserve">______  </w:t>
      </w:r>
      <w:r w:rsidR="00AC1774">
        <w:rPr>
          <w:rFonts w:ascii="Comic Sans MS" w:hAnsi="Comic Sans MS" w:cs="Gisha"/>
          <w:sz w:val="32"/>
          <w:szCs w:val="32"/>
          <w:lang w:val="fr-FR"/>
        </w:rPr>
        <w:t>une  trousse</w:t>
      </w:r>
      <w:r w:rsidR="00E767D0" w:rsidRPr="00AC1774">
        <w:rPr>
          <w:rFonts w:ascii="Comic Sans MS" w:hAnsi="Comic Sans MS" w:cs="Gisha"/>
          <w:sz w:val="32"/>
          <w:szCs w:val="32"/>
          <w:lang w:val="fr-FR"/>
        </w:rPr>
        <w:t xml:space="preserve">  </w:t>
      </w:r>
      <w:r w:rsidR="00E767D0" w:rsidRPr="00AC1774">
        <w:rPr>
          <w:rFonts w:ascii="Gisha" w:hAnsi="Gisha" w:cs="Gisha"/>
          <w:sz w:val="32"/>
          <w:szCs w:val="32"/>
          <w:lang w:val="fr-FR"/>
        </w:rPr>
        <w:t>_______</w:t>
      </w:r>
      <w:r w:rsidRPr="00AC1774">
        <w:rPr>
          <w:rFonts w:ascii="Comic Sans MS" w:hAnsi="Comic Sans MS" w:cs="Gisha"/>
          <w:sz w:val="32"/>
          <w:szCs w:val="32"/>
          <w:lang w:val="fr-FR"/>
        </w:rPr>
        <w:t>.</w:t>
      </w:r>
    </w:p>
    <w:p w:rsidR="00A20BD5" w:rsidRPr="00AC1774" w:rsidRDefault="00A20BD5" w:rsidP="00A20BD5">
      <w:pPr>
        <w:tabs>
          <w:tab w:val="left" w:pos="5102"/>
        </w:tabs>
        <w:spacing w:after="120"/>
        <w:rPr>
          <w:rFonts w:ascii="Comic Sans MS" w:hAnsi="Comic Sans MS" w:cs="Gisha"/>
          <w:sz w:val="32"/>
          <w:szCs w:val="32"/>
          <w:lang w:val="fr-FR"/>
        </w:rPr>
      </w:pPr>
      <w:r w:rsidRPr="00AC1774">
        <w:rPr>
          <w:rFonts w:ascii="Comic Sans MS" w:hAnsi="Comic Sans MS" w:cs="Gisha"/>
          <w:sz w:val="32"/>
          <w:szCs w:val="32"/>
          <w:lang w:val="fr-FR"/>
        </w:rPr>
        <w:t xml:space="preserve">    Tu  </w:t>
      </w:r>
      <w:r w:rsidRPr="00AC1774">
        <w:rPr>
          <w:rFonts w:ascii="Gisha" w:hAnsi="Gisha" w:cs="Gisha"/>
          <w:sz w:val="32"/>
          <w:szCs w:val="32"/>
          <w:lang w:val="fr-FR"/>
        </w:rPr>
        <w:t xml:space="preserve">____  </w:t>
      </w:r>
      <w:r w:rsidR="0061241F" w:rsidRPr="00AC1774">
        <w:rPr>
          <w:rFonts w:ascii="Comic Sans MS" w:hAnsi="Comic Sans MS" w:cs="Gisha"/>
          <w:sz w:val="32"/>
          <w:szCs w:val="32"/>
          <w:lang w:val="fr-FR"/>
        </w:rPr>
        <w:t xml:space="preserve">une </w:t>
      </w:r>
      <w:r w:rsidR="00E767D0" w:rsidRPr="00AC1774">
        <w:rPr>
          <w:rFonts w:ascii="Gisha" w:hAnsi="Gisha" w:cs="Gisha"/>
          <w:sz w:val="32"/>
          <w:szCs w:val="32"/>
          <w:lang w:val="fr-FR"/>
        </w:rPr>
        <w:t>_______</w:t>
      </w:r>
      <w:r w:rsidRPr="00AC1774">
        <w:rPr>
          <w:rFonts w:ascii="Comic Sans MS" w:hAnsi="Comic Sans MS" w:cs="Gisha"/>
          <w:sz w:val="32"/>
          <w:szCs w:val="32"/>
          <w:lang w:val="fr-FR"/>
        </w:rPr>
        <w:t xml:space="preserve"> bleue.        </w:t>
      </w:r>
      <w:r w:rsidR="00E767D0" w:rsidRPr="00AC1774">
        <w:rPr>
          <w:rFonts w:ascii="Comic Sans MS" w:hAnsi="Comic Sans MS" w:cs="Gisha"/>
          <w:sz w:val="32"/>
          <w:szCs w:val="32"/>
          <w:lang w:val="fr-FR"/>
        </w:rPr>
        <w:t xml:space="preserve">  </w:t>
      </w:r>
      <w:r w:rsidRPr="00AC1774">
        <w:rPr>
          <w:rFonts w:ascii="Comic Sans MS" w:hAnsi="Comic Sans MS" w:cs="Gisha"/>
          <w:sz w:val="32"/>
          <w:szCs w:val="32"/>
          <w:lang w:val="fr-FR"/>
        </w:rPr>
        <w:t xml:space="preserve">Vous  </w:t>
      </w:r>
      <w:r w:rsidRPr="00AC1774">
        <w:rPr>
          <w:rFonts w:ascii="Gisha" w:hAnsi="Gisha" w:cs="Gisha"/>
          <w:sz w:val="32"/>
          <w:szCs w:val="32"/>
          <w:lang w:val="fr-FR"/>
        </w:rPr>
        <w:t xml:space="preserve">______  </w:t>
      </w:r>
      <w:r w:rsidR="00E767D0" w:rsidRPr="00AC1774">
        <w:rPr>
          <w:rFonts w:ascii="Gisha" w:hAnsi="Gisha" w:cs="Gisha"/>
          <w:sz w:val="32"/>
          <w:szCs w:val="32"/>
          <w:lang w:val="fr-FR"/>
        </w:rPr>
        <w:t xml:space="preserve"> ____</w:t>
      </w:r>
      <w:r w:rsidR="00AC1774">
        <w:rPr>
          <w:rFonts w:ascii="Comic Sans MS" w:hAnsi="Comic Sans MS" w:cs="Gisha"/>
          <w:sz w:val="32"/>
          <w:szCs w:val="32"/>
          <w:lang w:val="fr-FR"/>
        </w:rPr>
        <w:t xml:space="preserve">  trousse</w:t>
      </w:r>
      <w:r w:rsidRPr="00AC1774">
        <w:rPr>
          <w:rFonts w:ascii="Comic Sans MS" w:hAnsi="Comic Sans MS" w:cs="Gisha"/>
          <w:sz w:val="32"/>
          <w:szCs w:val="32"/>
          <w:lang w:val="fr-FR"/>
        </w:rPr>
        <w:t xml:space="preserve">  bleue.</w:t>
      </w:r>
    </w:p>
    <w:p w:rsidR="00A20BD5" w:rsidRPr="00AC1774" w:rsidRDefault="006D560D" w:rsidP="006D560D">
      <w:pPr>
        <w:tabs>
          <w:tab w:val="left" w:pos="426"/>
          <w:tab w:val="left" w:pos="5102"/>
        </w:tabs>
        <w:spacing w:after="120"/>
        <w:rPr>
          <w:rFonts w:ascii="Comic Sans MS" w:hAnsi="Comic Sans MS" w:cs="Gisha"/>
          <w:sz w:val="32"/>
          <w:szCs w:val="32"/>
          <w:lang w:val="fr-FR"/>
        </w:rPr>
      </w:pPr>
      <w:r w:rsidRPr="00AC1774">
        <w:rPr>
          <w:rFonts w:ascii="Comic Sans MS" w:hAnsi="Comic Sans MS" w:cs="Gisha"/>
          <w:sz w:val="32"/>
          <w:szCs w:val="32"/>
          <w:lang w:val="fr-FR"/>
        </w:rPr>
        <w:t xml:space="preserve">   </w:t>
      </w:r>
      <w:r w:rsidR="00A20BD5" w:rsidRPr="00AC1774">
        <w:rPr>
          <w:rFonts w:ascii="Comic Sans MS" w:hAnsi="Comic Sans MS" w:cs="Gisha"/>
          <w:sz w:val="32"/>
          <w:szCs w:val="32"/>
          <w:lang w:val="fr-FR"/>
        </w:rPr>
        <w:t xml:space="preserve"> </w:t>
      </w:r>
      <w:r w:rsidR="006F7747" w:rsidRPr="00AC1774">
        <w:rPr>
          <w:rFonts w:ascii="Gisha" w:hAnsi="Gisha" w:cs="Gisha"/>
          <w:sz w:val="32"/>
          <w:szCs w:val="32"/>
          <w:lang w:val="fr-FR"/>
        </w:rPr>
        <w:t>___</w:t>
      </w:r>
      <w:r w:rsidR="00A20BD5" w:rsidRPr="00AC1774">
        <w:rPr>
          <w:rFonts w:ascii="Comic Sans MS" w:hAnsi="Comic Sans MS" w:cs="Gisha"/>
          <w:sz w:val="32"/>
          <w:szCs w:val="32"/>
          <w:lang w:val="fr-FR"/>
        </w:rPr>
        <w:t xml:space="preserve">  </w:t>
      </w:r>
      <w:r w:rsidR="006F7747" w:rsidRPr="00AC1774">
        <w:rPr>
          <w:rFonts w:ascii="Comic Sans MS" w:hAnsi="Comic Sans MS" w:cs="Gisha"/>
          <w:sz w:val="32"/>
          <w:szCs w:val="32"/>
          <w:lang w:val="fr-FR"/>
        </w:rPr>
        <w:t>a</w:t>
      </w:r>
      <w:r w:rsidR="00A20BD5" w:rsidRPr="00AC1774">
        <w:rPr>
          <w:rFonts w:ascii="Gisha" w:hAnsi="Gisha" w:cs="Gisha"/>
          <w:sz w:val="32"/>
          <w:szCs w:val="32"/>
          <w:lang w:val="fr-FR"/>
        </w:rPr>
        <w:t xml:space="preserve">  </w:t>
      </w:r>
      <w:r w:rsidR="00AC1774">
        <w:rPr>
          <w:rFonts w:ascii="Comic Sans MS" w:hAnsi="Comic Sans MS" w:cs="Gisha"/>
          <w:sz w:val="32"/>
          <w:szCs w:val="32"/>
          <w:lang w:val="fr-FR"/>
        </w:rPr>
        <w:t>une  trousse</w:t>
      </w:r>
      <w:r w:rsidR="009E4C3B" w:rsidRPr="00AC1774">
        <w:rPr>
          <w:rFonts w:ascii="Comic Sans MS" w:hAnsi="Comic Sans MS" w:cs="Gisha"/>
          <w:sz w:val="32"/>
          <w:szCs w:val="32"/>
          <w:lang w:val="fr-FR"/>
        </w:rPr>
        <w:t xml:space="preserve">  </w:t>
      </w:r>
      <w:r w:rsidR="009E4C3B" w:rsidRPr="00AC1774">
        <w:rPr>
          <w:rFonts w:ascii="Gisha" w:hAnsi="Gisha" w:cs="Gisha"/>
          <w:sz w:val="32"/>
          <w:szCs w:val="32"/>
          <w:lang w:val="fr-FR"/>
        </w:rPr>
        <w:t xml:space="preserve">______ </w:t>
      </w:r>
      <w:r w:rsidR="00A20BD5" w:rsidRPr="00AC1774">
        <w:rPr>
          <w:rFonts w:ascii="Comic Sans MS" w:hAnsi="Comic Sans MS" w:cs="Gisha"/>
          <w:sz w:val="32"/>
          <w:szCs w:val="32"/>
          <w:lang w:val="fr-FR"/>
        </w:rPr>
        <w:t>.</w:t>
      </w:r>
      <w:r w:rsidR="00A20BD5" w:rsidRPr="00AC1774">
        <w:rPr>
          <w:rFonts w:ascii="Gisha" w:hAnsi="Gisha" w:cs="Gisha"/>
          <w:sz w:val="32"/>
          <w:szCs w:val="32"/>
          <w:lang w:val="fr-FR"/>
        </w:rPr>
        <w:t xml:space="preserve">          </w:t>
      </w:r>
      <w:r w:rsidR="00013557" w:rsidRPr="00AC1774">
        <w:rPr>
          <w:rFonts w:ascii="Gisha" w:hAnsi="Gisha" w:cs="Gisha"/>
          <w:sz w:val="32"/>
          <w:szCs w:val="32"/>
          <w:lang w:val="fr-FR"/>
        </w:rPr>
        <w:t xml:space="preserve"> </w:t>
      </w:r>
      <w:r w:rsidR="00A20BD5" w:rsidRPr="00AC1774">
        <w:rPr>
          <w:rFonts w:ascii="Comic Sans MS" w:hAnsi="Comic Sans MS" w:cs="Gisha"/>
          <w:sz w:val="32"/>
          <w:szCs w:val="32"/>
          <w:lang w:val="fr-FR"/>
        </w:rPr>
        <w:t xml:space="preserve">Ils  </w:t>
      </w:r>
      <w:r w:rsidR="00A20BD5" w:rsidRPr="00AC1774">
        <w:rPr>
          <w:rFonts w:ascii="Gisha" w:hAnsi="Gisha" w:cs="Gisha"/>
          <w:sz w:val="32"/>
          <w:szCs w:val="32"/>
          <w:lang w:val="fr-FR"/>
        </w:rPr>
        <w:t xml:space="preserve">____  </w:t>
      </w:r>
      <w:r w:rsidR="00AC1774">
        <w:rPr>
          <w:rFonts w:ascii="Comic Sans MS" w:hAnsi="Comic Sans MS" w:cs="Gisha"/>
          <w:sz w:val="32"/>
          <w:szCs w:val="32"/>
          <w:lang w:val="fr-FR"/>
        </w:rPr>
        <w:t>une  trousse</w:t>
      </w:r>
      <w:r w:rsidR="00A20BD5" w:rsidRPr="00AC1774">
        <w:rPr>
          <w:rFonts w:ascii="Comic Sans MS" w:hAnsi="Comic Sans MS" w:cs="Gisha"/>
          <w:sz w:val="32"/>
          <w:szCs w:val="32"/>
          <w:lang w:val="fr-FR"/>
        </w:rPr>
        <w:t xml:space="preserve">  bleue.</w:t>
      </w:r>
    </w:p>
    <w:p w:rsidR="00A20BD5" w:rsidRPr="00AC1774" w:rsidRDefault="00A20BD5" w:rsidP="00013557">
      <w:pPr>
        <w:tabs>
          <w:tab w:val="left" w:pos="426"/>
          <w:tab w:val="left" w:pos="5103"/>
        </w:tabs>
        <w:spacing w:after="120"/>
        <w:rPr>
          <w:rFonts w:ascii="Comic Sans MS" w:hAnsi="Comic Sans MS" w:cs="Gisha"/>
          <w:sz w:val="32"/>
          <w:szCs w:val="32"/>
          <w:lang w:val="fr-FR"/>
        </w:rPr>
      </w:pPr>
      <w:r w:rsidRPr="00AC1774">
        <w:rPr>
          <w:rFonts w:ascii="Comic Sans MS" w:hAnsi="Comic Sans MS" w:cs="Gisha"/>
          <w:sz w:val="32"/>
          <w:szCs w:val="32"/>
          <w:lang w:val="fr-FR"/>
        </w:rPr>
        <w:t xml:space="preserve">    Elle  </w:t>
      </w:r>
      <w:r w:rsidRPr="00AC1774">
        <w:rPr>
          <w:rFonts w:ascii="Gisha" w:hAnsi="Gisha" w:cs="Gisha"/>
          <w:sz w:val="32"/>
          <w:szCs w:val="32"/>
          <w:lang w:val="fr-FR"/>
        </w:rPr>
        <w:t xml:space="preserve">___  </w:t>
      </w:r>
      <w:r w:rsidR="00AC1774">
        <w:rPr>
          <w:rFonts w:ascii="Comic Sans MS" w:hAnsi="Comic Sans MS" w:cs="Gisha"/>
          <w:sz w:val="32"/>
          <w:szCs w:val="32"/>
          <w:lang w:val="fr-FR"/>
        </w:rPr>
        <w:t>une  trousse</w:t>
      </w:r>
      <w:r w:rsidRPr="00AC1774">
        <w:rPr>
          <w:rFonts w:ascii="Comic Sans MS" w:hAnsi="Comic Sans MS" w:cs="Gisha"/>
          <w:sz w:val="32"/>
          <w:szCs w:val="32"/>
          <w:lang w:val="fr-FR"/>
        </w:rPr>
        <w:t xml:space="preserve">  bleue.      </w:t>
      </w:r>
      <w:r w:rsidR="006F7747" w:rsidRPr="00AC1774">
        <w:rPr>
          <w:rFonts w:ascii="Gisha" w:hAnsi="Gisha" w:cs="Gisha"/>
          <w:sz w:val="32"/>
          <w:szCs w:val="32"/>
          <w:lang w:val="fr-FR"/>
        </w:rPr>
        <w:t>______</w:t>
      </w:r>
      <w:r w:rsidRPr="00AC1774">
        <w:rPr>
          <w:rFonts w:ascii="Comic Sans MS" w:hAnsi="Comic Sans MS" w:cs="Gisha"/>
          <w:sz w:val="32"/>
          <w:szCs w:val="32"/>
          <w:lang w:val="fr-FR"/>
        </w:rPr>
        <w:t xml:space="preserve">  </w:t>
      </w:r>
      <w:r w:rsidR="006F7747" w:rsidRPr="00AC1774">
        <w:rPr>
          <w:rFonts w:ascii="Comic Sans MS" w:hAnsi="Comic Sans MS" w:cs="Gisha"/>
          <w:sz w:val="32"/>
          <w:szCs w:val="32"/>
          <w:lang w:val="fr-FR"/>
        </w:rPr>
        <w:t>ont</w:t>
      </w:r>
      <w:r w:rsidRPr="00AC1774">
        <w:rPr>
          <w:rFonts w:ascii="Gisha" w:hAnsi="Gisha" w:cs="Gisha"/>
          <w:sz w:val="32"/>
          <w:szCs w:val="32"/>
          <w:lang w:val="fr-FR"/>
        </w:rPr>
        <w:t xml:space="preserve">  </w:t>
      </w:r>
      <w:r w:rsidR="009E4C3B" w:rsidRPr="00AC1774">
        <w:rPr>
          <w:rFonts w:ascii="Gisha" w:hAnsi="Gisha" w:cs="Gisha"/>
          <w:sz w:val="32"/>
          <w:szCs w:val="32"/>
          <w:lang w:val="fr-FR"/>
        </w:rPr>
        <w:t>______________________</w:t>
      </w:r>
      <w:r w:rsidR="006D560D" w:rsidRPr="00AC1774">
        <w:rPr>
          <w:rFonts w:ascii="Comic Sans MS" w:hAnsi="Comic Sans MS" w:cs="Gisha"/>
          <w:sz w:val="32"/>
          <w:szCs w:val="32"/>
          <w:lang w:val="fr-FR"/>
        </w:rPr>
        <w:t>.</w:t>
      </w:r>
    </w:p>
    <w:p w:rsidR="004868B9" w:rsidRPr="00AC1774" w:rsidRDefault="00AC1774" w:rsidP="004868B9">
      <w:pPr>
        <w:rPr>
          <w:rFonts w:ascii="Gisha" w:hAnsi="Gisha" w:cs="Gisha"/>
          <w:sz w:val="32"/>
          <w:szCs w:val="32"/>
          <w:lang w:val="fr-FR"/>
        </w:rPr>
      </w:pPr>
      <w:r>
        <w:rPr>
          <w:rFonts w:ascii="Gisha" w:hAnsi="Gisha" w:cs="Gisha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AC1866" wp14:editId="6430C384">
                <wp:simplePos x="0" y="0"/>
                <wp:positionH relativeFrom="column">
                  <wp:posOffset>431165</wp:posOffset>
                </wp:positionH>
                <wp:positionV relativeFrom="paragraph">
                  <wp:posOffset>43815</wp:posOffset>
                </wp:positionV>
                <wp:extent cx="3914775" cy="4257675"/>
                <wp:effectExtent l="95250" t="114300" r="123825" b="142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425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D59" w:rsidRPr="00AC1774" w:rsidRDefault="006A4522" w:rsidP="006A4522">
                            <w:pPr>
                              <w:spacing w:after="120"/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C1774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1.  Nous  </w:t>
                            </w:r>
                            <w:r w:rsidRPr="00AC1774">
                              <w:rPr>
                                <w:rFonts w:ascii="Gisha" w:hAnsi="Gisha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_______  </w:t>
                            </w:r>
                            <w:r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trois  </w:t>
                            </w:r>
                            <w:r w:rsidR="00C149D6"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grand</w:t>
                            </w:r>
                            <w:r w:rsid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e</w:t>
                            </w:r>
                            <w:r w:rsidR="00C149D6"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s </w:t>
                            </w:r>
                            <w:r w:rsid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sœurs</w:t>
                            </w:r>
                            <w:r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  <w:p w:rsidR="006A4522" w:rsidRPr="00AC1774" w:rsidRDefault="006A4522" w:rsidP="006A4522">
                            <w:pPr>
                              <w:spacing w:after="120"/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2.  Elle  </w:t>
                            </w:r>
                            <w:r w:rsidRPr="00AC1774">
                              <w:rPr>
                                <w:rFonts w:ascii="Gisha" w:hAnsi="Gisha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____  </w:t>
                            </w:r>
                            <w:r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un  frère.</w:t>
                            </w:r>
                          </w:p>
                          <w:p w:rsidR="006A4522" w:rsidRPr="00AC1774" w:rsidRDefault="006A4522" w:rsidP="006A4522">
                            <w:pPr>
                              <w:spacing w:after="120"/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3.  J’</w:t>
                            </w:r>
                            <w:r w:rsidRPr="00AC1774">
                              <w:rPr>
                                <w:rFonts w:ascii="Gisha" w:hAnsi="Gisha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___  </w:t>
                            </w:r>
                            <w:r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neuf  ans.</w:t>
                            </w:r>
                            <w:r w:rsidR="00C149D6" w:rsidRPr="00AC1774">
                              <w:rPr>
                                <w:rFonts w:ascii="Comic Sans MS" w:hAnsi="Comic Sans MS" w:cs="Gisha"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  <w:t>*</w:t>
                            </w:r>
                          </w:p>
                          <w:p w:rsidR="006A4522" w:rsidRPr="00AC1774" w:rsidRDefault="006A4522" w:rsidP="006A4522">
                            <w:pPr>
                              <w:spacing w:after="120"/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4.  Vous  </w:t>
                            </w:r>
                            <w:r w:rsidRPr="00AC1774">
                              <w:rPr>
                                <w:rFonts w:ascii="Gisha" w:hAnsi="Gisha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______  </w:t>
                            </w:r>
                            <w:r w:rsid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un  livre</w:t>
                            </w:r>
                            <w:r w:rsidR="002350FF"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noir et blanc</w:t>
                            </w:r>
                            <w:r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  <w:p w:rsidR="00E730A8" w:rsidRPr="00AC1774" w:rsidRDefault="006A4522" w:rsidP="006A4522">
                            <w:pPr>
                              <w:spacing w:after="120"/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5.  </w:t>
                            </w:r>
                            <w:r w:rsidR="00E730A8"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Ils  </w:t>
                            </w:r>
                            <w:r w:rsidR="00E730A8" w:rsidRPr="00AC1774">
                              <w:rPr>
                                <w:rFonts w:ascii="Gisha" w:hAnsi="Gisha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_____  </w:t>
                            </w:r>
                            <w:r w:rsidR="00E730A8"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un  livre</w:t>
                            </w:r>
                            <w:r w:rsidR="002350FF"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français</w:t>
                            </w:r>
                            <w:r w:rsidR="00E730A8"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  <w:p w:rsidR="00C149D6" w:rsidRPr="00AC1774" w:rsidRDefault="00E730A8" w:rsidP="006A4522">
                            <w:pPr>
                              <w:spacing w:after="120"/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6.  </w:t>
                            </w:r>
                            <w:r w:rsidR="00C149D6"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Tu  </w:t>
                            </w:r>
                            <w:r w:rsidR="00C149D6" w:rsidRPr="00AC1774">
                              <w:rPr>
                                <w:rFonts w:ascii="Gisha" w:hAnsi="Gisha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____  </w:t>
                            </w:r>
                            <w:r w:rsid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une calculatrice </w:t>
                            </w:r>
                            <w:r w:rsidR="00C149D6"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verte.</w:t>
                            </w:r>
                          </w:p>
                          <w:p w:rsidR="00C149D6" w:rsidRPr="00AC1774" w:rsidRDefault="00C149D6" w:rsidP="006A4522">
                            <w:pPr>
                              <w:spacing w:after="120"/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7.  Elles  </w:t>
                            </w:r>
                            <w:r w:rsidRPr="00AC1774">
                              <w:rPr>
                                <w:rFonts w:ascii="Gisha" w:hAnsi="Gisha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______  </w:t>
                            </w:r>
                            <w:r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des  crayons.</w:t>
                            </w:r>
                          </w:p>
                          <w:p w:rsidR="00C149D6" w:rsidRPr="00AC1774" w:rsidRDefault="00C149D6" w:rsidP="006A4522">
                            <w:pPr>
                              <w:spacing w:after="120"/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8.  Il  </w:t>
                            </w:r>
                            <w:r w:rsidRPr="00AC1774">
                              <w:rPr>
                                <w:rFonts w:ascii="Gisha" w:hAnsi="Gisha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___  </w:t>
                            </w:r>
                            <w:r w:rsid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des  stylos noirs</w:t>
                            </w:r>
                            <w:r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  <w:p w:rsidR="00C149D6" w:rsidRPr="00AC1774" w:rsidRDefault="00C149D6" w:rsidP="006A4522">
                            <w:pPr>
                              <w:spacing w:after="120"/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9.  Nous  </w:t>
                            </w:r>
                            <w:r w:rsidRPr="00AC1774">
                              <w:rPr>
                                <w:rFonts w:ascii="Gisha" w:hAnsi="Gisha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_______  </w:t>
                            </w:r>
                            <w:r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un  </w:t>
                            </w:r>
                            <w:r w:rsid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petit</w:t>
                            </w:r>
                            <w:r w:rsidR="002350FF"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sac</w:t>
                            </w:r>
                            <w:r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  <w:p w:rsidR="006A4522" w:rsidRPr="00AC1774" w:rsidRDefault="00C149D6" w:rsidP="006A4522">
                            <w:pPr>
                              <w:spacing w:after="120"/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10. Vous  </w:t>
                            </w:r>
                            <w:r w:rsidRPr="00AC1774">
                              <w:rPr>
                                <w:rFonts w:ascii="Gisha" w:hAnsi="Gisha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_______  </w:t>
                            </w:r>
                            <w:r w:rsid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des gommes </w:t>
                            </w:r>
                            <w:r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>violettes.</w:t>
                            </w:r>
                            <w:r w:rsidR="006A4522" w:rsidRPr="00AC1774">
                              <w:rPr>
                                <w:rFonts w:ascii="Comic Sans MS" w:hAnsi="Comic Sans MS" w:cs="Gisha"/>
                                <w:color w:val="000000" w:themeColor="text1"/>
                                <w:sz w:val="32"/>
                                <w:szCs w:val="32"/>
                                <w:lang w:val="fr-F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C1866" id="Text Box 2" o:spid="_x0000_s1027" type="#_x0000_t202" style="position:absolute;margin-left:33.95pt;margin-top:3.45pt;width:308.25pt;height:33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" fillcolor="white [3201]" strokecolor="red" strokeweight="1.5pt">
                <v:textbox>
                  <w:txbxContent>
                    <w:p w:rsidR="00DC7D59" w:rsidRPr="00AC1774" w:rsidRDefault="006A4522" w:rsidP="006A4522">
                      <w:pPr>
                        <w:spacing w:after="120"/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AC1774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1.  Nous  </w:t>
                      </w:r>
                      <w:r w:rsidRPr="00AC1774">
                        <w:rPr>
                          <w:rFonts w:ascii="Gisha" w:hAnsi="Gisha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_______  </w:t>
                      </w:r>
                      <w:r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trois  </w:t>
                      </w:r>
                      <w:r w:rsidR="00C149D6"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grand</w:t>
                      </w:r>
                      <w:r w:rsid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e</w:t>
                      </w:r>
                      <w:r w:rsidR="00C149D6"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s </w:t>
                      </w:r>
                      <w:r w:rsid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sœurs</w:t>
                      </w:r>
                      <w:r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  <w:p w:rsidR="006A4522" w:rsidRPr="00AC1774" w:rsidRDefault="006A4522" w:rsidP="006A4522">
                      <w:pPr>
                        <w:spacing w:after="120"/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2.  Elle  </w:t>
                      </w:r>
                      <w:r w:rsidRPr="00AC1774">
                        <w:rPr>
                          <w:rFonts w:ascii="Gisha" w:hAnsi="Gisha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____  </w:t>
                      </w:r>
                      <w:r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un  frère.</w:t>
                      </w:r>
                    </w:p>
                    <w:p w:rsidR="006A4522" w:rsidRPr="00AC1774" w:rsidRDefault="006A4522" w:rsidP="006A4522">
                      <w:pPr>
                        <w:spacing w:after="120"/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3.  J’</w:t>
                      </w:r>
                      <w:r w:rsidRPr="00AC1774">
                        <w:rPr>
                          <w:rFonts w:ascii="Gisha" w:hAnsi="Gisha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___  </w:t>
                      </w:r>
                      <w:r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neuf  ans.</w:t>
                      </w:r>
                      <w:r w:rsidR="00C149D6" w:rsidRPr="00AC1774">
                        <w:rPr>
                          <w:rFonts w:ascii="Comic Sans MS" w:hAnsi="Comic Sans MS" w:cs="Gisha"/>
                          <w:color w:val="FF0000"/>
                          <w:sz w:val="32"/>
                          <w:szCs w:val="32"/>
                          <w:lang w:val="fr-FR"/>
                        </w:rPr>
                        <w:t>*</w:t>
                      </w:r>
                    </w:p>
                    <w:p w:rsidR="006A4522" w:rsidRPr="00AC1774" w:rsidRDefault="006A4522" w:rsidP="006A4522">
                      <w:pPr>
                        <w:spacing w:after="120"/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4.  Vous  </w:t>
                      </w:r>
                      <w:r w:rsidRPr="00AC1774">
                        <w:rPr>
                          <w:rFonts w:ascii="Gisha" w:hAnsi="Gisha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______  </w:t>
                      </w:r>
                      <w:r w:rsid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un  livre</w:t>
                      </w:r>
                      <w:r w:rsidR="002350FF"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noir et blanc</w:t>
                      </w:r>
                      <w:r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  <w:p w:rsidR="00E730A8" w:rsidRPr="00AC1774" w:rsidRDefault="006A4522" w:rsidP="006A4522">
                      <w:pPr>
                        <w:spacing w:after="120"/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5.  </w:t>
                      </w:r>
                      <w:r w:rsidR="00E730A8"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Ils  </w:t>
                      </w:r>
                      <w:r w:rsidR="00E730A8" w:rsidRPr="00AC1774">
                        <w:rPr>
                          <w:rFonts w:ascii="Gisha" w:hAnsi="Gisha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_____  </w:t>
                      </w:r>
                      <w:r w:rsidR="00E730A8"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un  livre</w:t>
                      </w:r>
                      <w:r w:rsidR="002350FF"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français</w:t>
                      </w:r>
                      <w:r w:rsidR="00E730A8"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  <w:p w:rsidR="00C149D6" w:rsidRPr="00AC1774" w:rsidRDefault="00E730A8" w:rsidP="006A4522">
                      <w:pPr>
                        <w:spacing w:after="120"/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6.  </w:t>
                      </w:r>
                      <w:r w:rsidR="00C149D6"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Tu  </w:t>
                      </w:r>
                      <w:r w:rsidR="00C149D6" w:rsidRPr="00AC1774">
                        <w:rPr>
                          <w:rFonts w:ascii="Gisha" w:hAnsi="Gisha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____  </w:t>
                      </w:r>
                      <w:r w:rsid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une calculatrice </w:t>
                      </w:r>
                      <w:r w:rsidR="00C149D6"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verte.</w:t>
                      </w:r>
                    </w:p>
                    <w:p w:rsidR="00C149D6" w:rsidRPr="00AC1774" w:rsidRDefault="00C149D6" w:rsidP="006A4522">
                      <w:pPr>
                        <w:spacing w:after="120"/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7.  Elles  </w:t>
                      </w:r>
                      <w:r w:rsidRPr="00AC1774">
                        <w:rPr>
                          <w:rFonts w:ascii="Gisha" w:hAnsi="Gisha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______  </w:t>
                      </w:r>
                      <w:r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des  crayons.</w:t>
                      </w:r>
                    </w:p>
                    <w:p w:rsidR="00C149D6" w:rsidRPr="00AC1774" w:rsidRDefault="00C149D6" w:rsidP="006A4522">
                      <w:pPr>
                        <w:spacing w:after="120"/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8.  Il  </w:t>
                      </w:r>
                      <w:r w:rsidRPr="00AC1774">
                        <w:rPr>
                          <w:rFonts w:ascii="Gisha" w:hAnsi="Gisha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___  </w:t>
                      </w:r>
                      <w:r w:rsid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des  stylos noirs</w:t>
                      </w:r>
                      <w:r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  <w:p w:rsidR="00C149D6" w:rsidRPr="00AC1774" w:rsidRDefault="00C149D6" w:rsidP="006A4522">
                      <w:pPr>
                        <w:spacing w:after="120"/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9.  Nous  </w:t>
                      </w:r>
                      <w:r w:rsidRPr="00AC1774">
                        <w:rPr>
                          <w:rFonts w:ascii="Gisha" w:hAnsi="Gisha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_______  </w:t>
                      </w:r>
                      <w:r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un  </w:t>
                      </w:r>
                      <w:r w:rsid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petit</w:t>
                      </w:r>
                      <w:r w:rsidR="002350FF"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sac</w:t>
                      </w:r>
                      <w:r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  <w:p w:rsidR="006A4522" w:rsidRPr="00AC1774" w:rsidRDefault="00C149D6" w:rsidP="006A4522">
                      <w:pPr>
                        <w:spacing w:after="120"/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</w:pPr>
                      <w:r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10. Vous  </w:t>
                      </w:r>
                      <w:r w:rsidRPr="00AC1774">
                        <w:rPr>
                          <w:rFonts w:ascii="Gisha" w:hAnsi="Gisha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_______  </w:t>
                      </w:r>
                      <w:r w:rsid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des gommes </w:t>
                      </w:r>
                      <w:r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>violettes.</w:t>
                      </w:r>
                      <w:r w:rsidR="006A4522" w:rsidRPr="00AC1774">
                        <w:rPr>
                          <w:rFonts w:ascii="Comic Sans MS" w:hAnsi="Comic Sans MS" w:cs="Gisha"/>
                          <w:color w:val="000000" w:themeColor="text1"/>
                          <w:sz w:val="32"/>
                          <w:szCs w:val="32"/>
                          <w:lang w:val="fr-FR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868B9" w:rsidRPr="00AC1774" w:rsidRDefault="004868B9" w:rsidP="004868B9">
      <w:pPr>
        <w:rPr>
          <w:rFonts w:ascii="Gisha" w:hAnsi="Gisha" w:cs="Gisha"/>
          <w:sz w:val="32"/>
          <w:szCs w:val="32"/>
          <w:lang w:val="fr-FR"/>
        </w:rPr>
      </w:pPr>
    </w:p>
    <w:p w:rsidR="006F1912" w:rsidRPr="00AC1774" w:rsidRDefault="004868B9" w:rsidP="00A20BD5">
      <w:pPr>
        <w:tabs>
          <w:tab w:val="left" w:pos="851"/>
          <w:tab w:val="left" w:pos="5103"/>
          <w:tab w:val="left" w:pos="7830"/>
        </w:tabs>
        <w:rPr>
          <w:rFonts w:ascii="Gisha" w:hAnsi="Gisha" w:cs="Gisha"/>
          <w:sz w:val="32"/>
          <w:szCs w:val="32"/>
          <w:lang w:val="fr-FR"/>
        </w:rPr>
      </w:pPr>
      <w:r w:rsidRPr="00AC1774">
        <w:rPr>
          <w:rFonts w:ascii="Gisha" w:hAnsi="Gisha" w:cs="Gisha"/>
          <w:sz w:val="32"/>
          <w:szCs w:val="32"/>
          <w:lang w:val="fr-FR"/>
        </w:rPr>
        <w:tab/>
      </w:r>
    </w:p>
    <w:p w:rsidR="006F1912" w:rsidRPr="00AC1774" w:rsidRDefault="006F1912" w:rsidP="006F1912">
      <w:pPr>
        <w:rPr>
          <w:rFonts w:ascii="Gisha" w:hAnsi="Gisha" w:cs="Gisha"/>
          <w:sz w:val="32"/>
          <w:szCs w:val="32"/>
          <w:lang w:val="fr-FR"/>
        </w:rPr>
      </w:pPr>
    </w:p>
    <w:p w:rsidR="006F1912" w:rsidRPr="00AC1774" w:rsidRDefault="006F1912" w:rsidP="006F1912">
      <w:pPr>
        <w:rPr>
          <w:rFonts w:ascii="Gisha" w:hAnsi="Gisha" w:cs="Gisha"/>
          <w:sz w:val="32"/>
          <w:szCs w:val="32"/>
          <w:lang w:val="fr-FR"/>
        </w:rPr>
      </w:pPr>
    </w:p>
    <w:p w:rsidR="006F1912" w:rsidRPr="00AC1774" w:rsidRDefault="006F1912" w:rsidP="006F1912">
      <w:pPr>
        <w:rPr>
          <w:rFonts w:ascii="Gisha" w:hAnsi="Gisha" w:cs="Gisha"/>
          <w:sz w:val="32"/>
          <w:szCs w:val="32"/>
          <w:lang w:val="fr-FR"/>
        </w:rPr>
      </w:pPr>
    </w:p>
    <w:p w:rsidR="006F1912" w:rsidRPr="00AC1774" w:rsidRDefault="006C072F" w:rsidP="006C072F">
      <w:pPr>
        <w:tabs>
          <w:tab w:val="center" w:pos="5102"/>
        </w:tabs>
        <w:rPr>
          <w:rFonts w:ascii="Gisha" w:hAnsi="Gisha" w:cs="Gisha"/>
          <w:sz w:val="32"/>
          <w:szCs w:val="32"/>
          <w:lang w:val="fr-FR"/>
        </w:rPr>
      </w:pPr>
      <w:r w:rsidRPr="00AC1774">
        <w:rPr>
          <w:rFonts w:ascii="Gisha" w:hAnsi="Gisha" w:cs="Gisha"/>
          <w:sz w:val="32"/>
          <w:szCs w:val="32"/>
          <w:lang w:val="fr-FR"/>
        </w:rPr>
        <w:tab/>
      </w:r>
    </w:p>
    <w:p w:rsidR="00E20645" w:rsidRPr="00AC1774" w:rsidRDefault="006F1912" w:rsidP="006F1912">
      <w:pPr>
        <w:tabs>
          <w:tab w:val="left" w:pos="5760"/>
        </w:tabs>
        <w:rPr>
          <w:rFonts w:ascii="Gisha" w:hAnsi="Gisha" w:cs="Gisha"/>
          <w:sz w:val="32"/>
          <w:szCs w:val="32"/>
          <w:lang w:val="fr-FR"/>
        </w:rPr>
      </w:pPr>
      <w:r w:rsidRPr="00AC1774">
        <w:rPr>
          <w:rFonts w:ascii="Gisha" w:hAnsi="Gisha" w:cs="Gisha"/>
          <w:sz w:val="32"/>
          <w:szCs w:val="32"/>
          <w:lang w:val="fr-FR"/>
        </w:rPr>
        <w:tab/>
      </w:r>
    </w:p>
    <w:sectPr w:rsidR="00E20645" w:rsidRPr="00AC1774" w:rsidSect="00785F0B">
      <w:pgSz w:w="11906" w:h="16838"/>
      <w:pgMar w:top="737" w:right="851" w:bottom="56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0B"/>
    <w:rsid w:val="00013557"/>
    <w:rsid w:val="000930CB"/>
    <w:rsid w:val="00094523"/>
    <w:rsid w:val="00192876"/>
    <w:rsid w:val="002350FF"/>
    <w:rsid w:val="002B3C31"/>
    <w:rsid w:val="003D3B94"/>
    <w:rsid w:val="003E3D7B"/>
    <w:rsid w:val="00436460"/>
    <w:rsid w:val="004822BC"/>
    <w:rsid w:val="004868B9"/>
    <w:rsid w:val="005A703C"/>
    <w:rsid w:val="005E5B4D"/>
    <w:rsid w:val="0061241F"/>
    <w:rsid w:val="00650733"/>
    <w:rsid w:val="00671034"/>
    <w:rsid w:val="006A4522"/>
    <w:rsid w:val="006C072F"/>
    <w:rsid w:val="006D182E"/>
    <w:rsid w:val="006D560D"/>
    <w:rsid w:val="006F1912"/>
    <w:rsid w:val="006F7747"/>
    <w:rsid w:val="007740C3"/>
    <w:rsid w:val="00785F0B"/>
    <w:rsid w:val="00815EB4"/>
    <w:rsid w:val="008645C2"/>
    <w:rsid w:val="00874AE0"/>
    <w:rsid w:val="008A62B7"/>
    <w:rsid w:val="009E4C3B"/>
    <w:rsid w:val="00A03856"/>
    <w:rsid w:val="00A20BD5"/>
    <w:rsid w:val="00A63A81"/>
    <w:rsid w:val="00A71ACD"/>
    <w:rsid w:val="00AC1774"/>
    <w:rsid w:val="00B14C25"/>
    <w:rsid w:val="00B304B3"/>
    <w:rsid w:val="00C149D6"/>
    <w:rsid w:val="00CA6987"/>
    <w:rsid w:val="00D34EF4"/>
    <w:rsid w:val="00DC7D59"/>
    <w:rsid w:val="00E20645"/>
    <w:rsid w:val="00E730A8"/>
    <w:rsid w:val="00E767D0"/>
    <w:rsid w:val="00EC15BE"/>
    <w:rsid w:val="00EC23EF"/>
    <w:rsid w:val="00F167F2"/>
    <w:rsid w:val="00F7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67F5D0"/>
  <w15:docId w15:val="{71FEB470-06EA-47EA-B7C9-6D0A338C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C17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c01cbcab24a894ba8b10aaf048d67b1f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c6f9b871362ace1ec7778f58f87e7700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2A580-BF7E-4FB5-8B13-4381DEEDF346}"/>
</file>

<file path=customXml/itemProps2.xml><?xml version="1.0" encoding="utf-8"?>
<ds:datastoreItem xmlns:ds="http://schemas.openxmlformats.org/officeDocument/2006/customXml" ds:itemID="{2D9B8BD6-CA39-4A25-BCB3-6FDE65EA6A6B}"/>
</file>

<file path=customXml/itemProps3.xml><?xml version="1.0" encoding="utf-8"?>
<ds:datastoreItem xmlns:ds="http://schemas.openxmlformats.org/officeDocument/2006/customXml" ds:itemID="{590E7565-6C35-40D8-B6E7-E2CD525C0513}"/>
</file>

<file path=docProps/app.xml><?xml version="1.0" encoding="utf-8"?>
<Properties xmlns="http://schemas.openxmlformats.org/officeDocument/2006/extended-properties" xmlns:vt="http://schemas.openxmlformats.org/officeDocument/2006/docPropsVTypes">
  <Template>68F45EAC</Template>
  <TotalTime>0</TotalTime>
  <Pages>1</Pages>
  <Words>109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 Crockford</cp:lastModifiedBy>
  <cp:revision>2</cp:revision>
  <cp:lastPrinted>2012-08-09T19:59:00Z</cp:lastPrinted>
  <dcterms:created xsi:type="dcterms:W3CDTF">2018-11-12T12:28:00Z</dcterms:created>
  <dcterms:modified xsi:type="dcterms:W3CDTF">2018-11-12T12:28:00Z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