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45" w:rsidRDefault="00991A3F">
      <w:bookmarkStart w:id="0" w:name="_GoBack"/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D6B7917" wp14:editId="2F114877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6149" cy="2122170"/>
                <wp:effectExtent l="0" t="0" r="0" b="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6149" cy="2122170"/>
                          <a:chOff x="0" y="0"/>
                          <a:chExt cx="6996149" cy="212217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55" t="6257"/>
                          <a:stretch/>
                        </pic:blipFill>
                        <pic:spPr bwMode="auto">
                          <a:xfrm>
                            <a:off x="0" y="0"/>
                            <a:ext cx="3444875" cy="2122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55" t="6257"/>
                          <a:stretch/>
                        </pic:blipFill>
                        <pic:spPr bwMode="auto">
                          <a:xfrm>
                            <a:off x="3551274" y="0"/>
                            <a:ext cx="3444875" cy="2122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4A3CA8" id="Group 6" o:spid="_x0000_s1026" style="position:absolute;margin-left:0;margin-top:0;width:550.9pt;height:167.1pt;z-index:251660288;mso-position-horizontal:center;mso-position-horizontal-relative:margin" coordsize="69961,21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34448;height:21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">
                  <v:imagedata r:id="rId5" o:title="" croptop="4101f" cropleft="8621f"/>
                  <v:path arrowok="t"/>
                </v:shape>
                <v:shape id="Picture 3" o:spid="_x0000_s1028" type="#_x0000_t75" style="position:absolute;left:35512;width:34449;height:21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">
                  <v:imagedata r:id="rId5" o:title="" croptop="4101f" cropleft="8621f"/>
                  <v:path arrowok="t"/>
                </v:shape>
                <w10:wrap type="square" anchorx="margin"/>
              </v:group>
            </w:pict>
          </mc:Fallback>
        </mc:AlternateContent>
      </w:r>
      <w:bookmarkEnd w:id="0"/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DDBD1A" wp14:editId="3DAC4C09">
                <wp:simplePos x="0" y="0"/>
                <wp:positionH relativeFrom="margin">
                  <wp:align>center</wp:align>
                </wp:positionH>
                <wp:positionV relativeFrom="paragraph">
                  <wp:posOffset>2398395</wp:posOffset>
                </wp:positionV>
                <wp:extent cx="6996149" cy="2122170"/>
                <wp:effectExtent l="0" t="0" r="0" b="0"/>
                <wp:wrapSquare wrapText="bothSides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6149" cy="2122170"/>
                          <a:chOff x="0" y="0"/>
                          <a:chExt cx="6996149" cy="212217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55" t="6257"/>
                          <a:stretch/>
                        </pic:blipFill>
                        <pic:spPr bwMode="auto">
                          <a:xfrm>
                            <a:off x="0" y="0"/>
                            <a:ext cx="3444875" cy="2122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55" t="6257"/>
                          <a:stretch/>
                        </pic:blipFill>
                        <pic:spPr bwMode="auto">
                          <a:xfrm>
                            <a:off x="3551274" y="0"/>
                            <a:ext cx="3444875" cy="2122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77E88E" id="Group 7" o:spid="_x0000_s1026" style="position:absolute;margin-left:0;margin-top:188.85pt;width:550.9pt;height:167.1pt;z-index:251662336;mso-position-horizontal:center;mso-position-horizontal-relative:margin" coordsize="69961,21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">
                <v:shape id="Picture 8" o:spid="_x0000_s1027" type="#_x0000_t75" style="position:absolute;width:34448;height:21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">
                  <v:imagedata r:id="rId5" o:title="" croptop="4101f" cropleft="8621f"/>
                  <v:path arrowok="t"/>
                </v:shape>
                <v:shape id="Picture 9" o:spid="_x0000_s1028" type="#_x0000_t75" style="position:absolute;left:35512;width:34449;height:21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">
                  <v:imagedata r:id="rId5" o:title="" croptop="4101f" cropleft="8621f"/>
                  <v:path arrowok="t"/>
                </v:shape>
                <w10:wrap type="square" anchorx="margin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5EDDAF3" wp14:editId="60F56269">
                <wp:simplePos x="0" y="0"/>
                <wp:positionH relativeFrom="margin">
                  <wp:align>center</wp:align>
                </wp:positionH>
                <wp:positionV relativeFrom="paragraph">
                  <wp:posOffset>4756091</wp:posOffset>
                </wp:positionV>
                <wp:extent cx="6996149" cy="2122170"/>
                <wp:effectExtent l="0" t="0" r="0" b="0"/>
                <wp:wrapSquare wrapText="bothSides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6149" cy="2122170"/>
                          <a:chOff x="0" y="0"/>
                          <a:chExt cx="6996149" cy="212217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55" t="6257"/>
                          <a:stretch/>
                        </pic:blipFill>
                        <pic:spPr bwMode="auto">
                          <a:xfrm>
                            <a:off x="0" y="0"/>
                            <a:ext cx="3444875" cy="2122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55" t="6257"/>
                          <a:stretch/>
                        </pic:blipFill>
                        <pic:spPr bwMode="auto">
                          <a:xfrm>
                            <a:off x="3551274" y="0"/>
                            <a:ext cx="3444875" cy="2122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B58CC8" id="Group 10" o:spid="_x0000_s1026" style="position:absolute;margin-left:0;margin-top:374.5pt;width:550.9pt;height:167.1pt;z-index:251664384;mso-position-horizontal:center;mso-position-horizontal-relative:margin" coordsize="69961,21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">
                <v:shape id="Picture 11" o:spid="_x0000_s1027" type="#_x0000_t75" style="position:absolute;width:34448;height:21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">
                  <v:imagedata r:id="rId5" o:title="" croptop="4101f" cropleft="8621f"/>
                  <v:path arrowok="t"/>
                </v:shape>
                <v:shape id="Picture 12" o:spid="_x0000_s1028" type="#_x0000_t75" style="position:absolute;left:35512;width:34449;height:21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">
                  <v:imagedata r:id="rId5" o:title="" croptop="4101f" cropleft="8621f"/>
                  <v:path arrowok="t"/>
                </v:shape>
                <w10:wrap type="square" anchorx="margin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0CD3095" wp14:editId="1ACDA730">
                <wp:simplePos x="0" y="0"/>
                <wp:positionH relativeFrom="column">
                  <wp:posOffset>-191386</wp:posOffset>
                </wp:positionH>
                <wp:positionV relativeFrom="paragraph">
                  <wp:posOffset>7301511</wp:posOffset>
                </wp:positionV>
                <wp:extent cx="6996149" cy="2122170"/>
                <wp:effectExtent l="0" t="0" r="0" b="0"/>
                <wp:wrapSquare wrapText="bothSides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6149" cy="2122170"/>
                          <a:chOff x="0" y="0"/>
                          <a:chExt cx="6996149" cy="2122170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55" t="6257"/>
                          <a:stretch/>
                        </pic:blipFill>
                        <pic:spPr bwMode="auto">
                          <a:xfrm>
                            <a:off x="0" y="0"/>
                            <a:ext cx="3444875" cy="2122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55" t="6257"/>
                          <a:stretch/>
                        </pic:blipFill>
                        <pic:spPr bwMode="auto">
                          <a:xfrm>
                            <a:off x="3551274" y="0"/>
                            <a:ext cx="3444875" cy="2122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17B07D" id="Group 13" o:spid="_x0000_s1026" style="position:absolute;margin-left:-15.05pt;margin-top:574.9pt;width:550.9pt;height:167.1pt;z-index:251666432" coordsize="69961,21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">
                <v:shape id="Picture 14" o:spid="_x0000_s1027" type="#_x0000_t75" style="position:absolute;width:34448;height:21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">
                  <v:imagedata r:id="rId5" o:title="" croptop="4101f" cropleft="8621f"/>
                  <v:path arrowok="t"/>
                </v:shape>
                <v:shape id="Picture 15" o:spid="_x0000_s1028" type="#_x0000_t75" style="position:absolute;left:35512;width:34449;height:21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">
                  <v:imagedata r:id="rId5" o:title="" croptop="4101f" cropleft="8621f"/>
                  <v:path arrowok="t"/>
                </v:shape>
                <w10:wrap type="square"/>
              </v:group>
            </w:pict>
          </mc:Fallback>
        </mc:AlternateContent>
      </w:r>
    </w:p>
    <w:sectPr w:rsidR="00983745" w:rsidSect="00991A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8A"/>
    <w:rsid w:val="0076448A"/>
    <w:rsid w:val="00983745"/>
    <w:rsid w:val="0099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B7A40-CDAB-4B36-BC7E-45817A7F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3192C545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Highams Park School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Sheikh</dc:creator>
  <cp:keywords/>
  <dc:description/>
  <cp:lastModifiedBy>F Sheikh</cp:lastModifiedBy>
  <cp:revision>2</cp:revision>
  <dcterms:created xsi:type="dcterms:W3CDTF">2019-01-07T16:41:00Z</dcterms:created>
  <dcterms:modified xsi:type="dcterms:W3CDTF">2019-01-07T16:41:00Z</dcterms:modified>
</cp:coreProperties>
</file>