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44" w:rsidRDefault="00632144">
      <w:r w:rsidRPr="00632144">
        <w:drawing>
          <wp:anchor distT="0" distB="0" distL="114300" distR="114300" simplePos="0" relativeHeight="251660288" behindDoc="1" locked="0" layoutInCell="1" allowOverlap="1" wp14:anchorId="3605552B" wp14:editId="05A11709">
            <wp:simplePos x="0" y="0"/>
            <wp:positionH relativeFrom="margin">
              <wp:align>center</wp:align>
            </wp:positionH>
            <wp:positionV relativeFrom="paragraph">
              <wp:posOffset>-436</wp:posOffset>
            </wp:positionV>
            <wp:extent cx="7734300" cy="6622055"/>
            <wp:effectExtent l="0" t="0" r="0" b="762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2" t="10858" r="22597" b="12978"/>
                    <a:stretch/>
                  </pic:blipFill>
                  <pic:spPr>
                    <a:xfrm>
                      <a:off x="0" y="0"/>
                      <a:ext cx="7734300" cy="662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632144" w:rsidRDefault="00632144"/>
    <w:p w:rsidR="009B1130" w:rsidRDefault="00632144">
      <w:bookmarkStart w:id="0" w:name="_GoBack"/>
      <w:r w:rsidRPr="00632144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34300" cy="6622055"/>
            <wp:effectExtent l="0" t="0" r="0" b="762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2" t="10858" r="22597" b="12978"/>
                    <a:stretch/>
                  </pic:blipFill>
                  <pic:spPr>
                    <a:xfrm>
                      <a:off x="0" y="0"/>
                      <a:ext cx="7734300" cy="662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1130" w:rsidSect="006321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44"/>
    <w:rsid w:val="00632144"/>
    <w:rsid w:val="009B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5CFE"/>
  <w15:chartTrackingRefBased/>
  <w15:docId w15:val="{7248980A-1706-435D-9A29-551A7E35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CE175F41</Template>
  <TotalTime>2</TotalTime>
  <Pages>2</Pages>
  <Words>3</Words>
  <Characters>23</Characters>
  <Application>Microsoft Office Word</Application>
  <DocSecurity>0</DocSecurity>
  <Lines>1</Lines>
  <Paragraphs>1</Paragraphs>
  <ScaleCrop>false</ScaleCrop>
  <Company>Highams Park School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Tomkins</dc:creator>
  <cp:keywords/>
  <dc:description/>
  <cp:lastModifiedBy>M Tomkins</cp:lastModifiedBy>
  <cp:revision>1</cp:revision>
  <dcterms:created xsi:type="dcterms:W3CDTF">2018-09-11T12:38:00Z</dcterms:created>
  <dcterms:modified xsi:type="dcterms:W3CDTF">2018-09-11T12:40:00Z</dcterms:modified>
</cp:coreProperties>
</file>