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4D" w:rsidRDefault="00F30EFD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17F6EDFE" wp14:editId="7714EBCF">
            <wp:simplePos x="0" y="0"/>
            <wp:positionH relativeFrom="column">
              <wp:posOffset>4496072</wp:posOffset>
            </wp:positionH>
            <wp:positionV relativeFrom="paragraph">
              <wp:posOffset>2938961</wp:posOffset>
            </wp:positionV>
            <wp:extent cx="4995468" cy="3156857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6" t="11062" r="11854" b="11505"/>
                    <a:stretch/>
                  </pic:blipFill>
                  <pic:spPr bwMode="auto">
                    <a:xfrm>
                      <a:off x="0" y="0"/>
                      <a:ext cx="4995468" cy="3156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7F6EDFE" wp14:editId="7714EBCF">
            <wp:simplePos x="0" y="0"/>
            <wp:positionH relativeFrom="column">
              <wp:posOffset>-718457</wp:posOffset>
            </wp:positionH>
            <wp:positionV relativeFrom="paragraph">
              <wp:posOffset>2917372</wp:posOffset>
            </wp:positionV>
            <wp:extent cx="4995468" cy="3156857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6" t="11062" r="11854" b="11505"/>
                    <a:stretch/>
                  </pic:blipFill>
                  <pic:spPr bwMode="auto">
                    <a:xfrm>
                      <a:off x="0" y="0"/>
                      <a:ext cx="4995468" cy="3156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7F6EDFE" wp14:editId="7714EBCF">
            <wp:simplePos x="0" y="0"/>
            <wp:positionH relativeFrom="column">
              <wp:posOffset>4517572</wp:posOffset>
            </wp:positionH>
            <wp:positionV relativeFrom="paragraph">
              <wp:posOffset>-576942</wp:posOffset>
            </wp:positionV>
            <wp:extent cx="4995468" cy="3156857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6" t="11062" r="11854" b="11505"/>
                    <a:stretch/>
                  </pic:blipFill>
                  <pic:spPr bwMode="auto">
                    <a:xfrm>
                      <a:off x="0" y="0"/>
                      <a:ext cx="4995468" cy="3156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2491DE4" wp14:editId="0A0C7D1D">
            <wp:simplePos x="0" y="0"/>
            <wp:positionH relativeFrom="column">
              <wp:posOffset>-718458</wp:posOffset>
            </wp:positionH>
            <wp:positionV relativeFrom="paragraph">
              <wp:posOffset>-631099</wp:posOffset>
            </wp:positionV>
            <wp:extent cx="4995468" cy="315685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6" t="11062" r="11854" b="11505"/>
                    <a:stretch/>
                  </pic:blipFill>
                  <pic:spPr bwMode="auto">
                    <a:xfrm>
                      <a:off x="0" y="0"/>
                      <a:ext cx="4995468" cy="3156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5B4D" w:rsidSect="00F30E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FD"/>
    <w:rsid w:val="005C5B4D"/>
    <w:rsid w:val="00F30EFD"/>
    <w:rsid w:val="00F65C97"/>
    <w:rsid w:val="00F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77FD1-6003-46B9-8D8A-DDC78669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9ED5567B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Watson</dc:creator>
  <cp:keywords/>
  <dc:description/>
  <cp:lastModifiedBy>O Watson</cp:lastModifiedBy>
  <cp:revision>1</cp:revision>
  <dcterms:created xsi:type="dcterms:W3CDTF">2018-07-17T09:31:00Z</dcterms:created>
  <dcterms:modified xsi:type="dcterms:W3CDTF">2018-07-17T09:33:00Z</dcterms:modified>
</cp:coreProperties>
</file>