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605" w:rsidRPr="00B31605" w:rsidRDefault="00B31605" w:rsidP="00B31605">
      <w:pPr>
        <w:rPr>
          <w:rFonts w:ascii="Arial" w:hAnsi="Arial" w:cs="Arial"/>
          <w:b/>
          <w:u w:val="single"/>
        </w:rPr>
      </w:pPr>
      <w:r w:rsidRPr="00B31605">
        <w:rPr>
          <w:rFonts w:ascii="Arial" w:hAnsi="Arial" w:cs="Arial"/>
          <w:b/>
          <w:u w:val="single"/>
        </w:rPr>
        <w:t xml:space="preserve">Method: Using a microscope </w:t>
      </w:r>
    </w:p>
    <w:p w:rsidR="00B31605" w:rsidRPr="00B31605" w:rsidRDefault="00B31605" w:rsidP="00B31605">
      <w:pPr>
        <w:rPr>
          <w:rFonts w:ascii="Arial" w:hAnsi="Arial" w:cs="Arial"/>
        </w:rPr>
      </w:pPr>
      <w:r w:rsidRPr="00B31605">
        <w:rPr>
          <w:rFonts w:ascii="Arial" w:hAnsi="Arial" w:cs="Arial"/>
        </w:rPr>
        <w:t>Step 1: Adjust the o________ lens to the lowest magnification.</w:t>
      </w:r>
    </w:p>
    <w:p w:rsidR="00B31605" w:rsidRPr="00B31605" w:rsidRDefault="00B31605" w:rsidP="00B31605">
      <w:pPr>
        <w:rPr>
          <w:rFonts w:ascii="Arial" w:hAnsi="Arial" w:cs="Arial"/>
        </w:rPr>
      </w:pPr>
      <w:r w:rsidRPr="00B31605">
        <w:rPr>
          <w:rFonts w:ascii="Arial" w:hAnsi="Arial" w:cs="Arial"/>
        </w:rPr>
        <w:t>Step 2: Place your microscope slide on the s____ and place the c______ over it to hold it in place.</w:t>
      </w:r>
    </w:p>
    <w:p w:rsidR="00B31605" w:rsidRPr="00B31605" w:rsidRDefault="00B31605" w:rsidP="00B31605">
      <w:pPr>
        <w:rPr>
          <w:rFonts w:ascii="Arial" w:hAnsi="Arial" w:cs="Arial"/>
        </w:rPr>
      </w:pPr>
      <w:r w:rsidRPr="00B31605">
        <w:rPr>
          <w:rFonts w:ascii="Arial" w:hAnsi="Arial" w:cs="Arial"/>
        </w:rPr>
        <w:t>Step 3: Tilt the mirror on the m_________ and face the lamp towards the mirror.</w:t>
      </w:r>
    </w:p>
    <w:p w:rsidR="00B31605" w:rsidRPr="00B31605" w:rsidRDefault="00B31605" w:rsidP="00B31605">
      <w:pPr>
        <w:rPr>
          <w:rFonts w:ascii="Arial" w:hAnsi="Arial" w:cs="Arial"/>
        </w:rPr>
      </w:pPr>
      <w:r w:rsidRPr="00B31605">
        <w:rPr>
          <w:rFonts w:ascii="Arial" w:hAnsi="Arial" w:cs="Arial"/>
        </w:rPr>
        <w:t>Step 4: Look at the microscope slide through the e_______ lens.</w:t>
      </w:r>
    </w:p>
    <w:p w:rsidR="00B31605" w:rsidRPr="00B31605" w:rsidRDefault="00B31605" w:rsidP="00B31605">
      <w:pPr>
        <w:rPr>
          <w:rFonts w:ascii="Arial" w:hAnsi="Arial" w:cs="Arial"/>
        </w:rPr>
      </w:pPr>
      <w:r w:rsidRPr="00B31605">
        <w:rPr>
          <w:rFonts w:ascii="Arial" w:hAnsi="Arial" w:cs="Arial"/>
        </w:rPr>
        <w:t xml:space="preserve">Step 5: Slowly turn the c_____ focusing </w:t>
      </w:r>
      <w:r w:rsidRPr="00B31605">
        <w:rPr>
          <w:rFonts w:ascii="Arial" w:hAnsi="Arial" w:cs="Arial"/>
        </w:rPr>
        <w:t xml:space="preserve">wheel to bring the stage closer. </w:t>
      </w:r>
    </w:p>
    <w:p w:rsidR="00B31605" w:rsidRPr="00B31605" w:rsidRDefault="00B31605" w:rsidP="00B31605">
      <w:pPr>
        <w:rPr>
          <w:rFonts w:ascii="Arial" w:hAnsi="Arial" w:cs="Arial"/>
        </w:rPr>
      </w:pPr>
      <w:r w:rsidRPr="00B31605">
        <w:rPr>
          <w:rFonts w:ascii="Arial" w:hAnsi="Arial" w:cs="Arial"/>
        </w:rPr>
        <w:t>Step 6</w:t>
      </w:r>
      <w:r w:rsidRPr="00B31605">
        <w:rPr>
          <w:rFonts w:ascii="Arial" w:hAnsi="Arial" w:cs="Arial"/>
        </w:rPr>
        <w:t xml:space="preserve">: Use a higher o________ lens to </w:t>
      </w:r>
      <w:r w:rsidRPr="00B31605">
        <w:rPr>
          <w:rFonts w:ascii="Arial" w:hAnsi="Arial" w:cs="Arial"/>
        </w:rPr>
        <w:t>make the image bigger</w:t>
      </w:r>
      <w:r w:rsidRPr="00B31605">
        <w:rPr>
          <w:rFonts w:ascii="Arial" w:hAnsi="Arial" w:cs="Arial"/>
        </w:rPr>
        <w:t>.</w:t>
      </w:r>
      <w:r w:rsidRPr="00B31605">
        <w:rPr>
          <w:rFonts w:ascii="Arial" w:hAnsi="Arial" w:cs="Arial"/>
        </w:rPr>
        <w:t xml:space="preserve"> </w:t>
      </w:r>
    </w:p>
    <w:p w:rsidR="00B31605" w:rsidRPr="00B31605" w:rsidRDefault="00B31605" w:rsidP="00B31605">
      <w:pPr>
        <w:rPr>
          <w:rFonts w:ascii="Arial" w:hAnsi="Arial" w:cs="Arial"/>
        </w:rPr>
      </w:pPr>
      <w:r w:rsidRPr="00B31605">
        <w:rPr>
          <w:rFonts w:ascii="Arial" w:hAnsi="Arial" w:cs="Arial"/>
        </w:rPr>
        <w:t>Step 7</w:t>
      </w:r>
      <w:r w:rsidRPr="00B31605">
        <w:rPr>
          <w:rFonts w:ascii="Arial" w:hAnsi="Arial" w:cs="Arial"/>
        </w:rPr>
        <w:t>: Use the f_____ focusing wheel to focus the image</w:t>
      </w:r>
      <w:r w:rsidRPr="00B31605">
        <w:rPr>
          <w:rFonts w:ascii="Arial" w:hAnsi="Arial" w:cs="Arial"/>
        </w:rPr>
        <w:t xml:space="preserve"> again. </w:t>
      </w:r>
      <w:r w:rsidRPr="00B31605">
        <w:rPr>
          <w:rFonts w:ascii="Arial" w:hAnsi="Arial" w:cs="Arial"/>
        </w:rPr>
        <w:t xml:space="preserve"> </w:t>
      </w:r>
    </w:p>
    <w:p w:rsidR="00B31605" w:rsidRPr="00B31605" w:rsidRDefault="00B31605" w:rsidP="00B31605">
      <w:pPr>
        <w:rPr>
          <w:rFonts w:ascii="Arial" w:hAnsi="Arial" w:cs="Arial"/>
        </w:rPr>
      </w:pPr>
      <w:r w:rsidRPr="00B31605">
        <w:rPr>
          <w:rFonts w:ascii="Arial" w:hAnsi="Arial" w:cs="Arial"/>
        </w:rPr>
        <w:t xml:space="preserve">Step 8: D___ a diagram of the </w:t>
      </w:r>
      <w:r w:rsidRPr="00B31605">
        <w:rPr>
          <w:rFonts w:ascii="Arial" w:hAnsi="Arial" w:cs="Arial"/>
        </w:rPr>
        <w:t xml:space="preserve">image you </w:t>
      </w:r>
      <w:r w:rsidRPr="00B31605">
        <w:rPr>
          <w:rFonts w:ascii="Arial" w:hAnsi="Arial" w:cs="Arial"/>
        </w:rPr>
        <w:t>can see.</w:t>
      </w:r>
    </w:p>
    <w:p w:rsidR="00B31605" w:rsidRPr="00B31605" w:rsidRDefault="00B31605" w:rsidP="00B31605">
      <w:pPr>
        <w:rPr>
          <w:rFonts w:ascii="Arial" w:hAnsi="Arial" w:cs="Arial"/>
        </w:rPr>
      </w:pPr>
    </w:p>
    <w:p w:rsidR="00B31605" w:rsidRPr="00B31605" w:rsidRDefault="00B31605" w:rsidP="00B31605">
      <w:pPr>
        <w:rPr>
          <w:rFonts w:ascii="Arial" w:hAnsi="Arial" w:cs="Arial"/>
          <w:b/>
          <w:u w:val="single"/>
        </w:rPr>
      </w:pPr>
      <w:bookmarkStart w:id="0" w:name="_GoBack"/>
      <w:r w:rsidRPr="00B31605">
        <w:rPr>
          <w:rFonts w:ascii="Arial" w:hAnsi="Arial" w:cs="Arial"/>
          <w:b/>
          <w:u w:val="single"/>
        </w:rPr>
        <w:t xml:space="preserve">Method: Using a microscope </w:t>
      </w:r>
    </w:p>
    <w:p w:rsidR="00B31605" w:rsidRPr="00B31605" w:rsidRDefault="00B31605" w:rsidP="00B31605">
      <w:pPr>
        <w:rPr>
          <w:rFonts w:ascii="Arial" w:hAnsi="Arial" w:cs="Arial"/>
        </w:rPr>
      </w:pPr>
      <w:r w:rsidRPr="00B31605">
        <w:rPr>
          <w:rFonts w:ascii="Arial" w:hAnsi="Arial" w:cs="Arial"/>
        </w:rPr>
        <w:t>Step 1: Adjust the o________ lens to the lowest magnification.</w:t>
      </w:r>
    </w:p>
    <w:p w:rsidR="00B31605" w:rsidRPr="00B31605" w:rsidRDefault="00B31605" w:rsidP="00B31605">
      <w:pPr>
        <w:rPr>
          <w:rFonts w:ascii="Arial" w:hAnsi="Arial" w:cs="Arial"/>
        </w:rPr>
      </w:pPr>
      <w:r w:rsidRPr="00B31605">
        <w:rPr>
          <w:rFonts w:ascii="Arial" w:hAnsi="Arial" w:cs="Arial"/>
        </w:rPr>
        <w:t>Step 2: Place your microscope slide on the s____ and place the c______ over it to hold it in place.</w:t>
      </w:r>
    </w:p>
    <w:p w:rsidR="00B31605" w:rsidRPr="00B31605" w:rsidRDefault="00B31605" w:rsidP="00B31605">
      <w:pPr>
        <w:rPr>
          <w:rFonts w:ascii="Arial" w:hAnsi="Arial" w:cs="Arial"/>
        </w:rPr>
      </w:pPr>
      <w:r w:rsidRPr="00B31605">
        <w:rPr>
          <w:rFonts w:ascii="Arial" w:hAnsi="Arial" w:cs="Arial"/>
        </w:rPr>
        <w:t>Step 3: Tilt the mirror on the m_________ and face the lamp towards the mirror.</w:t>
      </w:r>
    </w:p>
    <w:p w:rsidR="00B31605" w:rsidRPr="00B31605" w:rsidRDefault="00B31605" w:rsidP="00B31605">
      <w:pPr>
        <w:rPr>
          <w:rFonts w:ascii="Arial" w:hAnsi="Arial" w:cs="Arial"/>
        </w:rPr>
      </w:pPr>
      <w:r w:rsidRPr="00B31605">
        <w:rPr>
          <w:rFonts w:ascii="Arial" w:hAnsi="Arial" w:cs="Arial"/>
        </w:rPr>
        <w:t>Step 4: Look at the microscope slide through the e_______ lens.</w:t>
      </w:r>
    </w:p>
    <w:p w:rsidR="00B31605" w:rsidRPr="00B31605" w:rsidRDefault="00B31605" w:rsidP="00B31605">
      <w:pPr>
        <w:rPr>
          <w:rFonts w:ascii="Arial" w:hAnsi="Arial" w:cs="Arial"/>
        </w:rPr>
      </w:pPr>
      <w:r w:rsidRPr="00B31605">
        <w:rPr>
          <w:rFonts w:ascii="Arial" w:hAnsi="Arial" w:cs="Arial"/>
        </w:rPr>
        <w:t xml:space="preserve">Step 5: Slowly turn the c_____ focusing wheel to bring the stage closer. </w:t>
      </w:r>
    </w:p>
    <w:p w:rsidR="00B31605" w:rsidRPr="00B31605" w:rsidRDefault="00B31605" w:rsidP="00B31605">
      <w:pPr>
        <w:rPr>
          <w:rFonts w:ascii="Arial" w:hAnsi="Arial" w:cs="Arial"/>
        </w:rPr>
      </w:pPr>
      <w:r w:rsidRPr="00B31605">
        <w:rPr>
          <w:rFonts w:ascii="Arial" w:hAnsi="Arial" w:cs="Arial"/>
        </w:rPr>
        <w:t xml:space="preserve">Step 6: Use a higher o________ lens to make the image bigger. </w:t>
      </w:r>
    </w:p>
    <w:p w:rsidR="00B31605" w:rsidRPr="00B31605" w:rsidRDefault="00B31605" w:rsidP="00B31605">
      <w:pPr>
        <w:rPr>
          <w:rFonts w:ascii="Arial" w:hAnsi="Arial" w:cs="Arial"/>
        </w:rPr>
      </w:pPr>
      <w:r w:rsidRPr="00B31605">
        <w:rPr>
          <w:rFonts w:ascii="Arial" w:hAnsi="Arial" w:cs="Arial"/>
        </w:rPr>
        <w:t xml:space="preserve">Step 7: Use the f_____ focusing wheel to focus the image again.  </w:t>
      </w:r>
    </w:p>
    <w:p w:rsidR="00B31605" w:rsidRDefault="00B31605" w:rsidP="00B31605">
      <w:pPr>
        <w:rPr>
          <w:rFonts w:ascii="Arial" w:hAnsi="Arial" w:cs="Arial"/>
        </w:rPr>
      </w:pPr>
      <w:r w:rsidRPr="00B31605">
        <w:rPr>
          <w:rFonts w:ascii="Arial" w:hAnsi="Arial" w:cs="Arial"/>
        </w:rPr>
        <w:t>Step 8: D___ a diagram of the image you can see.</w:t>
      </w:r>
    </w:p>
    <w:bookmarkEnd w:id="0"/>
    <w:p w:rsidR="00B31605" w:rsidRPr="00B31605" w:rsidRDefault="00B31605" w:rsidP="00B31605">
      <w:pPr>
        <w:rPr>
          <w:rFonts w:ascii="Arial" w:hAnsi="Arial" w:cs="Arial"/>
          <w:b/>
          <w:u w:val="single"/>
        </w:rPr>
      </w:pPr>
      <w:r w:rsidRPr="00B31605">
        <w:rPr>
          <w:rFonts w:ascii="Arial" w:hAnsi="Arial" w:cs="Arial"/>
          <w:b/>
          <w:u w:val="single"/>
        </w:rPr>
        <w:lastRenderedPageBreak/>
        <w:t xml:space="preserve">Method: Using a microscope </w:t>
      </w:r>
    </w:p>
    <w:p w:rsidR="00B31605" w:rsidRPr="00B31605" w:rsidRDefault="00B31605" w:rsidP="00B31605">
      <w:pPr>
        <w:rPr>
          <w:rFonts w:ascii="Arial" w:hAnsi="Arial" w:cs="Arial"/>
        </w:rPr>
      </w:pPr>
      <w:r w:rsidRPr="00B31605">
        <w:rPr>
          <w:rFonts w:ascii="Arial" w:hAnsi="Arial" w:cs="Arial"/>
        </w:rPr>
        <w:t>Step 1: Adjust the o________ lens to the lowest magnification.</w:t>
      </w:r>
    </w:p>
    <w:p w:rsidR="00B31605" w:rsidRPr="00B31605" w:rsidRDefault="00B31605" w:rsidP="00B31605">
      <w:pPr>
        <w:rPr>
          <w:rFonts w:ascii="Arial" w:hAnsi="Arial" w:cs="Arial"/>
        </w:rPr>
      </w:pPr>
      <w:r w:rsidRPr="00B31605">
        <w:rPr>
          <w:rFonts w:ascii="Arial" w:hAnsi="Arial" w:cs="Arial"/>
        </w:rPr>
        <w:t>Step 2: Place your microscope slide on the s____ and place the c______ over it to hold it in place.</w:t>
      </w:r>
    </w:p>
    <w:p w:rsidR="00B31605" w:rsidRPr="00B31605" w:rsidRDefault="00B31605" w:rsidP="00B31605">
      <w:pPr>
        <w:rPr>
          <w:rFonts w:ascii="Arial" w:hAnsi="Arial" w:cs="Arial"/>
        </w:rPr>
      </w:pPr>
      <w:r w:rsidRPr="00B31605">
        <w:rPr>
          <w:rFonts w:ascii="Arial" w:hAnsi="Arial" w:cs="Arial"/>
        </w:rPr>
        <w:t>Step 3: Tilt the mirror on the m_________ and face the lamp towards the mirror.</w:t>
      </w:r>
    </w:p>
    <w:p w:rsidR="00B31605" w:rsidRPr="00B31605" w:rsidRDefault="00B31605" w:rsidP="00B31605">
      <w:pPr>
        <w:rPr>
          <w:rFonts w:ascii="Arial" w:hAnsi="Arial" w:cs="Arial"/>
        </w:rPr>
      </w:pPr>
      <w:r w:rsidRPr="00B31605">
        <w:rPr>
          <w:rFonts w:ascii="Arial" w:hAnsi="Arial" w:cs="Arial"/>
        </w:rPr>
        <w:t>Step 4: Look at the microscope slide through the e_______ lens.</w:t>
      </w:r>
    </w:p>
    <w:p w:rsidR="00B31605" w:rsidRPr="00B31605" w:rsidRDefault="00B31605" w:rsidP="00B31605">
      <w:pPr>
        <w:rPr>
          <w:rFonts w:ascii="Arial" w:hAnsi="Arial" w:cs="Arial"/>
        </w:rPr>
      </w:pPr>
      <w:r w:rsidRPr="00B31605">
        <w:rPr>
          <w:rFonts w:ascii="Arial" w:hAnsi="Arial" w:cs="Arial"/>
        </w:rPr>
        <w:t xml:space="preserve">Step 5: Slowly turn the c_____ focusing wheel to bring the stage closer. </w:t>
      </w:r>
    </w:p>
    <w:p w:rsidR="00B31605" w:rsidRPr="00B31605" w:rsidRDefault="00B31605" w:rsidP="00B31605">
      <w:pPr>
        <w:rPr>
          <w:rFonts w:ascii="Arial" w:hAnsi="Arial" w:cs="Arial"/>
        </w:rPr>
      </w:pPr>
      <w:r w:rsidRPr="00B31605">
        <w:rPr>
          <w:rFonts w:ascii="Arial" w:hAnsi="Arial" w:cs="Arial"/>
        </w:rPr>
        <w:t xml:space="preserve">Step 6: Use a higher o________ lens to make the image bigger. </w:t>
      </w:r>
    </w:p>
    <w:p w:rsidR="00B31605" w:rsidRPr="00B31605" w:rsidRDefault="00B31605" w:rsidP="00B31605">
      <w:pPr>
        <w:rPr>
          <w:rFonts w:ascii="Arial" w:hAnsi="Arial" w:cs="Arial"/>
        </w:rPr>
      </w:pPr>
      <w:r w:rsidRPr="00B31605">
        <w:rPr>
          <w:rFonts w:ascii="Arial" w:hAnsi="Arial" w:cs="Arial"/>
        </w:rPr>
        <w:t xml:space="preserve">Step 7: Use the f_____ focusing wheel to focus the image again.  </w:t>
      </w:r>
    </w:p>
    <w:p w:rsidR="00B31605" w:rsidRPr="00B31605" w:rsidRDefault="00B31605" w:rsidP="00B31605">
      <w:pPr>
        <w:rPr>
          <w:rFonts w:ascii="Arial" w:hAnsi="Arial" w:cs="Arial"/>
        </w:rPr>
      </w:pPr>
      <w:r w:rsidRPr="00B31605">
        <w:rPr>
          <w:rFonts w:ascii="Arial" w:hAnsi="Arial" w:cs="Arial"/>
        </w:rPr>
        <w:t>Step 8: D___ a diagram of the image you can see.</w:t>
      </w:r>
    </w:p>
    <w:p w:rsidR="00B31605" w:rsidRPr="00B31605" w:rsidRDefault="00B31605" w:rsidP="00B31605">
      <w:pPr>
        <w:rPr>
          <w:rFonts w:ascii="Arial" w:hAnsi="Arial" w:cs="Arial"/>
        </w:rPr>
      </w:pPr>
    </w:p>
    <w:p w:rsidR="00B31605" w:rsidRPr="00B31605" w:rsidRDefault="00B31605" w:rsidP="00B31605">
      <w:pPr>
        <w:rPr>
          <w:rFonts w:ascii="Arial" w:hAnsi="Arial" w:cs="Arial"/>
          <w:b/>
          <w:u w:val="single"/>
        </w:rPr>
      </w:pPr>
      <w:r w:rsidRPr="00B31605">
        <w:rPr>
          <w:rFonts w:ascii="Arial" w:hAnsi="Arial" w:cs="Arial"/>
          <w:b/>
          <w:u w:val="single"/>
        </w:rPr>
        <w:t xml:space="preserve">Method: Using a microscope </w:t>
      </w:r>
    </w:p>
    <w:p w:rsidR="00B31605" w:rsidRPr="00B31605" w:rsidRDefault="00B31605" w:rsidP="00B31605">
      <w:pPr>
        <w:rPr>
          <w:rFonts w:ascii="Arial" w:hAnsi="Arial" w:cs="Arial"/>
        </w:rPr>
      </w:pPr>
      <w:r w:rsidRPr="00B31605">
        <w:rPr>
          <w:rFonts w:ascii="Arial" w:hAnsi="Arial" w:cs="Arial"/>
        </w:rPr>
        <w:t>Step 1: Adjust the o________ lens to the lowest magnification.</w:t>
      </w:r>
    </w:p>
    <w:p w:rsidR="00B31605" w:rsidRPr="00B31605" w:rsidRDefault="00B31605" w:rsidP="00B31605">
      <w:pPr>
        <w:rPr>
          <w:rFonts w:ascii="Arial" w:hAnsi="Arial" w:cs="Arial"/>
        </w:rPr>
      </w:pPr>
      <w:r w:rsidRPr="00B31605">
        <w:rPr>
          <w:rFonts w:ascii="Arial" w:hAnsi="Arial" w:cs="Arial"/>
        </w:rPr>
        <w:t>Step 2: Place your microscope slide on the s____ and place the c______ over it to hold it in place.</w:t>
      </w:r>
    </w:p>
    <w:p w:rsidR="00B31605" w:rsidRPr="00B31605" w:rsidRDefault="00B31605" w:rsidP="00B31605">
      <w:pPr>
        <w:rPr>
          <w:rFonts w:ascii="Arial" w:hAnsi="Arial" w:cs="Arial"/>
        </w:rPr>
      </w:pPr>
      <w:r w:rsidRPr="00B31605">
        <w:rPr>
          <w:rFonts w:ascii="Arial" w:hAnsi="Arial" w:cs="Arial"/>
        </w:rPr>
        <w:t>Step 3: Tilt the mirror on the m_________ and face the lamp towards the mirror.</w:t>
      </w:r>
    </w:p>
    <w:p w:rsidR="00B31605" w:rsidRPr="00B31605" w:rsidRDefault="00B31605" w:rsidP="00B31605">
      <w:pPr>
        <w:rPr>
          <w:rFonts w:ascii="Arial" w:hAnsi="Arial" w:cs="Arial"/>
        </w:rPr>
      </w:pPr>
      <w:r w:rsidRPr="00B31605">
        <w:rPr>
          <w:rFonts w:ascii="Arial" w:hAnsi="Arial" w:cs="Arial"/>
        </w:rPr>
        <w:t>Step 4: Look at the microscope slide through the e_______ lens.</w:t>
      </w:r>
    </w:p>
    <w:p w:rsidR="00B31605" w:rsidRPr="00B31605" w:rsidRDefault="00B31605" w:rsidP="00B31605">
      <w:pPr>
        <w:rPr>
          <w:rFonts w:ascii="Arial" w:hAnsi="Arial" w:cs="Arial"/>
        </w:rPr>
      </w:pPr>
      <w:r w:rsidRPr="00B31605">
        <w:rPr>
          <w:rFonts w:ascii="Arial" w:hAnsi="Arial" w:cs="Arial"/>
        </w:rPr>
        <w:t xml:space="preserve">Step 5: Slowly turn the c_____ focusing wheel to bring the stage closer. </w:t>
      </w:r>
    </w:p>
    <w:p w:rsidR="00B31605" w:rsidRPr="00B31605" w:rsidRDefault="00B31605" w:rsidP="00B31605">
      <w:pPr>
        <w:rPr>
          <w:rFonts w:ascii="Arial" w:hAnsi="Arial" w:cs="Arial"/>
        </w:rPr>
      </w:pPr>
      <w:r w:rsidRPr="00B31605">
        <w:rPr>
          <w:rFonts w:ascii="Arial" w:hAnsi="Arial" w:cs="Arial"/>
        </w:rPr>
        <w:t xml:space="preserve">Step 6: Use a higher o________ lens to make the image bigger. </w:t>
      </w:r>
    </w:p>
    <w:p w:rsidR="00B31605" w:rsidRPr="00B31605" w:rsidRDefault="00B31605" w:rsidP="00B31605">
      <w:pPr>
        <w:rPr>
          <w:rFonts w:ascii="Arial" w:hAnsi="Arial" w:cs="Arial"/>
        </w:rPr>
      </w:pPr>
      <w:r w:rsidRPr="00B31605">
        <w:rPr>
          <w:rFonts w:ascii="Arial" w:hAnsi="Arial" w:cs="Arial"/>
        </w:rPr>
        <w:t xml:space="preserve">Step 7: Use the f_____ focusing wheel to focus the image again.  </w:t>
      </w:r>
    </w:p>
    <w:p w:rsidR="004F5237" w:rsidRDefault="00B31605">
      <w:r w:rsidRPr="00B31605">
        <w:rPr>
          <w:rFonts w:ascii="Arial" w:hAnsi="Arial" w:cs="Arial"/>
        </w:rPr>
        <w:t>Step 8: D___ a diagram of the image you can see.</w:t>
      </w:r>
    </w:p>
    <w:sectPr w:rsidR="004F5237" w:rsidSect="00B31605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605"/>
    <w:rsid w:val="001179F9"/>
    <w:rsid w:val="00A5145A"/>
    <w:rsid w:val="00B3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1F4C0"/>
  <w15:chartTrackingRefBased/>
  <w15:docId w15:val="{00AE6A19-46EB-47E6-9C6A-22892F665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160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4B272-340F-4020-8912-94B8BBE7C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9CA9A033</Template>
  <TotalTime>19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Highams Park School</Company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Emrith-Small</dc:creator>
  <cp:keywords/>
  <dc:description/>
  <cp:lastModifiedBy>H Emrith-Small</cp:lastModifiedBy>
  <cp:revision>1</cp:revision>
  <dcterms:created xsi:type="dcterms:W3CDTF">2018-07-16T14:05:00Z</dcterms:created>
  <dcterms:modified xsi:type="dcterms:W3CDTF">2018-07-16T14:24:00Z</dcterms:modified>
</cp:coreProperties>
</file>