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6B6" w:rsidRDefault="007804A4" w:rsidP="007804A4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9F09572" wp14:editId="2DA21DE4">
            <wp:extent cx="3139666" cy="5467350"/>
            <wp:effectExtent l="0" t="0" r="3810" b="0"/>
            <wp:docPr id="4" name="Picture 4" descr="C:\Users\dcallanan\AppData\Local\Microsoft\Windows\Temporary Internet Files\Content.MSO\9BAE5C6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llanan\AppData\Local\Microsoft\Windows\Temporary Internet Files\Content.MSO\9BAE5C6B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566" cy="54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n-GB"/>
        </w:rPr>
        <w:drawing>
          <wp:inline distT="0" distB="0" distL="0" distR="0" wp14:anchorId="49F09572" wp14:editId="2DA21DE4">
            <wp:extent cx="3139666" cy="5467350"/>
            <wp:effectExtent l="0" t="0" r="3810" b="0"/>
            <wp:docPr id="5" name="Picture 5" descr="C:\Users\dcallanan\AppData\Local\Microsoft\Windows\Temporary Internet Files\Content.MSO\9BAE5C6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llanan\AppData\Local\Microsoft\Windows\Temporary Internet Files\Content.MSO\9BAE5C6B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566" cy="54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n-GB"/>
        </w:rPr>
        <w:drawing>
          <wp:inline distT="0" distB="0" distL="0" distR="0" wp14:anchorId="791867A9" wp14:editId="384DB84E">
            <wp:extent cx="3139666" cy="5467350"/>
            <wp:effectExtent l="0" t="0" r="3810" b="0"/>
            <wp:docPr id="2" name="Picture 2" descr="C:\Users\dcallanan\AppData\Local\Microsoft\Windows\Temporary Internet Files\Content.MSO\9BAE5C6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llanan\AppData\Local\Microsoft\Windows\Temporary Internet Files\Content.MSO\9BAE5C6B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566" cy="54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56B6" w:rsidSect="007804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A4"/>
    <w:rsid w:val="007804A4"/>
    <w:rsid w:val="00D0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87C0"/>
  <w15:chartTrackingRefBased/>
  <w15:docId w15:val="{5BFC676E-4623-471D-9835-70715B80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C5B18D92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Callanan</dc:creator>
  <cp:keywords/>
  <dc:description/>
  <cp:lastModifiedBy>D Callanan</cp:lastModifiedBy>
  <cp:revision>1</cp:revision>
  <dcterms:created xsi:type="dcterms:W3CDTF">2020-03-09T07:40:00Z</dcterms:created>
  <dcterms:modified xsi:type="dcterms:W3CDTF">2020-03-09T07:42:00Z</dcterms:modified>
</cp:coreProperties>
</file>