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2915" w14:textId="46E066D6" w:rsidR="009329FE" w:rsidRPr="009F74A3" w:rsidRDefault="00C524F2" w:rsidP="00C524F2">
      <w:pPr>
        <w:jc w:val="center"/>
      </w:pPr>
      <w:r>
        <w:rPr>
          <w:noProof/>
          <w:lang w:eastAsia="en-GB"/>
        </w:rPr>
        <w:drawing>
          <wp:inline distT="0" distB="0" distL="0" distR="0" wp14:anchorId="1EF3A2EF" wp14:editId="03BE784E">
            <wp:extent cx="3048635" cy="4792717"/>
            <wp:effectExtent l="0" t="0" r="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095"/>
                    <a:stretch/>
                  </pic:blipFill>
                  <pic:spPr bwMode="auto">
                    <a:xfrm>
                      <a:off x="0" y="0"/>
                      <a:ext cx="3101892" cy="487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27CFF865" wp14:editId="7078F176">
            <wp:extent cx="3048635" cy="4792717"/>
            <wp:effectExtent l="0" t="0" r="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095"/>
                    <a:stretch/>
                  </pic:blipFill>
                  <pic:spPr bwMode="auto">
                    <a:xfrm>
                      <a:off x="0" y="0"/>
                      <a:ext cx="3101892" cy="487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9CC7EF9" wp14:editId="6530032D">
            <wp:extent cx="3048635" cy="4792717"/>
            <wp:effectExtent l="0" t="0" r="0" b="825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095"/>
                    <a:stretch/>
                  </pic:blipFill>
                  <pic:spPr bwMode="auto">
                    <a:xfrm>
                      <a:off x="0" y="0"/>
                      <a:ext cx="3101892" cy="487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73BADA7" wp14:editId="07522648">
            <wp:extent cx="3048635" cy="4792717"/>
            <wp:effectExtent l="0" t="0" r="0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095"/>
                    <a:stretch/>
                  </pic:blipFill>
                  <pic:spPr bwMode="auto">
                    <a:xfrm>
                      <a:off x="0" y="0"/>
                      <a:ext cx="3101892" cy="48764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29FE" w:rsidRPr="009F74A3" w:rsidSect="009F7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1"/>
    <w:rsid w:val="00296131"/>
    <w:rsid w:val="009329FE"/>
    <w:rsid w:val="009E7076"/>
    <w:rsid w:val="009F74A3"/>
    <w:rsid w:val="00C5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808F"/>
  <w15:chartTrackingRefBased/>
  <w15:docId w15:val="{D676D0AF-AE00-47D0-A7C1-68CB6ABF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1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8010027DE245B0D43AAA804D3737" ma:contentTypeVersion="5" ma:contentTypeDescription="Create a new document." ma:contentTypeScope="" ma:versionID="f17d457a57d677349a814c7c59839583">
  <xsd:schema xmlns:xsd="http://www.w3.org/2001/XMLSchema" xmlns:xs="http://www.w3.org/2001/XMLSchema" xmlns:p="http://schemas.microsoft.com/office/2006/metadata/properties" xmlns:ns3="9001ec49-b784-40c2-ac8c-d3e55c9d46eb" xmlns:ns4="01246df3-a37e-4c19-b31e-60a7018c984f" targetNamespace="http://schemas.microsoft.com/office/2006/metadata/properties" ma:root="true" ma:fieldsID="f939df22ef5f8793203341c56bc8152d" ns3:_="" ns4:_="">
    <xsd:import namespace="9001ec49-b784-40c2-ac8c-d3e55c9d46eb"/>
    <xsd:import namespace="01246df3-a37e-4c19-b31e-60a7018c9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ec49-b784-40c2-ac8c-d3e55c9d4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46df3-a37e-4c19-b31e-60a7018c9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82BF0-400C-4FDF-A83E-51D29AEBD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1ec49-b784-40c2-ac8c-d3e55c9d46eb"/>
    <ds:schemaRef ds:uri="01246df3-a37e-4c19-b31e-60a7018c9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B4055-1625-4BFA-8405-153AFB448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58490-EC23-4C97-849A-800B20F3C00F}">
  <ds:schemaRefs>
    <ds:schemaRef ds:uri="http://schemas.microsoft.com/office/2006/metadata/properties"/>
    <ds:schemaRef ds:uri="http://www.w3.org/XML/1998/namespace"/>
    <ds:schemaRef ds:uri="http://purl.org/dc/terms/"/>
    <ds:schemaRef ds:uri="9001ec49-b784-40c2-ac8c-d3e55c9d46e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1246df3-a37e-4c19-b31e-60a7018c984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DCF41089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Callanan</dc:creator>
  <cp:keywords/>
  <dc:description/>
  <cp:lastModifiedBy>D Callanan</cp:lastModifiedBy>
  <cp:revision>2</cp:revision>
  <dcterms:created xsi:type="dcterms:W3CDTF">2020-02-13T12:16:00Z</dcterms:created>
  <dcterms:modified xsi:type="dcterms:W3CDTF">2020-02-13T12:16:00Z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0x01010072228010027DE245B0D43AAA804D3737</vt:lpwstr>
  </property>
</Properties>
</file>