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42C3" w14:textId="77777777" w:rsidR="00296131" w:rsidRDefault="00296131" w:rsidP="00296131">
      <w:r>
        <w:br w:type="page"/>
      </w:r>
      <w:r w:rsidRPr="0029613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B1360" wp14:editId="2F431062">
                <wp:simplePos x="0" y="0"/>
                <wp:positionH relativeFrom="margin">
                  <wp:posOffset>2853559</wp:posOffset>
                </wp:positionH>
                <wp:positionV relativeFrom="paragraph">
                  <wp:posOffset>7031421</wp:posOffset>
                </wp:positionV>
                <wp:extent cx="2859208" cy="929224"/>
                <wp:effectExtent l="0" t="0" r="17780" b="23495"/>
                <wp:wrapNone/>
                <wp:docPr id="1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208" cy="9292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436984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Tube C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1360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24.7pt;margin-top:553.65pt;width:225.15pt;height:73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" filled="f" strokecolor="black [3213]">
                <v:textbox>
                  <w:txbxContent>
                    <w:p w14:paraId="67436984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Tube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85685" wp14:editId="187BFAC5">
                <wp:simplePos x="0" y="0"/>
                <wp:positionH relativeFrom="margin">
                  <wp:align>right</wp:align>
                </wp:positionH>
                <wp:positionV relativeFrom="paragraph">
                  <wp:posOffset>6066265</wp:posOffset>
                </wp:positionV>
                <wp:extent cx="2875280" cy="923487"/>
                <wp:effectExtent l="0" t="0" r="20320" b="10160"/>
                <wp:wrapNone/>
                <wp:docPr id="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9234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1B0956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Tube B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85685" id="TextBox 8" o:spid="_x0000_s1027" type="#_x0000_t202" style="position:absolute;margin-left:175.2pt;margin-top:477.65pt;width:226.4pt;height:72.7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" filled="f" strokecolor="black [3213]">
                <v:textbox>
                  <w:txbxContent>
                    <w:p w14:paraId="031B0956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Tube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5011DC" wp14:editId="05CA0AE7">
                <wp:simplePos x="0" y="0"/>
                <wp:positionH relativeFrom="margin">
                  <wp:align>left</wp:align>
                </wp:positionH>
                <wp:positionV relativeFrom="paragraph">
                  <wp:posOffset>7031421</wp:posOffset>
                </wp:positionV>
                <wp:extent cx="2790190" cy="930165"/>
                <wp:effectExtent l="0" t="0" r="10160" b="22860"/>
                <wp:wrapNone/>
                <wp:docPr id="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930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23CD2E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Tube 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011DC" id="TextBox 10" o:spid="_x0000_s1028" type="#_x0000_t202" style="position:absolute;margin-left:0;margin-top:553.65pt;width:219.7pt;height:73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" filled="f" strokecolor="black [3213]">
                <v:textbox>
                  <w:txbxContent>
                    <w:p w14:paraId="5D23CD2E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Tube 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0FB90" wp14:editId="2D8F8D45">
                <wp:simplePos x="0" y="0"/>
                <wp:positionH relativeFrom="margin">
                  <wp:align>left</wp:align>
                </wp:positionH>
                <wp:positionV relativeFrom="paragraph">
                  <wp:posOffset>6069724</wp:posOffset>
                </wp:positionV>
                <wp:extent cx="2790190" cy="930166"/>
                <wp:effectExtent l="0" t="0" r="10160" b="22860"/>
                <wp:wrapNone/>
                <wp:docPr id="1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9301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D4186D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Tube 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FB90" id="TextBox 7" o:spid="_x0000_s1029" type="#_x0000_t202" style="position:absolute;margin-left:0;margin-top:477.95pt;width:219.7pt;height:73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" filled="f" strokecolor="black [3213]">
                <v:textbox>
                  <w:txbxContent>
                    <w:p w14:paraId="63D4186D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Tube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B4E41" wp14:editId="53660AAC">
                <wp:simplePos x="0" y="0"/>
                <wp:positionH relativeFrom="margin">
                  <wp:align>left</wp:align>
                </wp:positionH>
                <wp:positionV relativeFrom="paragraph">
                  <wp:posOffset>5585153</wp:posOffset>
                </wp:positionV>
                <wp:extent cx="5904230" cy="461645"/>
                <wp:effectExtent l="0" t="0" r="0" b="0"/>
                <wp:wrapNone/>
                <wp:docPr id="1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23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D67B04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Record your observations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B4E41" id="TextBox 6" o:spid="_x0000_s1030" type="#_x0000_t202" style="position:absolute;margin-left:0;margin-top:439.8pt;width:464.9pt;height:36.3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" filled="f" stroked="f">
                <v:textbox style="mso-fit-shape-to-text:t">
                  <w:txbxContent>
                    <w:p w14:paraId="29D67B04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Record your observations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45A74" wp14:editId="7DFED22E">
                <wp:simplePos x="0" y="0"/>
                <wp:positionH relativeFrom="margin">
                  <wp:posOffset>-635</wp:posOffset>
                </wp:positionH>
                <wp:positionV relativeFrom="paragraph">
                  <wp:posOffset>4133982</wp:posOffset>
                </wp:positionV>
                <wp:extent cx="6120130" cy="1331595"/>
                <wp:effectExtent l="0" t="0" r="0" b="0"/>
                <wp:wrapNone/>
                <wp:docPr id="1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331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C75102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Tube A. Iron and _______</w:t>
                            </w:r>
                          </w:p>
                          <w:p w14:paraId="367B9EA8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Tube B. Iron, water, ________ and salt</w:t>
                            </w:r>
                          </w:p>
                          <w:p w14:paraId="3F826035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Tube C. Iron, oxygen and ________</w:t>
                            </w:r>
                          </w:p>
                          <w:p w14:paraId="07B1AE8B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Tube D. Iron and 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45A74" id="TextBox 5" o:spid="_x0000_s1031" type="#_x0000_t202" style="position:absolute;margin-left:-.05pt;margin-top:325.5pt;width:481.9pt;height:104.8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" filled="f" stroked="f">
                <v:textbox style="mso-fit-shape-to-text:t">
                  <w:txbxContent>
                    <w:p w14:paraId="61C75102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Tube A. Iron and _______</w:t>
                      </w:r>
                    </w:p>
                    <w:p w14:paraId="367B9EA8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Tube B. Iron, water, ________ and salt</w:t>
                      </w:r>
                    </w:p>
                    <w:p w14:paraId="3F826035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Tube C. Iron, oxygen and ________</w:t>
                      </w:r>
                    </w:p>
                    <w:p w14:paraId="07B1AE8B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Tube D. Iron and 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D217D6" wp14:editId="1DE94097">
                <wp:simplePos x="0" y="0"/>
                <wp:positionH relativeFrom="margin">
                  <wp:align>left</wp:align>
                </wp:positionH>
                <wp:positionV relativeFrom="paragraph">
                  <wp:posOffset>7961411</wp:posOffset>
                </wp:positionV>
                <wp:extent cx="5697308" cy="851119"/>
                <wp:effectExtent l="0" t="0" r="17780" b="25400"/>
                <wp:wrapNone/>
                <wp:docPr id="16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308" cy="8511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33A1AF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Conclusion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217D6" id="TextBox 11" o:spid="_x0000_s1032" type="#_x0000_t202" style="position:absolute;margin-left:0;margin-top:626.9pt;width:448.6pt;height:67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" filled="f" strokecolor="black [3213]">
                <v:textbox>
                  <w:txbxContent>
                    <w:p w14:paraId="7B33A1AF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Conclusion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w:drawing>
          <wp:anchor distT="0" distB="0" distL="114300" distR="114300" simplePos="0" relativeHeight="251669504" behindDoc="0" locked="0" layoutInCell="1" allowOverlap="1" wp14:anchorId="185F9E26" wp14:editId="2742E19C">
            <wp:simplePos x="0" y="0"/>
            <wp:positionH relativeFrom="margin">
              <wp:align>right</wp:align>
            </wp:positionH>
            <wp:positionV relativeFrom="paragraph">
              <wp:posOffset>2037</wp:posOffset>
            </wp:positionV>
            <wp:extent cx="5732780" cy="4368165"/>
            <wp:effectExtent l="0" t="0" r="127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36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296131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D5F44A" wp14:editId="6A0993D2">
                <wp:simplePos x="0" y="0"/>
                <wp:positionH relativeFrom="column">
                  <wp:posOffset>535721</wp:posOffset>
                </wp:positionH>
                <wp:positionV relativeFrom="paragraph">
                  <wp:posOffset>-495082</wp:posOffset>
                </wp:positionV>
                <wp:extent cx="4544695" cy="645795"/>
                <wp:effectExtent l="0" t="0" r="0" b="0"/>
                <wp:wrapNone/>
                <wp:docPr id="17" name="Conten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54469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1E586A" w14:textId="77777777" w:rsidR="00296131" w:rsidRDefault="00296131" w:rsidP="00296131">
                            <w:pPr>
                              <w:pStyle w:val="NormalWeb"/>
                              <w:spacing w:before="173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Investigating rusting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5F44A" id="Content Placeholder 4" o:spid="_x0000_s1033" type="#_x0000_t202" style="position:absolute;margin-left:42.2pt;margin-top:-39pt;width:357.85pt;height:5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" filled="f" stroked="f">
                <v:path arrowok="t"/>
                <o:lock v:ext="edit" grouping="t"/>
                <v:textbox style="mso-fit-shape-to-text:t">
                  <w:txbxContent>
                    <w:p w14:paraId="441E586A" w14:textId="77777777" w:rsidR="00296131" w:rsidRDefault="00296131" w:rsidP="00296131">
                      <w:pPr>
                        <w:pStyle w:val="NormalWeb"/>
                        <w:spacing w:before="173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>Investigating rusting</w:t>
                      </w:r>
                    </w:p>
                  </w:txbxContent>
                </v:textbox>
              </v:shape>
            </w:pict>
          </mc:Fallback>
        </mc:AlternateContent>
      </w:r>
    </w:p>
    <w:p w14:paraId="27621A78" w14:textId="77777777" w:rsidR="00296131" w:rsidRDefault="00296131"/>
    <w:p w14:paraId="799E2915" w14:textId="77777777" w:rsidR="009329FE" w:rsidRDefault="00296131">
      <w:bookmarkStart w:id="0" w:name="_GoBack"/>
      <w:r w:rsidRPr="0029613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77426" wp14:editId="187FB21E">
                <wp:simplePos x="0" y="0"/>
                <wp:positionH relativeFrom="margin">
                  <wp:posOffset>2853559</wp:posOffset>
                </wp:positionH>
                <wp:positionV relativeFrom="paragraph">
                  <wp:posOffset>7031421</wp:posOffset>
                </wp:positionV>
                <wp:extent cx="2859208" cy="929224"/>
                <wp:effectExtent l="0" t="0" r="17780" b="23495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208" cy="9292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149B5F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Tube C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7426" id="_x0000_s1034" type="#_x0000_t202" style="position:absolute;margin-left:224.7pt;margin-top:553.65pt;width:225.15pt;height:73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" filled="f" strokecolor="black [3213]">
                <v:textbox>
                  <w:txbxContent>
                    <w:p w14:paraId="5B149B5F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Tube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BBAEB" wp14:editId="5C3E852A">
                <wp:simplePos x="0" y="0"/>
                <wp:positionH relativeFrom="margin">
                  <wp:align>right</wp:align>
                </wp:positionH>
                <wp:positionV relativeFrom="paragraph">
                  <wp:posOffset>6066265</wp:posOffset>
                </wp:positionV>
                <wp:extent cx="2875280" cy="923487"/>
                <wp:effectExtent l="0" t="0" r="20320" b="1016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9234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FAA673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Tube B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BAEB" id="_x0000_s1035" type="#_x0000_t202" style="position:absolute;margin-left:175.2pt;margin-top:477.65pt;width:226.4pt;height:72.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" filled="f" strokecolor="black [3213]">
                <v:textbox>
                  <w:txbxContent>
                    <w:p w14:paraId="24FAA673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Tube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7C6B3" wp14:editId="607E8091">
                <wp:simplePos x="0" y="0"/>
                <wp:positionH relativeFrom="margin">
                  <wp:align>left</wp:align>
                </wp:positionH>
                <wp:positionV relativeFrom="paragraph">
                  <wp:posOffset>7031421</wp:posOffset>
                </wp:positionV>
                <wp:extent cx="2790190" cy="930165"/>
                <wp:effectExtent l="0" t="0" r="10160" b="2286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930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13C55F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Tube 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C6B3" id="_x0000_s1036" type="#_x0000_t202" style="position:absolute;margin-left:0;margin-top:553.65pt;width:219.7pt;height:73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" filled="f" strokecolor="black [3213]">
                <v:textbox>
                  <w:txbxContent>
                    <w:p w14:paraId="5A13C55F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Tube 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13897" wp14:editId="0D54D073">
                <wp:simplePos x="0" y="0"/>
                <wp:positionH relativeFrom="margin">
                  <wp:align>left</wp:align>
                </wp:positionH>
                <wp:positionV relativeFrom="paragraph">
                  <wp:posOffset>6069724</wp:posOffset>
                </wp:positionV>
                <wp:extent cx="2790190" cy="930166"/>
                <wp:effectExtent l="0" t="0" r="10160" b="2286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9301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84B743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Tube 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13897" id="_x0000_s1037" type="#_x0000_t202" style="position:absolute;margin-left:0;margin-top:477.95pt;width:219.7pt;height:7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" filled="f" strokecolor="black [3213]">
                <v:textbox>
                  <w:txbxContent>
                    <w:p w14:paraId="7C84B743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Tube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D8C38" wp14:editId="2D88FBEA">
                <wp:simplePos x="0" y="0"/>
                <wp:positionH relativeFrom="margin">
                  <wp:align>left</wp:align>
                </wp:positionH>
                <wp:positionV relativeFrom="paragraph">
                  <wp:posOffset>5585153</wp:posOffset>
                </wp:positionV>
                <wp:extent cx="5904230" cy="46164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23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4738D0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Record your observations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D8C38" id="_x0000_s1038" type="#_x0000_t202" style="position:absolute;margin-left:0;margin-top:439.8pt;width:464.9pt;height:36.3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" filled="f" stroked="f">
                <v:textbox style="mso-fit-shape-to-text:t">
                  <w:txbxContent>
                    <w:p w14:paraId="594738D0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Record your observations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502FE" wp14:editId="3BC0B2F3">
                <wp:simplePos x="0" y="0"/>
                <wp:positionH relativeFrom="margin">
                  <wp:posOffset>-635</wp:posOffset>
                </wp:positionH>
                <wp:positionV relativeFrom="paragraph">
                  <wp:posOffset>4133982</wp:posOffset>
                </wp:positionV>
                <wp:extent cx="6120130" cy="133159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331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B9E8A9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Tube A. Iron and _______</w:t>
                            </w:r>
                          </w:p>
                          <w:p w14:paraId="1A1F9A53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Tube B. Iron, water, ________ and salt</w:t>
                            </w:r>
                          </w:p>
                          <w:p w14:paraId="4970309A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Tube C. Iron, oxygen and ________</w:t>
                            </w:r>
                          </w:p>
                          <w:p w14:paraId="7005649A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Tube D. Iron and 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502FE" id="_x0000_s1039" type="#_x0000_t202" style="position:absolute;margin-left:-.05pt;margin-top:325.5pt;width:481.9pt;height:104.8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" filled="f" stroked="f">
                <v:textbox style="mso-fit-shape-to-text:t">
                  <w:txbxContent>
                    <w:p w14:paraId="7FB9E8A9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Tube A. Iron and _______</w:t>
                      </w:r>
                    </w:p>
                    <w:p w14:paraId="1A1F9A53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Tube B. Iron, water, ________ and salt</w:t>
                      </w:r>
                    </w:p>
                    <w:p w14:paraId="4970309A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Tube C. Iron, oxygen and ________</w:t>
                      </w:r>
                    </w:p>
                    <w:p w14:paraId="7005649A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Tube D. Iron and 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9770F" wp14:editId="574951D1">
                <wp:simplePos x="0" y="0"/>
                <wp:positionH relativeFrom="margin">
                  <wp:align>left</wp:align>
                </wp:positionH>
                <wp:positionV relativeFrom="paragraph">
                  <wp:posOffset>7961411</wp:posOffset>
                </wp:positionV>
                <wp:extent cx="5697308" cy="851119"/>
                <wp:effectExtent l="0" t="0" r="17780" b="2540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308" cy="8511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737F1D" w14:textId="77777777" w:rsidR="00296131" w:rsidRDefault="00296131" w:rsidP="002961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Conclusion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770F" id="_x0000_s1040" type="#_x0000_t202" style="position:absolute;margin-left:0;margin-top:626.9pt;width:448.6pt;height:6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" filled="f" strokecolor="black [3213]">
                <v:textbox>
                  <w:txbxContent>
                    <w:p w14:paraId="48737F1D" w14:textId="77777777" w:rsidR="00296131" w:rsidRDefault="00296131" w:rsidP="002961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Conclusion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131">
        <w:drawing>
          <wp:anchor distT="0" distB="0" distL="114300" distR="114300" simplePos="0" relativeHeight="251659264" behindDoc="0" locked="0" layoutInCell="1" allowOverlap="1" wp14:anchorId="32D490D3" wp14:editId="1FC4B696">
            <wp:simplePos x="0" y="0"/>
            <wp:positionH relativeFrom="margin">
              <wp:align>right</wp:align>
            </wp:positionH>
            <wp:positionV relativeFrom="paragraph">
              <wp:posOffset>2037</wp:posOffset>
            </wp:positionV>
            <wp:extent cx="5732780" cy="4368165"/>
            <wp:effectExtent l="0" t="0" r="127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36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29613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D5A5A" wp14:editId="27A021F0">
                <wp:simplePos x="0" y="0"/>
                <wp:positionH relativeFrom="column">
                  <wp:posOffset>535721</wp:posOffset>
                </wp:positionH>
                <wp:positionV relativeFrom="paragraph">
                  <wp:posOffset>-495082</wp:posOffset>
                </wp:positionV>
                <wp:extent cx="4544695" cy="645795"/>
                <wp:effectExtent l="0" t="0" r="0" b="0"/>
                <wp:wrapNone/>
                <wp:docPr id="5" name="Conten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54469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E0FA58" w14:textId="77777777" w:rsidR="00296131" w:rsidRDefault="00296131" w:rsidP="00296131">
                            <w:pPr>
                              <w:pStyle w:val="NormalWeb"/>
                              <w:spacing w:before="173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Investigating rusting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D5A5A" id="_x0000_s1041" type="#_x0000_t202" style="position:absolute;margin-left:42.2pt;margin-top:-39pt;width:357.85pt;height:5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" filled="f" stroked="f">
                <v:path arrowok="t"/>
                <o:lock v:ext="edit" grouping="t"/>
                <v:textbox style="mso-fit-shape-to-text:t">
                  <w:txbxContent>
                    <w:p w14:paraId="75E0FA58" w14:textId="77777777" w:rsidR="00296131" w:rsidRDefault="00296131" w:rsidP="00296131">
                      <w:pPr>
                        <w:pStyle w:val="NormalWeb"/>
                        <w:spacing w:before="173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>Investigating rusting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9329FE" w:rsidSect="00296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31"/>
    <w:rsid w:val="00296131"/>
    <w:rsid w:val="0093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808F"/>
  <w15:chartTrackingRefBased/>
  <w15:docId w15:val="{D676D0AF-AE00-47D0-A7C1-68CB6ABF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1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8010027DE245B0D43AAA804D3737" ma:contentTypeVersion="5" ma:contentTypeDescription="Create a new document." ma:contentTypeScope="" ma:versionID="f17d457a57d677349a814c7c59839583">
  <xsd:schema xmlns:xsd="http://www.w3.org/2001/XMLSchema" xmlns:xs="http://www.w3.org/2001/XMLSchema" xmlns:p="http://schemas.microsoft.com/office/2006/metadata/properties" xmlns:ns3="9001ec49-b784-40c2-ac8c-d3e55c9d46eb" xmlns:ns4="01246df3-a37e-4c19-b31e-60a7018c984f" targetNamespace="http://schemas.microsoft.com/office/2006/metadata/properties" ma:root="true" ma:fieldsID="f939df22ef5f8793203341c56bc8152d" ns3:_="" ns4:_="">
    <xsd:import namespace="9001ec49-b784-40c2-ac8c-d3e55c9d46eb"/>
    <xsd:import namespace="01246df3-a37e-4c19-b31e-60a7018c98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ec49-b784-40c2-ac8c-d3e55c9d4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46df3-a37e-4c19-b31e-60a7018c9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82BF0-400C-4FDF-A83E-51D29AEBD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1ec49-b784-40c2-ac8c-d3e55c9d46eb"/>
    <ds:schemaRef ds:uri="01246df3-a37e-4c19-b31e-60a7018c9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B4055-1625-4BFA-8405-153AFB448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58490-EC23-4C97-849A-800B20F3C00F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01246df3-a37e-4c19-b31e-60a7018c984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001ec49-b784-40c2-ac8c-d3e55c9d46e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DCF41089</Template>
  <TotalTime>5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Callanan</dc:creator>
  <cp:keywords/>
  <dc:description/>
  <cp:lastModifiedBy>D Callanan</cp:lastModifiedBy>
  <cp:revision>1</cp:revision>
  <dcterms:created xsi:type="dcterms:W3CDTF">2020-02-13T11:59:00Z</dcterms:created>
  <dcterms:modified xsi:type="dcterms:W3CDTF">2020-02-13T12:04:00Z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0x01010072228010027DE245B0D43AAA804D3737</vt:lpwstr>
  </property>
</Properties>
</file>