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96F3" w14:textId="17629C26" w:rsidR="07CE89AB" w:rsidRDefault="002645A6" w:rsidP="07CE89AB">
      <w:pPr>
        <w:jc w:val="center"/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E0A09E7" wp14:editId="3D0D0F7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52870" cy="4169410"/>
            <wp:effectExtent l="0" t="0" r="5080" b="2540"/>
            <wp:wrapNone/>
            <wp:docPr id="535068154" name="Picture 535068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287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EB1FEC2" wp14:editId="30834238">
            <wp:simplePos x="0" y="0"/>
            <wp:positionH relativeFrom="margin">
              <wp:align>left</wp:align>
            </wp:positionH>
            <wp:positionV relativeFrom="paragraph">
              <wp:posOffset>4933950</wp:posOffset>
            </wp:positionV>
            <wp:extent cx="6776019" cy="4048760"/>
            <wp:effectExtent l="0" t="0" r="635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6019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7CE8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12F41"/>
    <w:rsid w:val="002645A6"/>
    <w:rsid w:val="00F10440"/>
    <w:rsid w:val="07CE89AB"/>
    <w:rsid w:val="760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2F41"/>
  <w15:chartTrackingRefBased/>
  <w15:docId w15:val="{384ADA80-8F96-443D-A02A-C5DCB01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35B2627F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3</cp:revision>
  <cp:lastPrinted>2019-10-15T06:59:00Z</cp:lastPrinted>
  <dcterms:created xsi:type="dcterms:W3CDTF">2019-10-10T12:49:00Z</dcterms:created>
  <dcterms:modified xsi:type="dcterms:W3CDTF">2019-10-15T07:00:00Z</dcterms:modified>
</cp:coreProperties>
</file>