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3D" w:rsidRPr="00D70B54" w:rsidRDefault="0057083D" w:rsidP="0057083D">
      <w:pPr>
        <w:pStyle w:val="Heading1"/>
        <w:rPr>
          <w:spacing w:val="-4"/>
        </w:rPr>
      </w:pPr>
      <w:bookmarkStart w:id="0" w:name="_Hlk503279246"/>
      <w:bookmarkStart w:id="1" w:name="_Hlk503279202"/>
      <w:bookmarkStart w:id="2" w:name="_GoBack"/>
      <w:bookmarkEnd w:id="2"/>
      <w:r w:rsidRPr="00D70B54">
        <w:rPr>
          <w:spacing w:val="-4"/>
        </w:rPr>
        <w:t>Speaking skills: Forming and answering questions</w:t>
      </w:r>
    </w:p>
    <w:p w:rsidR="0057083D" w:rsidRDefault="0057083D" w:rsidP="0057083D">
      <w:pPr>
        <w:pStyle w:val="Rubricquestionheader"/>
      </w:pPr>
      <w:r>
        <w:t>Play the board game in a group of four!</w:t>
      </w:r>
    </w:p>
    <w:p w:rsidR="0057083D" w:rsidRPr="00D224FB" w:rsidRDefault="0057083D" w:rsidP="0057083D">
      <w:pPr>
        <w:pStyle w:val="Textbullets"/>
        <w:spacing w:before="20" w:after="0"/>
      </w:pPr>
      <w:r w:rsidRPr="00D224FB">
        <w:t>Each group will need a die and four counters.</w:t>
      </w:r>
    </w:p>
    <w:p w:rsidR="0057083D" w:rsidRPr="00D224FB" w:rsidRDefault="0057083D" w:rsidP="0057083D">
      <w:pPr>
        <w:pStyle w:val="Textbullets"/>
        <w:spacing w:before="20" w:after="0"/>
      </w:pPr>
      <w:r w:rsidRPr="00D224FB">
        <w:t>Start at ‘</w:t>
      </w:r>
      <w:r w:rsidRPr="00F13DA8">
        <w:rPr>
          <w:b/>
          <w:bCs/>
        </w:rPr>
        <w:t>départ</w:t>
      </w:r>
      <w:r w:rsidRPr="00D224FB">
        <w:t>’ and take turns to throw the die to</w:t>
      </w:r>
      <w:r>
        <w:t xml:space="preserve"> </w:t>
      </w:r>
      <w:r w:rsidRPr="00D224FB">
        <w:t>move around the board.</w:t>
      </w:r>
      <w:r>
        <w:t xml:space="preserve"> You can also move forward by answering another player’s question – see below!</w:t>
      </w:r>
    </w:p>
    <w:p w:rsidR="0057083D" w:rsidRPr="00D224FB" w:rsidRDefault="0057083D" w:rsidP="00EA0706">
      <w:pPr>
        <w:pStyle w:val="Textbullets"/>
        <w:spacing w:before="20" w:after="0"/>
      </w:pPr>
      <w:r w:rsidRPr="00D224FB">
        <w:t>When you land on a square</w:t>
      </w:r>
      <w:r>
        <w:t>, look at the</w:t>
      </w:r>
      <w:r w:rsidRPr="00D224FB">
        <w:t xml:space="preserve"> picture</w:t>
      </w:r>
      <w:r>
        <w:t xml:space="preserve"> and </w:t>
      </w:r>
      <w:r w:rsidRPr="00D224FB">
        <w:t xml:space="preserve">ask a question related to </w:t>
      </w:r>
      <w:r>
        <w:t>it to a player of your choice.</w:t>
      </w:r>
      <w:r w:rsidRPr="00D224FB">
        <w:t xml:space="preserve"> If the square has a </w:t>
      </w:r>
      <w:r>
        <w:t>‘</w:t>
      </w:r>
      <w:r w:rsidRPr="00D224FB">
        <w:t>Q</w:t>
      </w:r>
      <w:r>
        <w:t>’</w:t>
      </w:r>
      <w:r w:rsidRPr="00D224FB">
        <w:t xml:space="preserve"> on it, ask a </w:t>
      </w:r>
      <w:r w:rsidR="00EA0706" w:rsidRPr="00EA0706">
        <w:rPr>
          <w:i/>
          <w:iCs/>
        </w:rPr>
        <w:t>Qu</w:t>
      </w:r>
      <w:r w:rsidR="00EA0706">
        <w:rPr>
          <w:i/>
          <w:iCs/>
        </w:rPr>
        <w:t>’</w:t>
      </w:r>
      <w:r w:rsidR="00EA0706" w:rsidRPr="00EA0706">
        <w:rPr>
          <w:i/>
          <w:iCs/>
        </w:rPr>
        <w:t>est-ce que …</w:t>
      </w:r>
      <w:r w:rsidR="00EA0706">
        <w:t xml:space="preserve"> </w:t>
      </w:r>
      <w:r w:rsidRPr="00D224FB">
        <w:t xml:space="preserve">question. If the square has an </w:t>
      </w:r>
      <w:r>
        <w:t>‘</w:t>
      </w:r>
      <w:r w:rsidRPr="00D224FB">
        <w:t>E</w:t>
      </w:r>
      <w:r>
        <w:t>’</w:t>
      </w:r>
      <w:r w:rsidR="00EA0706">
        <w:t xml:space="preserve"> on it, ask an </w:t>
      </w:r>
      <w:r w:rsidR="00EA0706" w:rsidRPr="00EA0706">
        <w:rPr>
          <w:i/>
          <w:iCs/>
        </w:rPr>
        <w:t>Est-ce que</w:t>
      </w:r>
      <w:r w:rsidRPr="00EA0706">
        <w:rPr>
          <w:i/>
          <w:iCs/>
        </w:rPr>
        <w:t xml:space="preserve"> </w:t>
      </w:r>
      <w:r w:rsidR="00EA0706" w:rsidRPr="00EA0706">
        <w:rPr>
          <w:i/>
          <w:iCs/>
        </w:rPr>
        <w:t>…</w:t>
      </w:r>
      <w:r w:rsidR="00EA0706">
        <w:rPr>
          <w:i/>
          <w:iCs/>
        </w:rPr>
        <w:t xml:space="preserve"> </w:t>
      </w:r>
      <w:r w:rsidRPr="00D224FB">
        <w:t>question.</w:t>
      </w:r>
    </w:p>
    <w:p w:rsidR="0057083D" w:rsidRPr="00520176" w:rsidRDefault="0057083D" w:rsidP="0057083D">
      <w:pPr>
        <w:pStyle w:val="Textbullets"/>
        <w:spacing w:before="20" w:after="0"/>
        <w:rPr>
          <w:spacing w:val="-6"/>
        </w:rPr>
      </w:pPr>
      <w:r w:rsidRPr="00520176">
        <w:rPr>
          <w:spacing w:val="-6"/>
        </w:rPr>
        <w:t>If that player answers the question in a full sentence, they move forward one square.</w:t>
      </w:r>
    </w:p>
    <w:p w:rsidR="0057083D" w:rsidRDefault="0057083D" w:rsidP="0057083D">
      <w:pPr>
        <w:pStyle w:val="Textbullets"/>
        <w:spacing w:before="20" w:after="0"/>
      </w:pPr>
      <w:r w:rsidRPr="00D224FB">
        <w:t>The first person to land on ‘</w:t>
      </w:r>
      <w:r w:rsidRPr="00F13DA8">
        <w:rPr>
          <w:b/>
          <w:bCs/>
        </w:rPr>
        <w:t>arrivée</w:t>
      </w:r>
      <w:r w:rsidRPr="00D224FB">
        <w:t>’ wins.</w:t>
      </w:r>
    </w:p>
    <w:p w:rsidR="0057083D" w:rsidRDefault="007E237B" w:rsidP="0057083D">
      <w:pPr>
        <w:pStyle w:val="Textbullets"/>
        <w:numPr>
          <w:ilvl w:val="0"/>
          <w:numId w:val="0"/>
        </w:numPr>
        <w:spacing w:before="20" w:after="0"/>
        <w:ind w:left="340" w:hanging="340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6165850" cy="2141855"/>
                <wp:effectExtent l="10795" t="0" r="5080" b="6350"/>
                <wp:wrapNone/>
                <wp:docPr id="210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2141855"/>
                          <a:chOff x="1142" y="5552"/>
                          <a:chExt cx="9710" cy="3373"/>
                        </a:xfrm>
                      </wpg:grpSpPr>
                      <wps:wsp>
                        <wps:cNvPr id="21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5718"/>
                            <a:ext cx="9622" cy="320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1D69" w:rsidRPr="008969DC" w:rsidRDefault="00DC1D69" w:rsidP="0057083D">
                              <w:pPr>
                                <w:pStyle w:val="Textboxtext"/>
                                <w:tabs>
                                  <w:tab w:val="left" w:pos="4590"/>
                                </w:tabs>
                                <w:spacing w:before="0" w:after="20"/>
                                <w:rPr>
                                  <w:lang w:val="fr-FR"/>
                                </w:rPr>
                              </w:pPr>
                              <w:r w:rsidRPr="008969DC">
                                <w:rPr>
                                  <w:lang w:val="fr-FR"/>
                                </w:rPr>
                                <w:t>Remember:</w:t>
                              </w:r>
                            </w:p>
                            <w:p w:rsidR="00DC1D69" w:rsidRPr="008969DC" w:rsidRDefault="00DC1D69" w:rsidP="0057083D">
                              <w:pPr>
                                <w:pStyle w:val="Textboxtext"/>
                                <w:tabs>
                                  <w:tab w:val="left" w:pos="4590"/>
                                </w:tabs>
                                <w:spacing w:before="40" w:after="20"/>
                                <w:rPr>
                                  <w:lang w:val="fr-FR"/>
                                </w:rPr>
                              </w:pPr>
                              <w:r w:rsidRPr="008969DC">
                                <w:rPr>
                                  <w:b/>
                                  <w:bCs/>
                                  <w:i/>
                                  <w:iCs/>
                                  <w:lang w:val="fr-FR"/>
                                </w:rPr>
                                <w:t xml:space="preserve">Est-ce que </w:t>
                              </w:r>
                              <w:r w:rsidRPr="008969DC">
                                <w:rPr>
                                  <w:i/>
                                  <w:lang w:val="fr-FR"/>
                                </w:rPr>
                                <w:t>tu</w:t>
                              </w:r>
                              <w:r>
                                <w:rPr>
                                  <w:i/>
                                  <w:lang w:val="fr-FR"/>
                                </w:rPr>
                                <w:t xml:space="preserve"> </w:t>
                              </w:r>
                              <w:r w:rsidRPr="008969DC">
                                <w:rPr>
                                  <w:i/>
                                  <w:lang w:val="fr-FR"/>
                                </w:rPr>
                                <w:t>…?</w:t>
                              </w:r>
                              <w:r w:rsidRPr="008969DC">
                                <w:rPr>
                                  <w:lang w:val="fr-FR"/>
                                </w:rPr>
                                <w:tab/>
                              </w:r>
                              <w:r w:rsidRPr="008969DC">
                                <w:rPr>
                                  <w:b/>
                                  <w:bCs/>
                                  <w:lang w:val="fr-FR"/>
                                </w:rPr>
                                <w:t xml:space="preserve">Do </w:t>
                              </w:r>
                              <w:r w:rsidRPr="008969DC">
                                <w:rPr>
                                  <w:lang w:val="fr-FR"/>
                                </w:rPr>
                                <w:t>you …?</w:t>
                              </w:r>
                            </w:p>
                            <w:p w:rsidR="00DC1D69" w:rsidRPr="008969DC" w:rsidRDefault="00DC1D69" w:rsidP="00EA0706">
                              <w:pPr>
                                <w:pStyle w:val="Textboxtext"/>
                                <w:tabs>
                                  <w:tab w:val="left" w:pos="3240"/>
                                  <w:tab w:val="left" w:pos="4590"/>
                                </w:tabs>
                                <w:spacing w:before="40" w:after="20"/>
                              </w:pPr>
                              <w:r w:rsidRPr="008969DC">
                                <w:rPr>
                                  <w:i/>
                                  <w:lang w:val="fr-FR"/>
                                </w:rPr>
                                <w:t xml:space="preserve">Est-ce que tu </w:t>
                              </w:r>
                              <w:r w:rsidRPr="00EA0706">
                                <w:rPr>
                                  <w:i/>
                                  <w:lang w:val="fr-FR"/>
                                </w:rPr>
                                <w:t>aimes faire de la natation?</w:t>
                              </w:r>
                              <w:r>
                                <w:rPr>
                                  <w:i/>
                                  <w:lang w:val="fr-FR"/>
                                </w:rPr>
                                <w:tab/>
                              </w:r>
                              <w:r w:rsidRPr="008969DC">
                                <w:t>Do you like swimming?</w:t>
                              </w:r>
                            </w:p>
                            <w:p w:rsidR="00DC1D69" w:rsidRPr="008969DC" w:rsidRDefault="00DC1D69" w:rsidP="0057083D">
                              <w:pPr>
                                <w:pStyle w:val="Textboxtext"/>
                                <w:tabs>
                                  <w:tab w:val="left" w:pos="4590"/>
                                </w:tabs>
                                <w:spacing w:before="40" w:after="20"/>
                              </w:pPr>
                              <w:r w:rsidRPr="008969DC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Qu’est-ce que </w:t>
                              </w:r>
                              <w:r w:rsidRPr="008969DC">
                                <w:rPr>
                                  <w:i/>
                                </w:rPr>
                                <w:t>tu …?</w:t>
                              </w:r>
                              <w:r w:rsidRPr="008969DC">
                                <w:rPr>
                                  <w:i/>
                                </w:rPr>
                                <w:tab/>
                              </w:r>
                              <w:r w:rsidRPr="008969DC">
                                <w:rPr>
                                  <w:b/>
                                  <w:bCs/>
                                  <w:u w:val="single"/>
                                </w:rPr>
                                <w:t>What</w:t>
                              </w:r>
                              <w:r w:rsidRPr="008969DC">
                                <w:rPr>
                                  <w:b/>
                                  <w:bCs/>
                                </w:rPr>
                                <w:t xml:space="preserve"> do </w:t>
                              </w:r>
                              <w:r w:rsidRPr="008969DC">
                                <w:t>you …?</w:t>
                              </w:r>
                            </w:p>
                            <w:p w:rsidR="00DC1D69" w:rsidRPr="008969DC" w:rsidRDefault="00DC1D69" w:rsidP="00EA0706">
                              <w:pPr>
                                <w:pStyle w:val="Textboxtext"/>
                                <w:tabs>
                                  <w:tab w:val="left" w:pos="4590"/>
                                </w:tabs>
                                <w:spacing w:before="40" w:after="20"/>
                              </w:pPr>
                              <w:r w:rsidRPr="008969DC">
                                <w:rPr>
                                  <w:i/>
                                  <w:lang w:val="fr-FR"/>
                                </w:rPr>
                                <w:t xml:space="preserve">Qu’est-ce que tu </w:t>
                              </w:r>
                              <w:r w:rsidRPr="00EA0706">
                                <w:rPr>
                                  <w:i/>
                                  <w:lang w:val="fr-FR"/>
                                </w:rPr>
                                <w:t>aimes faire</w:t>
                              </w:r>
                              <w:r>
                                <w:rPr>
                                  <w:i/>
                                  <w:lang w:val="fr-FR"/>
                                </w:rPr>
                                <w:t xml:space="preserve"> </w:t>
                              </w:r>
                              <w:r w:rsidRPr="008969DC">
                                <w:rPr>
                                  <w:i/>
                                  <w:lang w:val="fr-FR"/>
                                </w:rPr>
                                <w:t>en été?</w:t>
                              </w:r>
                              <w:r w:rsidRPr="008969DC">
                                <w:rPr>
                                  <w:lang w:val="fr-FR"/>
                                </w:rPr>
                                <w:tab/>
                              </w:r>
                              <w:r w:rsidRPr="008969DC">
                                <w:t xml:space="preserve">What do you </w:t>
                              </w:r>
                              <w:r>
                                <w:t xml:space="preserve">like </w:t>
                              </w:r>
                              <w:r w:rsidRPr="008969DC">
                                <w:t>do</w:t>
                              </w:r>
                              <w:r>
                                <w:t>ing</w:t>
                              </w:r>
                              <w:r w:rsidRPr="008969DC">
                                <w:t xml:space="preserve"> in summer?</w:t>
                              </w:r>
                            </w:p>
                            <w:p w:rsidR="00DC1D69" w:rsidRPr="008969DC" w:rsidRDefault="00DC1D69" w:rsidP="0057083D">
                              <w:pPr>
                                <w:pStyle w:val="Textboxtext"/>
                                <w:tabs>
                                  <w:tab w:val="left" w:pos="3240"/>
                                  <w:tab w:val="left" w:pos="4590"/>
                                </w:tabs>
                                <w:spacing w:before="40" w:after="20"/>
                              </w:pPr>
                              <w:r w:rsidRPr="008969DC">
                                <w:rPr>
                                  <w:i/>
                                  <w:iCs/>
                                </w:rPr>
                                <w:t xml:space="preserve">Est-ce que …? </w:t>
                              </w:r>
                              <w:r w:rsidRPr="008969DC">
                                <w:t xml:space="preserve">questions are usually answered by starting with </w:t>
                              </w:r>
                              <w:r w:rsidRPr="008969DC">
                                <w:rPr>
                                  <w:i/>
                                  <w:iCs/>
                                </w:rPr>
                                <w:t xml:space="preserve">oui </w:t>
                              </w:r>
                              <w:r w:rsidRPr="008969DC">
                                <w:t xml:space="preserve">or </w:t>
                              </w:r>
                              <w:r w:rsidRPr="008969DC">
                                <w:rPr>
                                  <w:i/>
                                  <w:iCs/>
                                </w:rPr>
                                <w:t>non</w:t>
                              </w:r>
                              <w:r w:rsidRPr="008969DC">
                                <w:t>, like</w:t>
                              </w:r>
                            </w:p>
                            <w:p w:rsidR="00DC1D69" w:rsidRPr="008969DC" w:rsidRDefault="00DC1D69" w:rsidP="0057083D">
                              <w:pPr>
                                <w:pStyle w:val="Textboxtext"/>
                                <w:tabs>
                                  <w:tab w:val="left" w:pos="3240"/>
                                  <w:tab w:val="left" w:pos="4590"/>
                                </w:tabs>
                                <w:spacing w:before="40" w:after="20"/>
                              </w:pPr>
                              <w:r w:rsidRPr="008969DC">
                                <w:t>‘Do you …?’ questions in English.</w:t>
                              </w:r>
                            </w:p>
                            <w:p w:rsidR="00DC1D69" w:rsidRPr="008969DC" w:rsidRDefault="00DC1D69" w:rsidP="0057083D">
                              <w:pPr>
                                <w:pStyle w:val="Textboxtext"/>
                                <w:tabs>
                                  <w:tab w:val="left" w:pos="3240"/>
                                  <w:tab w:val="left" w:pos="4590"/>
                                </w:tabs>
                                <w:spacing w:before="40" w:after="20"/>
                                <w:rPr>
                                  <w:i/>
                                  <w:iCs/>
                                  <w:lang w:val="fr-FR"/>
                                </w:rPr>
                              </w:pPr>
                              <w:r w:rsidRPr="008969DC">
                                <w:rPr>
                                  <w:b/>
                                  <w:bCs/>
                                  <w:i/>
                                  <w:iCs/>
                                  <w:lang w:val="fr-FR"/>
                                </w:rPr>
                                <w:t xml:space="preserve">Est-ce que </w:t>
                              </w:r>
                              <w:r w:rsidRPr="008969DC">
                                <w:rPr>
                                  <w:i/>
                                  <w:iCs/>
                                  <w:lang w:val="fr-FR"/>
                                </w:rPr>
                                <w:t>tu aimes faire du judo?</w:t>
                              </w:r>
                            </w:p>
                            <w:p w:rsidR="00DC1D69" w:rsidRPr="00613B46" w:rsidRDefault="00DC1D69" w:rsidP="0057083D">
                              <w:pPr>
                                <w:pStyle w:val="Textboxtext"/>
                                <w:tabs>
                                  <w:tab w:val="left" w:pos="3240"/>
                                  <w:tab w:val="left" w:pos="4590"/>
                                </w:tabs>
                                <w:spacing w:before="40" w:after="20"/>
                                <w:rPr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8969DC">
                                <w:rPr>
                                  <w:b/>
                                  <w:bCs/>
                                  <w:i/>
                                  <w:iCs/>
                                  <w:lang w:val="fr-FR"/>
                                </w:rPr>
                                <w:t>Oui</w:t>
                              </w:r>
                              <w:r w:rsidRPr="008969DC">
                                <w:rPr>
                                  <w:i/>
                                  <w:iCs/>
                                  <w:lang w:val="fr-FR"/>
                                </w:rPr>
                                <w:t>, j’aime faire du judo.</w:t>
                              </w:r>
                            </w:p>
                          </w:txbxContent>
                        </wps:txbx>
                        <wps:bodyPr rot="0" vert="horz" wrap="square" lIns="144000" tIns="108000" rIns="108000" bIns="108000" anchor="t" anchorCtr="0" upright="1">
                          <a:noAutofit/>
                        </wps:bodyPr>
                      </wps:wsp>
                      <wpg:grpSp>
                        <wpg:cNvPr id="213" name="Group 258"/>
                        <wpg:cNvGrpSpPr>
                          <a:grpSpLocks/>
                        </wpg:cNvGrpSpPr>
                        <wpg:grpSpPr bwMode="auto">
                          <a:xfrm>
                            <a:off x="10310" y="5552"/>
                            <a:ext cx="542" cy="571"/>
                            <a:chOff x="10407" y="1898"/>
                            <a:chExt cx="542" cy="571"/>
                          </a:xfrm>
                        </wpg:grpSpPr>
                        <pic:pic xmlns:pic="http://schemas.openxmlformats.org/drawingml/2006/picture">
                          <pic:nvPicPr>
                            <pic:cNvPr id="214" name="Picture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12" y="1898"/>
                              <a:ext cx="537" cy="57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15" name="Freeform 260"/>
                          <wps:cNvSpPr>
                            <a:spLocks/>
                          </wps:cNvSpPr>
                          <wps:spPr bwMode="auto">
                            <a:xfrm>
                              <a:off x="10407" y="2073"/>
                              <a:ext cx="128" cy="396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0 h 396"/>
                                <a:gd name="T2" fmla="*/ 18 w 128"/>
                                <a:gd name="T3" fmla="*/ 48 h 396"/>
                                <a:gd name="T4" fmla="*/ 5 w 128"/>
                                <a:gd name="T5" fmla="*/ 81 h 396"/>
                                <a:gd name="T6" fmla="*/ 5 w 128"/>
                                <a:gd name="T7" fmla="*/ 251 h 396"/>
                                <a:gd name="T8" fmla="*/ 5 w 128"/>
                                <a:gd name="T9" fmla="*/ 396 h 396"/>
                                <a:gd name="T10" fmla="*/ 128 w 128"/>
                                <a:gd name="T11" fmla="*/ 396 h 396"/>
                                <a:gd name="T12" fmla="*/ 95 w 128"/>
                                <a:gd name="T13" fmla="*/ 396 h 396"/>
                                <a:gd name="T14" fmla="*/ 69 w 128"/>
                                <a:gd name="T15" fmla="*/ 363 h 396"/>
                                <a:gd name="T16" fmla="*/ 51 w 128"/>
                                <a:gd name="T17" fmla="*/ 318 h 396"/>
                                <a:gd name="T18" fmla="*/ 42 w 128"/>
                                <a:gd name="T19" fmla="*/ 252 h 396"/>
                                <a:gd name="T20" fmla="*/ 36 w 128"/>
                                <a:gd name="T21" fmla="*/ 192 h 396"/>
                                <a:gd name="T22" fmla="*/ 27 w 128"/>
                                <a:gd name="T23" fmla="*/ 132 h 396"/>
                                <a:gd name="T24" fmla="*/ 0 w 128"/>
                                <a:gd name="T25" fmla="*/ 0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8" h="396">
                                  <a:moveTo>
                                    <a:pt x="0" y="0"/>
                                  </a:moveTo>
                                  <a:lnTo>
                                    <a:pt x="18" y="48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5" y="251"/>
                                  </a:lnTo>
                                  <a:lnTo>
                                    <a:pt x="5" y="396"/>
                                  </a:lnTo>
                                  <a:lnTo>
                                    <a:pt x="128" y="396"/>
                                  </a:lnTo>
                                  <a:lnTo>
                                    <a:pt x="95" y="396"/>
                                  </a:lnTo>
                                  <a:lnTo>
                                    <a:pt x="69" y="363"/>
                                  </a:lnTo>
                                  <a:lnTo>
                                    <a:pt x="51" y="318"/>
                                  </a:lnTo>
                                  <a:lnTo>
                                    <a:pt x="42" y="252"/>
                                  </a:lnTo>
                                  <a:lnTo>
                                    <a:pt x="36" y="192"/>
                                  </a:lnTo>
                                  <a:lnTo>
                                    <a:pt x="27" y="1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F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" o:spid="_x0000_s1026" style="position:absolute;left:0;text-align:left;margin-left:.4pt;margin-top:0;width:485.5pt;height:168.65pt;z-index:251660288" coordorigin="1142,5552" coordsize="9710,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BGAAAAAFJnaHRsb25nAAAAQg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142;top:5718;width:9622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" fillcolor="#e2efd9 [665]" strokecolor="white">
                  <v:textbox inset="4mm,3mm,3mm,3mm">
                    <w:txbxContent>
                      <w:p w:rsidR="00DC1D69" w:rsidRPr="008969DC" w:rsidRDefault="00DC1D69" w:rsidP="0057083D">
                        <w:pPr>
                          <w:pStyle w:val="Textboxtext"/>
                          <w:tabs>
                            <w:tab w:val="left" w:pos="4590"/>
                          </w:tabs>
                          <w:spacing w:before="0" w:after="20"/>
                          <w:rPr>
                            <w:lang w:val="fr-FR"/>
                          </w:rPr>
                        </w:pPr>
                        <w:r w:rsidRPr="008969DC">
                          <w:rPr>
                            <w:lang w:val="fr-FR"/>
                          </w:rPr>
                          <w:t>Remember:</w:t>
                        </w:r>
                      </w:p>
                      <w:p w:rsidR="00DC1D69" w:rsidRPr="008969DC" w:rsidRDefault="00DC1D69" w:rsidP="0057083D">
                        <w:pPr>
                          <w:pStyle w:val="Textboxtext"/>
                          <w:tabs>
                            <w:tab w:val="left" w:pos="4590"/>
                          </w:tabs>
                          <w:spacing w:before="40" w:after="20"/>
                          <w:rPr>
                            <w:lang w:val="fr-FR"/>
                          </w:rPr>
                        </w:pPr>
                        <w:r w:rsidRPr="008969DC">
                          <w:rPr>
                            <w:b/>
                            <w:bCs/>
                            <w:i/>
                            <w:iCs/>
                            <w:lang w:val="fr-FR"/>
                          </w:rPr>
                          <w:t xml:space="preserve">Est-ce que </w:t>
                        </w:r>
                        <w:r w:rsidRPr="008969DC">
                          <w:rPr>
                            <w:i/>
                            <w:lang w:val="fr-FR"/>
                          </w:rPr>
                          <w:t>tu</w:t>
                        </w:r>
                        <w:r>
                          <w:rPr>
                            <w:i/>
                            <w:lang w:val="fr-FR"/>
                          </w:rPr>
                          <w:t xml:space="preserve"> </w:t>
                        </w:r>
                        <w:r w:rsidRPr="008969DC">
                          <w:rPr>
                            <w:i/>
                            <w:lang w:val="fr-FR"/>
                          </w:rPr>
                          <w:t>…?</w:t>
                        </w:r>
                        <w:r w:rsidRPr="008969DC">
                          <w:rPr>
                            <w:lang w:val="fr-FR"/>
                          </w:rPr>
                          <w:tab/>
                        </w:r>
                        <w:r w:rsidRPr="008969DC">
                          <w:rPr>
                            <w:b/>
                            <w:bCs/>
                            <w:lang w:val="fr-FR"/>
                          </w:rPr>
                          <w:t xml:space="preserve">Do </w:t>
                        </w:r>
                        <w:r w:rsidRPr="008969DC">
                          <w:rPr>
                            <w:lang w:val="fr-FR"/>
                          </w:rPr>
                          <w:t>you …?</w:t>
                        </w:r>
                      </w:p>
                      <w:p w:rsidR="00DC1D69" w:rsidRPr="008969DC" w:rsidRDefault="00DC1D69" w:rsidP="00EA0706">
                        <w:pPr>
                          <w:pStyle w:val="Textboxtext"/>
                          <w:tabs>
                            <w:tab w:val="left" w:pos="3240"/>
                            <w:tab w:val="left" w:pos="4590"/>
                          </w:tabs>
                          <w:spacing w:before="40" w:after="20"/>
                        </w:pPr>
                        <w:r w:rsidRPr="008969DC">
                          <w:rPr>
                            <w:i/>
                            <w:lang w:val="fr-FR"/>
                          </w:rPr>
                          <w:t xml:space="preserve">Est-ce que tu </w:t>
                        </w:r>
                        <w:r w:rsidRPr="00EA0706">
                          <w:rPr>
                            <w:i/>
                            <w:lang w:val="fr-FR"/>
                          </w:rPr>
                          <w:t>aimes faire de la natation?</w:t>
                        </w:r>
                        <w:r>
                          <w:rPr>
                            <w:i/>
                            <w:lang w:val="fr-FR"/>
                          </w:rPr>
                          <w:tab/>
                        </w:r>
                        <w:r w:rsidRPr="008969DC">
                          <w:t>Do you like swimming?</w:t>
                        </w:r>
                      </w:p>
                      <w:p w:rsidR="00DC1D69" w:rsidRPr="008969DC" w:rsidRDefault="00DC1D69" w:rsidP="0057083D">
                        <w:pPr>
                          <w:pStyle w:val="Textboxtext"/>
                          <w:tabs>
                            <w:tab w:val="left" w:pos="4590"/>
                          </w:tabs>
                          <w:spacing w:before="40" w:after="20"/>
                        </w:pPr>
                        <w:r w:rsidRPr="008969DC">
                          <w:rPr>
                            <w:b/>
                            <w:bCs/>
                            <w:i/>
                            <w:iCs/>
                          </w:rPr>
                          <w:t xml:space="preserve">Qu’est-ce que </w:t>
                        </w:r>
                        <w:r w:rsidRPr="008969DC">
                          <w:rPr>
                            <w:i/>
                          </w:rPr>
                          <w:t>tu …?</w:t>
                        </w:r>
                        <w:r w:rsidRPr="008969DC">
                          <w:rPr>
                            <w:i/>
                          </w:rPr>
                          <w:tab/>
                        </w:r>
                        <w:r w:rsidRPr="008969DC">
                          <w:rPr>
                            <w:b/>
                            <w:bCs/>
                            <w:u w:val="single"/>
                          </w:rPr>
                          <w:t>What</w:t>
                        </w:r>
                        <w:r w:rsidRPr="008969DC">
                          <w:rPr>
                            <w:b/>
                            <w:bCs/>
                          </w:rPr>
                          <w:t xml:space="preserve"> do </w:t>
                        </w:r>
                        <w:r w:rsidRPr="008969DC">
                          <w:t>you …?</w:t>
                        </w:r>
                      </w:p>
                      <w:p w:rsidR="00DC1D69" w:rsidRPr="008969DC" w:rsidRDefault="00DC1D69" w:rsidP="00EA0706">
                        <w:pPr>
                          <w:pStyle w:val="Textboxtext"/>
                          <w:tabs>
                            <w:tab w:val="left" w:pos="4590"/>
                          </w:tabs>
                          <w:spacing w:before="40" w:after="20"/>
                        </w:pPr>
                        <w:r w:rsidRPr="008969DC">
                          <w:rPr>
                            <w:i/>
                            <w:lang w:val="fr-FR"/>
                          </w:rPr>
                          <w:t xml:space="preserve">Qu’est-ce que tu </w:t>
                        </w:r>
                        <w:r w:rsidRPr="00EA0706">
                          <w:rPr>
                            <w:i/>
                            <w:lang w:val="fr-FR"/>
                          </w:rPr>
                          <w:t>aimes faire</w:t>
                        </w:r>
                        <w:r>
                          <w:rPr>
                            <w:i/>
                            <w:lang w:val="fr-FR"/>
                          </w:rPr>
                          <w:t xml:space="preserve"> </w:t>
                        </w:r>
                        <w:r w:rsidRPr="008969DC">
                          <w:rPr>
                            <w:i/>
                            <w:lang w:val="fr-FR"/>
                          </w:rPr>
                          <w:t>en été?</w:t>
                        </w:r>
                        <w:r w:rsidRPr="008969DC">
                          <w:rPr>
                            <w:lang w:val="fr-FR"/>
                          </w:rPr>
                          <w:tab/>
                        </w:r>
                        <w:r w:rsidRPr="008969DC">
                          <w:t xml:space="preserve">What do you </w:t>
                        </w:r>
                        <w:r>
                          <w:t xml:space="preserve">like </w:t>
                        </w:r>
                        <w:r w:rsidRPr="008969DC">
                          <w:t>do</w:t>
                        </w:r>
                        <w:r>
                          <w:t>ing</w:t>
                        </w:r>
                        <w:r w:rsidRPr="008969DC">
                          <w:t xml:space="preserve"> in summer?</w:t>
                        </w:r>
                      </w:p>
                      <w:p w:rsidR="00DC1D69" w:rsidRPr="008969DC" w:rsidRDefault="00DC1D69" w:rsidP="0057083D">
                        <w:pPr>
                          <w:pStyle w:val="Textboxtext"/>
                          <w:tabs>
                            <w:tab w:val="left" w:pos="3240"/>
                            <w:tab w:val="left" w:pos="4590"/>
                          </w:tabs>
                          <w:spacing w:before="40" w:after="20"/>
                        </w:pPr>
                        <w:r w:rsidRPr="008969DC">
                          <w:rPr>
                            <w:i/>
                            <w:iCs/>
                          </w:rPr>
                          <w:t xml:space="preserve">Est-ce que …? </w:t>
                        </w:r>
                        <w:r w:rsidRPr="008969DC">
                          <w:t xml:space="preserve">questions are usually answered by starting with </w:t>
                        </w:r>
                        <w:r w:rsidRPr="008969DC">
                          <w:rPr>
                            <w:i/>
                            <w:iCs/>
                          </w:rPr>
                          <w:t xml:space="preserve">oui </w:t>
                        </w:r>
                        <w:r w:rsidRPr="008969DC">
                          <w:t xml:space="preserve">or </w:t>
                        </w:r>
                        <w:r w:rsidRPr="008969DC">
                          <w:rPr>
                            <w:i/>
                            <w:iCs/>
                          </w:rPr>
                          <w:t>non</w:t>
                        </w:r>
                        <w:r w:rsidRPr="008969DC">
                          <w:t>, like</w:t>
                        </w:r>
                      </w:p>
                      <w:p w:rsidR="00DC1D69" w:rsidRPr="008969DC" w:rsidRDefault="00DC1D69" w:rsidP="0057083D">
                        <w:pPr>
                          <w:pStyle w:val="Textboxtext"/>
                          <w:tabs>
                            <w:tab w:val="left" w:pos="3240"/>
                            <w:tab w:val="left" w:pos="4590"/>
                          </w:tabs>
                          <w:spacing w:before="40" w:after="20"/>
                        </w:pPr>
                        <w:r w:rsidRPr="008969DC">
                          <w:t>‘Do you …?’ questions in English.</w:t>
                        </w:r>
                      </w:p>
                      <w:p w:rsidR="00DC1D69" w:rsidRPr="008969DC" w:rsidRDefault="00DC1D69" w:rsidP="0057083D">
                        <w:pPr>
                          <w:pStyle w:val="Textboxtext"/>
                          <w:tabs>
                            <w:tab w:val="left" w:pos="3240"/>
                            <w:tab w:val="left" w:pos="4590"/>
                          </w:tabs>
                          <w:spacing w:before="40" w:after="20"/>
                          <w:rPr>
                            <w:i/>
                            <w:iCs/>
                            <w:lang w:val="fr-FR"/>
                          </w:rPr>
                        </w:pPr>
                        <w:r w:rsidRPr="008969DC">
                          <w:rPr>
                            <w:b/>
                            <w:bCs/>
                            <w:i/>
                            <w:iCs/>
                            <w:lang w:val="fr-FR"/>
                          </w:rPr>
                          <w:t xml:space="preserve">Est-ce que </w:t>
                        </w:r>
                        <w:r w:rsidRPr="008969DC">
                          <w:rPr>
                            <w:i/>
                            <w:iCs/>
                            <w:lang w:val="fr-FR"/>
                          </w:rPr>
                          <w:t>tu aimes faire du judo?</w:t>
                        </w:r>
                      </w:p>
                      <w:p w:rsidR="00DC1D69" w:rsidRPr="00613B46" w:rsidRDefault="00DC1D69" w:rsidP="0057083D">
                        <w:pPr>
                          <w:pStyle w:val="Textboxtext"/>
                          <w:tabs>
                            <w:tab w:val="left" w:pos="3240"/>
                            <w:tab w:val="left" w:pos="4590"/>
                          </w:tabs>
                          <w:spacing w:before="40" w:after="20"/>
                          <w:rPr>
                            <w:b/>
                            <w:sz w:val="28"/>
                            <w:szCs w:val="28"/>
                            <w:lang w:val="fr-FR"/>
                          </w:rPr>
                        </w:pPr>
                        <w:r w:rsidRPr="008969DC">
                          <w:rPr>
                            <w:b/>
                            <w:bCs/>
                            <w:i/>
                            <w:iCs/>
                            <w:lang w:val="fr-FR"/>
                          </w:rPr>
                          <w:t>Oui</w:t>
                        </w:r>
                        <w:r w:rsidRPr="008969DC">
                          <w:rPr>
                            <w:i/>
                            <w:iCs/>
                            <w:lang w:val="fr-FR"/>
                          </w:rPr>
                          <w:t>, j’aime faire du judo.</w:t>
                        </w:r>
                      </w:p>
                    </w:txbxContent>
                  </v:textbox>
                </v:shape>
                <v:group id="Group 258" o:spid="_x0000_s1028" style="position:absolute;left:10310;top:5552;width:542;height:571" coordorigin="10407,1898" coordsize="542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" o:spid="_x0000_s1029" type="#_x0000_t75" style="position:absolute;left:10412;top:1898;width:537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">
                    <v:imagedata r:id="rId9" o:title=""/>
                    <v:path arrowok="t"/>
                  </v:shape>
                  <v:shape id="Freeform 260" o:spid="_x0000_s1030" style="position:absolute;left:10407;top:2073;width:128;height:396;visibility:visible;mso-wrap-style:square;v-text-anchor:top" coordsize="12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" path="m,l18,48,5,81r,170l5,396r123,l95,396,69,363,51,318,42,252,36,192,27,132,,xe" fillcolor="#e2efd9" stroked="f">
                    <v:path arrowok="t" o:connecttype="custom" o:connectlocs="0,0;18,48;5,81;5,251;5,396;128,396;95,396;69,363;51,318;42,252;36,192;27,132;0,0" o:connectangles="0,0,0,0,0,0,0,0,0,0,0,0,0"/>
                  </v:shape>
                </v:group>
              </v:group>
            </w:pict>
          </mc:Fallback>
        </mc:AlternateContent>
      </w:r>
    </w:p>
    <w:p w:rsidR="0057083D" w:rsidRDefault="0057083D" w:rsidP="0057083D">
      <w:pPr>
        <w:pStyle w:val="Textbullets"/>
        <w:numPr>
          <w:ilvl w:val="0"/>
          <w:numId w:val="0"/>
        </w:numPr>
        <w:spacing w:before="0"/>
      </w:pPr>
    </w:p>
    <w:p w:rsidR="0057083D" w:rsidRDefault="0057083D" w:rsidP="0057083D">
      <w:pPr>
        <w:pStyle w:val="Textbullets"/>
        <w:numPr>
          <w:ilvl w:val="0"/>
          <w:numId w:val="0"/>
        </w:numPr>
        <w:spacing w:before="0"/>
        <w:ind w:left="340" w:hanging="340"/>
      </w:pPr>
    </w:p>
    <w:p w:rsidR="0057083D" w:rsidRDefault="0057083D" w:rsidP="0057083D">
      <w:pPr>
        <w:pStyle w:val="Textbullets"/>
        <w:numPr>
          <w:ilvl w:val="0"/>
          <w:numId w:val="0"/>
        </w:numPr>
        <w:spacing w:before="0"/>
        <w:ind w:left="340" w:hanging="340"/>
      </w:pPr>
    </w:p>
    <w:p w:rsidR="0057083D" w:rsidRDefault="0057083D" w:rsidP="0057083D">
      <w:pPr>
        <w:pStyle w:val="Textbullets"/>
        <w:numPr>
          <w:ilvl w:val="0"/>
          <w:numId w:val="0"/>
        </w:numPr>
        <w:spacing w:before="0"/>
        <w:ind w:left="340" w:hanging="340"/>
      </w:pPr>
    </w:p>
    <w:p w:rsidR="0057083D" w:rsidRDefault="0057083D" w:rsidP="0057083D">
      <w:pPr>
        <w:pStyle w:val="Textbullets"/>
        <w:numPr>
          <w:ilvl w:val="0"/>
          <w:numId w:val="0"/>
        </w:numPr>
        <w:spacing w:before="0"/>
        <w:ind w:left="340" w:hanging="340"/>
      </w:pPr>
    </w:p>
    <w:p w:rsidR="0057083D" w:rsidRDefault="0057083D" w:rsidP="0057083D">
      <w:pPr>
        <w:pStyle w:val="Textbullets"/>
        <w:numPr>
          <w:ilvl w:val="0"/>
          <w:numId w:val="0"/>
        </w:numPr>
        <w:spacing w:before="0"/>
        <w:ind w:left="340" w:hanging="340"/>
      </w:pPr>
    </w:p>
    <w:p w:rsidR="0057083D" w:rsidRDefault="0057083D" w:rsidP="0057083D">
      <w:pPr>
        <w:pStyle w:val="Textbullets"/>
        <w:numPr>
          <w:ilvl w:val="0"/>
          <w:numId w:val="0"/>
        </w:numPr>
        <w:spacing w:before="0"/>
        <w:ind w:left="340" w:hanging="340"/>
      </w:pPr>
    </w:p>
    <w:p w:rsidR="0057083D" w:rsidRDefault="0057083D" w:rsidP="0057083D">
      <w:pPr>
        <w:pStyle w:val="Textbullets"/>
        <w:numPr>
          <w:ilvl w:val="0"/>
          <w:numId w:val="0"/>
        </w:numPr>
        <w:spacing w:before="0"/>
        <w:ind w:left="340" w:hanging="340"/>
      </w:pPr>
    </w:p>
    <w:p w:rsidR="0057083D" w:rsidRDefault="0057083D" w:rsidP="00D02689">
      <w:pPr>
        <w:pStyle w:val="Textbullets"/>
        <w:numPr>
          <w:ilvl w:val="0"/>
          <w:numId w:val="0"/>
        </w:numPr>
        <w:spacing w:before="0" w:after="120"/>
        <w:ind w:left="340" w:hanging="340"/>
      </w:pP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D02689" w:rsidRPr="00C94A86" w:rsidTr="00D02689">
        <w:trPr>
          <w:trHeight w:val="1092"/>
        </w:trPr>
        <w:tc>
          <w:tcPr>
            <w:tcW w:w="1605" w:type="dxa"/>
          </w:tcPr>
          <w:p w:rsidR="00D02689" w:rsidRPr="00C94A86" w:rsidRDefault="00EB26CE" w:rsidP="00C94A86">
            <w:pPr>
              <w:pStyle w:val="Textboxtext"/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  <w:p w:rsidR="00D02689" w:rsidRPr="00C94A86" w:rsidRDefault="00D02689" w:rsidP="00D02689">
            <w:pPr>
              <w:pStyle w:val="Textboxtext"/>
              <w:spacing w:before="40" w:after="20"/>
              <w:rPr>
                <w:sz w:val="22"/>
                <w:szCs w:val="22"/>
              </w:rPr>
            </w:pPr>
          </w:p>
          <w:p w:rsidR="00D02689" w:rsidRPr="00F13DA8" w:rsidRDefault="007E237B" w:rsidP="00D02689">
            <w:pPr>
              <w:pStyle w:val="Textboxtext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95885</wp:posOffset>
                      </wp:positionV>
                      <wp:extent cx="366395" cy="635"/>
                      <wp:effectExtent l="15240" t="59055" r="8890" b="54610"/>
                      <wp:wrapNone/>
                      <wp:docPr id="196" name="AutoShap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0800000"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C31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2" o:spid="_x0000_s1026" type="#_x0000_t32" style="position:absolute;margin-left:59.1pt;margin-top:7.55pt;width:28.85pt;height:.05pt;rotation:18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F13DA8">
              <w:rPr>
                <w:b/>
                <w:bCs/>
                <w:sz w:val="22"/>
                <w:szCs w:val="22"/>
              </w:rPr>
              <w:t>arrivée</w:t>
            </w:r>
          </w:p>
        </w:tc>
        <w:tc>
          <w:tcPr>
            <w:tcW w:w="1605" w:type="dxa"/>
          </w:tcPr>
          <w:p w:rsidR="00D02689" w:rsidRPr="00C94A86" w:rsidRDefault="00EB26CE" w:rsidP="00C94A86">
            <w:pPr>
              <w:pStyle w:val="Textboxtext"/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D02689" w:rsidRPr="00C94A86" w:rsidRDefault="007E237B" w:rsidP="00D02689">
            <w:pPr>
              <w:pStyle w:val="Textboxtext"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281940</wp:posOffset>
                      </wp:positionV>
                      <wp:extent cx="366395" cy="635"/>
                      <wp:effectExtent l="16510" t="59055" r="7620" b="54610"/>
                      <wp:wrapNone/>
                      <wp:docPr id="195" name="AutoShap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0800000"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1E71E" id="AutoShape 581" o:spid="_x0000_s1026" type="#_x0000_t32" style="position:absolute;margin-left:60.7pt;margin-top:22.2pt;width:28.85pt;height:.05pt;rotation:18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469127" cy="469127"/>
                  <wp:effectExtent l="19050" t="0" r="7123" b="0"/>
                  <wp:docPr id="219" name="Picture 20" descr="C:\Users\York\Desktop\Worksheets_Kailash\Links\a426071_aw_4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York\Desktop\Worksheets_Kailash\Links\a426071_aw_4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63" cy="473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D02689" w:rsidP="00A13437">
            <w:pPr>
              <w:pStyle w:val="Textboxtext"/>
              <w:spacing w:before="40" w:after="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Q</w:t>
            </w:r>
          </w:p>
        </w:tc>
        <w:tc>
          <w:tcPr>
            <w:tcW w:w="1605" w:type="dxa"/>
          </w:tcPr>
          <w:p w:rsidR="00D02689" w:rsidRPr="00C94A86" w:rsidRDefault="00EB26CE" w:rsidP="00C94A86">
            <w:pPr>
              <w:pStyle w:val="Textboxtext"/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D02689" w:rsidRPr="00C94A86" w:rsidRDefault="007E237B" w:rsidP="00D02689">
            <w:pPr>
              <w:pStyle w:val="Textboxtext"/>
              <w:spacing w:before="40" w:after="0"/>
              <w:jc w:val="center"/>
              <w:rPr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282575</wp:posOffset>
                      </wp:positionV>
                      <wp:extent cx="366395" cy="635"/>
                      <wp:effectExtent l="22225" t="59690" r="11430" b="53975"/>
                      <wp:wrapNone/>
                      <wp:docPr id="194" name="AutoShap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0800000"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B23E9" id="AutoShape 580" o:spid="_x0000_s1026" type="#_x0000_t32" style="position:absolute;margin-left:60.4pt;margin-top:22.25pt;width:28.85pt;height:.05pt;rotation:18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580350" cy="472273"/>
                  <wp:effectExtent l="19050" t="0" r="0" b="0"/>
                  <wp:docPr id="218" name="Picture 19" descr="C:\Users\York\Desktop\Worksheets_Kailash\Links\a426071_aw_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York\Desktop\Worksheets_Kailash\Links\a426071_aw_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43" cy="472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A13437" w:rsidP="00A13437">
            <w:pPr>
              <w:pStyle w:val="Textboxtext"/>
              <w:tabs>
                <w:tab w:val="left" w:pos="1215"/>
                <w:tab w:val="right" w:pos="1389"/>
              </w:tabs>
              <w:spacing w:before="6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ab/>
            </w:r>
            <w:r>
              <w:rPr>
                <w:sz w:val="22"/>
                <w:szCs w:val="22"/>
                <w:lang w:val="fr-FR"/>
              </w:rPr>
              <w:tab/>
            </w:r>
            <w:r w:rsidR="00D02689" w:rsidRPr="00C94A86">
              <w:rPr>
                <w:sz w:val="22"/>
                <w:szCs w:val="22"/>
                <w:lang w:val="fr-FR"/>
              </w:rPr>
              <w:t>E</w:t>
            </w:r>
          </w:p>
        </w:tc>
        <w:tc>
          <w:tcPr>
            <w:tcW w:w="1605" w:type="dxa"/>
          </w:tcPr>
          <w:p w:rsidR="00D02689" w:rsidRPr="00C94A86" w:rsidRDefault="00EB26CE" w:rsidP="00C94A86">
            <w:pPr>
              <w:pStyle w:val="Textboxtext"/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D02689" w:rsidRPr="00C94A86" w:rsidRDefault="007E237B" w:rsidP="00D02689">
            <w:pPr>
              <w:pStyle w:val="Textboxtext"/>
              <w:spacing w:before="40" w:after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282575</wp:posOffset>
                      </wp:positionV>
                      <wp:extent cx="366395" cy="635"/>
                      <wp:effectExtent l="15240" t="59690" r="8890" b="53975"/>
                      <wp:wrapNone/>
                      <wp:docPr id="193" name="AutoShap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0800000"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9E4BA" id="AutoShape 579" o:spid="_x0000_s1026" type="#_x0000_t32" style="position:absolute;margin-left:59.1pt;margin-top:22.25pt;width:28.85pt;height:.05pt;rotation:18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423187" cy="422031"/>
                  <wp:effectExtent l="19050" t="0" r="0" b="0"/>
                  <wp:docPr id="217" name="Picture 18" descr="C:\Users\York\Desktop\Worksheets_Kailash\Links\a426071_aw_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York\Desktop\Worksheets_Kailash\Links\a426071_aw_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88" cy="422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7108D1" w:rsidP="00DC1D69">
            <w:pPr>
              <w:pStyle w:val="Textboxtext"/>
              <w:spacing w:before="120" w:after="2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Q</w:t>
            </w:r>
          </w:p>
        </w:tc>
        <w:tc>
          <w:tcPr>
            <w:tcW w:w="1605" w:type="dxa"/>
          </w:tcPr>
          <w:p w:rsidR="00D02689" w:rsidRPr="00C94A86" w:rsidRDefault="00EB26CE" w:rsidP="00C94A86">
            <w:pPr>
              <w:pStyle w:val="Textboxtext"/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:rsidR="00D02689" w:rsidRPr="00C94A86" w:rsidRDefault="007E237B" w:rsidP="00D02689">
            <w:pPr>
              <w:pStyle w:val="Textboxtext"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282575</wp:posOffset>
                      </wp:positionV>
                      <wp:extent cx="366395" cy="635"/>
                      <wp:effectExtent l="14605" t="59690" r="9525" b="53975"/>
                      <wp:wrapNone/>
                      <wp:docPr id="192" name="AutoShape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0800000"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EA650" id="AutoShape 583" o:spid="_x0000_s1026" type="#_x0000_t32" style="position:absolute;margin-left:58.3pt;margin-top:22.25pt;width:28.85pt;height:.05pt;rotation:18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66626" cy="471595"/>
                  <wp:effectExtent l="19050" t="0" r="74" b="0"/>
                  <wp:docPr id="216" name="Picture 16" descr="C:\Users\York\Desktop\Worksheets_Kailash\Links\a426071_aw_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York\Desktop\Worksheets_Kailash\Links\a426071_aw_4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26" cy="47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7108D1" w:rsidP="00A13437">
            <w:pPr>
              <w:pStyle w:val="Textboxtext"/>
              <w:spacing w:before="60" w:after="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E</w:t>
            </w:r>
          </w:p>
        </w:tc>
        <w:tc>
          <w:tcPr>
            <w:tcW w:w="1605" w:type="dxa"/>
          </w:tcPr>
          <w:p w:rsidR="00D02689" w:rsidRPr="00C94A86" w:rsidRDefault="00EB26CE" w:rsidP="00C94A86">
            <w:pPr>
              <w:pStyle w:val="Textboxtext"/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D02689" w:rsidRPr="00C94A86" w:rsidRDefault="00FE49C1" w:rsidP="00D02689">
            <w:pPr>
              <w:pStyle w:val="Textboxtext"/>
              <w:spacing w:before="40" w:after="0"/>
              <w:jc w:val="center"/>
              <w:rPr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376590" cy="470847"/>
                  <wp:effectExtent l="19050" t="0" r="4410" b="0"/>
                  <wp:docPr id="7" name="Picture 1" descr="\\192.168.0.254\Amberley\OOH\Worksheet\00_Input\20032018\dynamo1foc_batch 1 artwork for typesetting_1\a426071_aw_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0.254\Amberley\OOH\Worksheet\00_Input\20032018\dynamo1foc_batch 1 artwork for typesetting_1\a426071_aw_4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90" cy="470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7E237B" w:rsidP="00384B3F">
            <w:pPr>
              <w:pStyle w:val="Textboxtext"/>
              <w:spacing w:before="60" w:after="20"/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20955</wp:posOffset>
                      </wp:positionV>
                      <wp:extent cx="635" cy="372110"/>
                      <wp:effectExtent l="53975" t="14605" r="59690" b="13335"/>
                      <wp:wrapNone/>
                      <wp:docPr id="31" name="AutoShape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72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8FE92" id="AutoShape 584" o:spid="_x0000_s1026" type="#_x0000_t32" style="position:absolute;margin-left:35.15pt;margin-top:1.65pt;width:.05pt;height:29.3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" strokecolor="black [3213]">
                      <v:stroke endarrow="block"/>
                    </v:shape>
                  </w:pict>
                </mc:Fallback>
              </mc:AlternateContent>
            </w:r>
            <w:r w:rsidR="007108D1" w:rsidRPr="00C94A86">
              <w:rPr>
                <w:sz w:val="22"/>
                <w:szCs w:val="22"/>
                <w:lang w:val="fr-FR"/>
              </w:rPr>
              <w:t>Q</w:t>
            </w:r>
            <w:r w:rsidR="00D02689" w:rsidRPr="00C94A86">
              <w:rPr>
                <w:sz w:val="22"/>
                <w:szCs w:val="22"/>
              </w:rPr>
              <w:t xml:space="preserve"> </w:t>
            </w:r>
          </w:p>
        </w:tc>
      </w:tr>
      <w:tr w:rsidR="00D02689" w:rsidRPr="00C94A86" w:rsidTr="00D02689">
        <w:trPr>
          <w:trHeight w:val="1335"/>
        </w:trPr>
        <w:tc>
          <w:tcPr>
            <w:tcW w:w="1605" w:type="dxa"/>
          </w:tcPr>
          <w:p w:rsidR="00D02689" w:rsidRPr="00C94A86" w:rsidRDefault="00D02689" w:rsidP="00C94A86">
            <w:pPr>
              <w:pStyle w:val="Textboxtext"/>
              <w:spacing w:before="40" w:after="20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12</w:t>
            </w:r>
          </w:p>
          <w:p w:rsidR="00D02689" w:rsidRPr="00C94A86" w:rsidRDefault="007E237B" w:rsidP="00D02689">
            <w:pPr>
              <w:pStyle w:val="Textboxtext"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261620</wp:posOffset>
                      </wp:positionV>
                      <wp:extent cx="366395" cy="635"/>
                      <wp:effectExtent l="12065" t="52705" r="21590" b="60960"/>
                      <wp:wrapNone/>
                      <wp:docPr id="30" name="AutoShap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1FD0D" id="AutoShape 564" o:spid="_x0000_s1026" type="#_x0000_t32" style="position:absolute;margin-left:60.35pt;margin-top:20.6pt;width:28.85pt;height: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453223" cy="453223"/>
                  <wp:effectExtent l="19050" t="0" r="3977" b="0"/>
                  <wp:docPr id="208" name="Picture 27" descr="C:\Users\York\Desktop\Worksheets_Kailash\Links\a426071_aw_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York\Desktop\Worksheets_Kailash\Links\a426071_aw_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33" cy="467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7E237B" w:rsidP="00DC1D69">
            <w:pPr>
              <w:pStyle w:val="Textboxtext"/>
              <w:spacing w:before="140" w:after="20"/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17780</wp:posOffset>
                      </wp:positionV>
                      <wp:extent cx="635" cy="372110"/>
                      <wp:effectExtent l="59055" t="20320" r="54610" b="7620"/>
                      <wp:wrapNone/>
                      <wp:docPr id="29" name="AutoShap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72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F0C3B" id="AutoShape 551" o:spid="_x0000_s1026" type="#_x0000_t32" style="position:absolute;margin-left:35.55pt;margin-top:1.4pt;width:.05pt;height:29.3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sz w:val="22"/>
                <w:szCs w:val="22"/>
              </w:rPr>
              <w:t>Q</w:t>
            </w:r>
          </w:p>
        </w:tc>
        <w:tc>
          <w:tcPr>
            <w:tcW w:w="1605" w:type="dxa"/>
          </w:tcPr>
          <w:p w:rsidR="00D02689" w:rsidRPr="00C94A86" w:rsidRDefault="00D02689" w:rsidP="00C94A86">
            <w:pPr>
              <w:pStyle w:val="Textboxtext"/>
              <w:spacing w:before="40" w:after="20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13</w:t>
            </w:r>
          </w:p>
          <w:p w:rsidR="00D02689" w:rsidRPr="00C94A86" w:rsidRDefault="007E237B" w:rsidP="00D02689">
            <w:pPr>
              <w:pStyle w:val="Textboxtext"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261620</wp:posOffset>
                      </wp:positionV>
                      <wp:extent cx="366395" cy="635"/>
                      <wp:effectExtent l="6350" t="52705" r="17780" b="60960"/>
                      <wp:wrapNone/>
                      <wp:docPr id="28" name="AutoShap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5667F" id="AutoShape 560" o:spid="_x0000_s1026" type="#_x0000_t32" style="position:absolute;margin-left:60.65pt;margin-top:20.6pt;width:28.85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490023" cy="487345"/>
                  <wp:effectExtent l="19050" t="0" r="5277" b="0"/>
                  <wp:docPr id="209" name="Picture 28" descr="C:\Users\York\Desktop\Worksheets_Kailash\Links\a426071_aw_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York\Desktop\Worksheets_Kailash\Links\a426071_aw_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023" cy="48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D02689" w:rsidP="00D02689">
            <w:pPr>
              <w:pStyle w:val="Textboxtext"/>
              <w:spacing w:before="100" w:after="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  <w:lang w:val="fr-FR"/>
              </w:rPr>
              <w:t>E</w:t>
            </w:r>
          </w:p>
        </w:tc>
        <w:tc>
          <w:tcPr>
            <w:tcW w:w="1605" w:type="dxa"/>
          </w:tcPr>
          <w:p w:rsidR="007108D1" w:rsidRPr="00C94A86" w:rsidRDefault="007108D1" w:rsidP="00C94A86">
            <w:pPr>
              <w:pStyle w:val="Textboxtext"/>
              <w:spacing w:before="40" w:after="20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1</w:t>
            </w:r>
            <w:r w:rsidR="00EB26CE">
              <w:rPr>
                <w:sz w:val="22"/>
                <w:szCs w:val="22"/>
              </w:rPr>
              <w:t>4</w:t>
            </w:r>
          </w:p>
          <w:p w:rsidR="007108D1" w:rsidRPr="00C94A86" w:rsidRDefault="007E237B" w:rsidP="007108D1">
            <w:pPr>
              <w:pStyle w:val="Textboxtext"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261620</wp:posOffset>
                      </wp:positionV>
                      <wp:extent cx="366395" cy="635"/>
                      <wp:effectExtent l="5715" t="52705" r="18415" b="60960"/>
                      <wp:wrapNone/>
                      <wp:docPr id="27" name="AutoShap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08302" id="AutoShape 561" o:spid="_x0000_s1026" type="#_x0000_t32" style="position:absolute;margin-left:62.1pt;margin-top:20.6pt;width:28.85pt;height: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" strokecolor="black [3213]">
                      <v:stroke endarrow="block"/>
                    </v:shape>
                  </w:pict>
                </mc:Fallback>
              </mc:AlternateContent>
            </w:r>
            <w:r w:rsidR="007108D1"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529319" cy="529319"/>
                  <wp:effectExtent l="19050" t="0" r="4081" b="0"/>
                  <wp:docPr id="220" name="Picture 33" descr="C:\Users\York\Desktop\Worksheets_Kailash\Links\a426071_aw_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York\Desktop\Worksheets_Kailash\Links\a426071_aw_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319" cy="529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7108D1" w:rsidP="007108D1">
            <w:pPr>
              <w:pStyle w:val="Textboxtext"/>
              <w:spacing w:before="40" w:after="2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  <w:lang w:val="fr-FR"/>
              </w:rPr>
              <w:t>Q</w:t>
            </w:r>
          </w:p>
        </w:tc>
        <w:tc>
          <w:tcPr>
            <w:tcW w:w="1605" w:type="dxa"/>
          </w:tcPr>
          <w:p w:rsidR="00D02689" w:rsidRPr="00C94A86" w:rsidRDefault="00D02689" w:rsidP="00C94A86">
            <w:pPr>
              <w:pStyle w:val="Textboxtext"/>
              <w:spacing w:before="40" w:after="0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1</w:t>
            </w:r>
            <w:r w:rsidR="00EB26CE">
              <w:rPr>
                <w:sz w:val="22"/>
                <w:szCs w:val="22"/>
              </w:rPr>
              <w:t>5</w:t>
            </w:r>
          </w:p>
          <w:p w:rsidR="00D02689" w:rsidRPr="00C94A86" w:rsidRDefault="007E237B" w:rsidP="00D02689">
            <w:pPr>
              <w:pStyle w:val="Textboxtext"/>
              <w:spacing w:before="40" w:after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274320</wp:posOffset>
                      </wp:positionV>
                      <wp:extent cx="366395" cy="635"/>
                      <wp:effectExtent l="12065" t="52705" r="21590" b="60960"/>
                      <wp:wrapNone/>
                      <wp:docPr id="26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9E1B9" id="AutoShape 562" o:spid="_x0000_s1026" type="#_x0000_t32" style="position:absolute;margin-left:59.6pt;margin-top:21.6pt;width:28.85pt;height: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397774" cy="478573"/>
                  <wp:effectExtent l="19050" t="0" r="2276" b="0"/>
                  <wp:docPr id="212" name="Picture 26" descr="C:\Users\York\Desktop\Worksheets_Kailash\Links\a426071_aw_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York\Desktop\Worksheets_Kailash\Links\a426071_aw_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774" cy="478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7108D1" w:rsidP="00DC1D69">
            <w:pPr>
              <w:pStyle w:val="Textboxtext"/>
              <w:spacing w:before="100" w:after="2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E</w:t>
            </w:r>
          </w:p>
        </w:tc>
        <w:tc>
          <w:tcPr>
            <w:tcW w:w="1605" w:type="dxa"/>
          </w:tcPr>
          <w:p w:rsidR="00D02689" w:rsidRPr="00C94A86" w:rsidRDefault="00D02689" w:rsidP="00C94A86">
            <w:pPr>
              <w:pStyle w:val="Textboxtext"/>
              <w:spacing w:before="40" w:after="0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1</w:t>
            </w:r>
            <w:r w:rsidR="00EB26CE">
              <w:rPr>
                <w:sz w:val="22"/>
                <w:szCs w:val="22"/>
              </w:rPr>
              <w:t>6</w:t>
            </w:r>
          </w:p>
          <w:p w:rsidR="00D02689" w:rsidRPr="00C94A86" w:rsidRDefault="007E237B" w:rsidP="00D02689">
            <w:pPr>
              <w:pStyle w:val="Textboxtext"/>
              <w:spacing w:before="40" w:after="0"/>
              <w:jc w:val="center"/>
              <w:rPr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274320</wp:posOffset>
                      </wp:positionV>
                      <wp:extent cx="366395" cy="635"/>
                      <wp:effectExtent l="11430" t="52705" r="22225" b="60960"/>
                      <wp:wrapNone/>
                      <wp:docPr id="25" name="AutoShap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F709" id="AutoShape 563" o:spid="_x0000_s1026" type="#_x0000_t32" style="position:absolute;margin-left:59.55pt;margin-top:21.6pt;width:28.85pt;height: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" strokecolor="black [3213]">
                      <v:stroke endarrow="block"/>
                    </v:shape>
                  </w:pict>
                </mc:Fallback>
              </mc:AlternateContent>
            </w:r>
            <w:r w:rsidR="000F1CC6" w:rsidRPr="000F1CC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383640" cy="477297"/>
                  <wp:effectExtent l="19050" t="0" r="0" b="0"/>
                  <wp:docPr id="4" name="Picture 22" descr="C:\Users\York\Desktop\Worksheets_Kailash\Links\a426071_aw_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York\Desktop\Worksheets_Kailash\Links\a426071_aw_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78" cy="48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7108D1" w:rsidP="00D02689">
            <w:pPr>
              <w:pStyle w:val="Textboxtext"/>
              <w:spacing w:after="2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  <w:lang w:val="fr-FR"/>
              </w:rPr>
              <w:t>Q</w:t>
            </w:r>
          </w:p>
        </w:tc>
        <w:tc>
          <w:tcPr>
            <w:tcW w:w="1605" w:type="dxa"/>
          </w:tcPr>
          <w:p w:rsidR="00D02689" w:rsidRPr="00C94A86" w:rsidRDefault="00EB26CE" w:rsidP="00C94A86">
            <w:pPr>
              <w:pStyle w:val="Textboxtext"/>
              <w:spacing w:before="4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D02689" w:rsidRPr="00C94A86" w:rsidRDefault="000F1CC6" w:rsidP="00D02689">
            <w:pPr>
              <w:pStyle w:val="Textboxtext"/>
              <w:spacing w:before="40" w:after="0"/>
              <w:jc w:val="center"/>
              <w:rPr>
                <w:sz w:val="22"/>
                <w:szCs w:val="22"/>
              </w:rPr>
            </w:pPr>
            <w:r w:rsidRPr="000F1CC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392932" cy="488859"/>
                  <wp:effectExtent l="19050" t="0" r="7118" b="0"/>
                  <wp:docPr id="6" name="Picture 25" descr="C:\Users\York\Desktop\Worksheets_Kailash\Links\a426071_aw_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York\Desktop\Worksheets_Kailash\Links\a426071_aw_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17" cy="498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7108D1" w:rsidP="00DC1D69">
            <w:pPr>
              <w:pStyle w:val="Textboxtext"/>
              <w:spacing w:before="100" w:after="2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E</w:t>
            </w:r>
          </w:p>
        </w:tc>
      </w:tr>
      <w:tr w:rsidR="00D02689" w:rsidRPr="00C94A86" w:rsidTr="00D02689">
        <w:trPr>
          <w:trHeight w:val="1254"/>
        </w:trPr>
        <w:tc>
          <w:tcPr>
            <w:tcW w:w="1605" w:type="dxa"/>
          </w:tcPr>
          <w:p w:rsidR="00D02689" w:rsidRPr="00C94A86" w:rsidRDefault="00D02689" w:rsidP="00C94A86">
            <w:pPr>
              <w:pStyle w:val="Textboxtext"/>
              <w:spacing w:before="40" w:after="20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11</w:t>
            </w:r>
          </w:p>
          <w:p w:rsidR="00D02689" w:rsidRPr="00C94A86" w:rsidRDefault="007E237B" w:rsidP="00383B10">
            <w:pPr>
              <w:pStyle w:val="Textboxtext"/>
              <w:bidi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250825</wp:posOffset>
                      </wp:positionV>
                      <wp:extent cx="366395" cy="635"/>
                      <wp:effectExtent l="17780" t="53975" r="6350" b="59690"/>
                      <wp:wrapNone/>
                      <wp:docPr id="24" name="AutoShap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0800000"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87432" id="AutoShape 557" o:spid="_x0000_s1026" type="#_x0000_t32" style="position:absolute;margin-left:58.55pt;margin-top:19.75pt;width:28.85pt;height:.05pt;rotation:18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389387" cy="485029"/>
                  <wp:effectExtent l="19050" t="0" r="0" b="0"/>
                  <wp:docPr id="207" name="Picture 27" descr="C:\Users\York\Desktop\Worksheets_Kailash\Links\a426071_aw_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York\Desktop\Worksheets_Kailash\Links\a426071_aw_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63" cy="494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D02689" w:rsidP="00DC1D69">
            <w:pPr>
              <w:pStyle w:val="Textboxtext"/>
              <w:spacing w:before="100" w:after="2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E</w:t>
            </w:r>
          </w:p>
        </w:tc>
        <w:tc>
          <w:tcPr>
            <w:tcW w:w="1605" w:type="dxa"/>
          </w:tcPr>
          <w:p w:rsidR="00D02689" w:rsidRPr="00C94A86" w:rsidRDefault="00D02689" w:rsidP="006654A4">
            <w:pPr>
              <w:pStyle w:val="Textboxtext"/>
              <w:spacing w:before="40" w:after="200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10</w:t>
            </w:r>
          </w:p>
          <w:p w:rsidR="00D02689" w:rsidRPr="00C94A86" w:rsidRDefault="007E237B" w:rsidP="006654A4">
            <w:pPr>
              <w:pStyle w:val="Textboxtext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136525</wp:posOffset>
                      </wp:positionV>
                      <wp:extent cx="366395" cy="635"/>
                      <wp:effectExtent l="16510" t="53975" r="7620" b="59690"/>
                      <wp:wrapNone/>
                      <wp:docPr id="23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0800000"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A0F7B" id="AutoShape 556" o:spid="_x0000_s1026" type="#_x0000_t32" style="position:absolute;margin-left:60.7pt;margin-top:10.75pt;width:28.85pt;height:.05pt;rotation:18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736878" cy="397565"/>
                  <wp:effectExtent l="19050" t="0" r="6072" b="0"/>
                  <wp:docPr id="197" name="Picture 28" descr="C:\Users\York\Desktop\Worksheets_Kailash\Links\a426071_aw_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York\Desktop\Worksheets_Kailash\Links\a426071_aw_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b="28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89" cy="402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D02689" w:rsidP="006654A4">
            <w:pPr>
              <w:pStyle w:val="Textboxtext"/>
              <w:spacing w:before="60" w:after="2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  <w:lang w:val="fr-FR"/>
              </w:rPr>
              <w:t>Q</w:t>
            </w:r>
          </w:p>
        </w:tc>
        <w:tc>
          <w:tcPr>
            <w:tcW w:w="1605" w:type="dxa"/>
          </w:tcPr>
          <w:p w:rsidR="00D02689" w:rsidRPr="00C94A86" w:rsidRDefault="00D02689" w:rsidP="00C94A86">
            <w:pPr>
              <w:pStyle w:val="Textboxtext"/>
              <w:spacing w:before="40" w:after="20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9</w:t>
            </w:r>
          </w:p>
          <w:p w:rsidR="00D02689" w:rsidRPr="00C94A86" w:rsidRDefault="007E237B" w:rsidP="00D02689">
            <w:pPr>
              <w:pStyle w:val="Textboxtext"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251460</wp:posOffset>
                      </wp:positionV>
                      <wp:extent cx="366395" cy="635"/>
                      <wp:effectExtent l="15240" t="54610" r="8890" b="59055"/>
                      <wp:wrapNone/>
                      <wp:docPr id="22" name="Auto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0800000"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7EB29" id="AutoShape 555" o:spid="_x0000_s1026" type="#_x0000_t32" style="position:absolute;margin-left:59.85pt;margin-top:19.8pt;width:28.85pt;height:.05pt;rotation:18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397957" cy="497448"/>
                  <wp:effectExtent l="19050" t="0" r="2093" b="0"/>
                  <wp:docPr id="198" name="Picture 30" descr="C:\Users\York\Desktop\Worksheets_Kailash\Links\a426071_aw_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York\Desktop\Worksheets_Kailash\Links\a426071_aw_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46" cy="49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D02689" w:rsidP="00DC1D69">
            <w:pPr>
              <w:pStyle w:val="Textboxtext"/>
              <w:spacing w:after="2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E</w:t>
            </w:r>
          </w:p>
        </w:tc>
        <w:tc>
          <w:tcPr>
            <w:tcW w:w="1605" w:type="dxa"/>
          </w:tcPr>
          <w:p w:rsidR="00D02689" w:rsidRPr="00C94A86" w:rsidRDefault="00D02689" w:rsidP="00C94A86">
            <w:pPr>
              <w:pStyle w:val="Textboxtext"/>
              <w:spacing w:before="40" w:after="20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8</w:t>
            </w:r>
          </w:p>
          <w:p w:rsidR="00D02689" w:rsidRPr="00C94A86" w:rsidRDefault="007E237B" w:rsidP="00D02689">
            <w:pPr>
              <w:pStyle w:val="Textboxtext"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251460</wp:posOffset>
                      </wp:positionV>
                      <wp:extent cx="366395" cy="635"/>
                      <wp:effectExtent l="15240" t="54610" r="8890" b="59055"/>
                      <wp:wrapNone/>
                      <wp:docPr id="21" name="AutoShap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0800000"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03536" id="AutoShape 554" o:spid="_x0000_s1026" type="#_x0000_t32" style="position:absolute;margin-left:59.1pt;margin-top:19.8pt;width:28.85pt;height:.05pt;rotation:18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604760" cy="482321"/>
                  <wp:effectExtent l="19050" t="0" r="4840" b="0"/>
                  <wp:docPr id="199" name="Picture 31" descr="C:\Users\York\Desktop\Worksheets_Kailash\Links\a426071_aw_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York\Desktop\Worksheets_Kailash\Links\a426071_aw_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443" cy="484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D02689" w:rsidP="00DC1D69">
            <w:pPr>
              <w:pStyle w:val="Textboxtext"/>
              <w:spacing w:before="100" w:after="2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  <w:lang w:val="fr-FR"/>
              </w:rPr>
              <w:t>Q</w:t>
            </w:r>
          </w:p>
        </w:tc>
        <w:tc>
          <w:tcPr>
            <w:tcW w:w="1605" w:type="dxa"/>
          </w:tcPr>
          <w:p w:rsidR="00D02689" w:rsidRPr="00C94A86" w:rsidRDefault="00D02689" w:rsidP="00C94A86">
            <w:pPr>
              <w:pStyle w:val="Textboxtext"/>
              <w:spacing w:before="40" w:after="20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7</w:t>
            </w:r>
          </w:p>
          <w:p w:rsidR="00D02689" w:rsidRPr="00C94A86" w:rsidRDefault="007E237B" w:rsidP="00D02689">
            <w:pPr>
              <w:pStyle w:val="Textboxtext"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251460</wp:posOffset>
                      </wp:positionV>
                      <wp:extent cx="366395" cy="635"/>
                      <wp:effectExtent l="14605" t="54610" r="9525" b="59055"/>
                      <wp:wrapNone/>
                      <wp:docPr id="20" name="AutoShap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-10800000"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C531C" id="AutoShape 558" o:spid="_x0000_s1026" type="#_x0000_t32" style="position:absolute;margin-left:58.3pt;margin-top:19.8pt;width:28.85pt;height:.05pt;rotation:18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568275" cy="453224"/>
                  <wp:effectExtent l="19050" t="0" r="3225" b="0"/>
                  <wp:docPr id="200" name="Picture 32" descr="C:\Users\York\Desktop\Worksheets_Kailash\Links\a426071_aw_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York\Desktop\Worksheets_Kailash\Links\a426071_aw_4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72" cy="456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D02689" w:rsidP="00DC1D69">
            <w:pPr>
              <w:pStyle w:val="Textboxtext"/>
              <w:spacing w:before="140" w:after="2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E</w:t>
            </w:r>
          </w:p>
        </w:tc>
        <w:tc>
          <w:tcPr>
            <w:tcW w:w="1605" w:type="dxa"/>
          </w:tcPr>
          <w:p w:rsidR="00D02689" w:rsidRPr="00C94A86" w:rsidRDefault="00D02689" w:rsidP="00C94A86">
            <w:pPr>
              <w:pStyle w:val="Textboxtext"/>
              <w:spacing w:before="40" w:after="20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6</w:t>
            </w:r>
          </w:p>
          <w:p w:rsidR="00D02689" w:rsidRPr="00C94A86" w:rsidRDefault="00D02689" w:rsidP="00D02689">
            <w:pPr>
              <w:pStyle w:val="Textboxtext"/>
              <w:spacing w:before="40" w:after="20"/>
              <w:jc w:val="center"/>
              <w:rPr>
                <w:sz w:val="22"/>
                <w:szCs w:val="22"/>
              </w:rPr>
            </w:pPr>
            <w:r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387909" cy="483185"/>
                  <wp:effectExtent l="19050" t="0" r="0" b="0"/>
                  <wp:docPr id="201" name="Picture 33" descr="C:\Users\York\Desktop\Worksheets_Kailash\Links\a426071_aw_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York\Desktop\Worksheets_Kailash\Links\a426071_aw_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80" cy="482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7E237B" w:rsidP="00D02689">
            <w:pPr>
              <w:pStyle w:val="Textboxtext"/>
              <w:spacing w:after="20"/>
              <w:jc w:val="right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27305</wp:posOffset>
                      </wp:positionV>
                      <wp:extent cx="635" cy="372110"/>
                      <wp:effectExtent l="60325" t="14605" r="53340" b="13335"/>
                      <wp:wrapNone/>
                      <wp:docPr id="16" name="AutoShape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72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AE3CD" id="AutoShape 550" o:spid="_x0000_s1026" type="#_x0000_t32" style="position:absolute;margin-left:32.65pt;margin-top:2.15pt;width:.05pt;height:29.3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sz w:val="22"/>
                <w:szCs w:val="22"/>
                <w:lang w:val="fr-FR"/>
              </w:rPr>
              <w:t>Q</w:t>
            </w:r>
          </w:p>
        </w:tc>
      </w:tr>
      <w:tr w:rsidR="00D02689" w:rsidRPr="00C94A86" w:rsidTr="00D02689">
        <w:trPr>
          <w:trHeight w:val="1047"/>
        </w:trPr>
        <w:tc>
          <w:tcPr>
            <w:tcW w:w="1605" w:type="dxa"/>
          </w:tcPr>
          <w:p w:rsidR="00D02689" w:rsidRPr="00C94A86" w:rsidRDefault="00D02689" w:rsidP="00EA4781">
            <w:pPr>
              <w:pStyle w:val="Textboxtext"/>
              <w:spacing w:before="40" w:after="0"/>
              <w:jc w:val="center"/>
              <w:rPr>
                <w:b/>
                <w:sz w:val="22"/>
                <w:szCs w:val="22"/>
              </w:rPr>
            </w:pPr>
          </w:p>
          <w:p w:rsidR="00D02689" w:rsidRPr="00C94A86" w:rsidRDefault="00D02689" w:rsidP="00EA4781">
            <w:pPr>
              <w:pStyle w:val="Textboxtext"/>
              <w:spacing w:before="40" w:after="20"/>
              <w:jc w:val="center"/>
              <w:rPr>
                <w:b/>
                <w:sz w:val="22"/>
                <w:szCs w:val="22"/>
              </w:rPr>
            </w:pPr>
          </w:p>
          <w:p w:rsidR="00D02689" w:rsidRPr="00F13DA8" w:rsidRDefault="007E237B" w:rsidP="00EA4781">
            <w:pPr>
              <w:pStyle w:val="Textboxtext"/>
              <w:spacing w:before="4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6350</wp:posOffset>
                      </wp:positionV>
                      <wp:extent cx="366395" cy="635"/>
                      <wp:effectExtent l="9525" t="58420" r="14605" b="55245"/>
                      <wp:wrapNone/>
                      <wp:docPr id="15" name="AutoShap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41194" id="AutoShape 549" o:spid="_x0000_s1026" type="#_x0000_t32" style="position:absolute;margin-left:60.9pt;margin-top:.5pt;width:28.85pt;height: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F13DA8">
              <w:rPr>
                <w:b/>
                <w:sz w:val="22"/>
                <w:szCs w:val="22"/>
              </w:rPr>
              <w:t>départ</w:t>
            </w:r>
          </w:p>
        </w:tc>
        <w:tc>
          <w:tcPr>
            <w:tcW w:w="1605" w:type="dxa"/>
          </w:tcPr>
          <w:p w:rsidR="00D02689" w:rsidRPr="00C94A86" w:rsidRDefault="00D02689" w:rsidP="00C94A86">
            <w:pPr>
              <w:pStyle w:val="Textboxtext"/>
              <w:spacing w:before="40" w:after="20"/>
              <w:rPr>
                <w:sz w:val="22"/>
                <w:szCs w:val="22"/>
                <w:lang w:val="fr-FR"/>
              </w:rPr>
            </w:pPr>
            <w:r w:rsidRPr="00C94A86">
              <w:rPr>
                <w:sz w:val="22"/>
                <w:szCs w:val="22"/>
                <w:lang w:val="fr-FR"/>
              </w:rPr>
              <w:t>1</w:t>
            </w:r>
          </w:p>
          <w:p w:rsidR="00D02689" w:rsidRPr="00C94A86" w:rsidRDefault="007E237B" w:rsidP="00EA4781">
            <w:pPr>
              <w:pStyle w:val="Textboxtext"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196850</wp:posOffset>
                      </wp:positionV>
                      <wp:extent cx="366395" cy="635"/>
                      <wp:effectExtent l="10795" t="53340" r="22860" b="60325"/>
                      <wp:wrapNone/>
                      <wp:docPr id="14" name="AutoShap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B060F" id="AutoShape 545" o:spid="_x0000_s1026" type="#_x0000_t32" style="position:absolute;margin-left:61.75pt;margin-top:15.5pt;width:28.85pt;height: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438150" cy="390951"/>
                  <wp:effectExtent l="19050" t="0" r="0" b="0"/>
                  <wp:docPr id="202" name="Picture 41" descr="C:\Users\York\Desktop\Worksheets_Kailash\Links\a426071_aw_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York\Desktop\Worksheets_Kailash\Links\a426071_aw_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65" cy="395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D02689" w:rsidP="00D360A8">
            <w:pPr>
              <w:pStyle w:val="Textboxtext"/>
              <w:spacing w:before="100" w:after="2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E</w:t>
            </w:r>
          </w:p>
        </w:tc>
        <w:tc>
          <w:tcPr>
            <w:tcW w:w="1605" w:type="dxa"/>
          </w:tcPr>
          <w:p w:rsidR="00D02689" w:rsidRPr="00C94A86" w:rsidRDefault="00D02689" w:rsidP="00C94A86">
            <w:pPr>
              <w:pStyle w:val="Textboxtext"/>
              <w:spacing w:before="40" w:after="20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2</w:t>
            </w:r>
          </w:p>
          <w:p w:rsidR="00D02689" w:rsidRPr="00C94A86" w:rsidRDefault="007E237B" w:rsidP="00EA4781">
            <w:pPr>
              <w:pStyle w:val="Textboxtext"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195580</wp:posOffset>
                      </wp:positionV>
                      <wp:extent cx="366395" cy="635"/>
                      <wp:effectExtent l="8255" t="52070" r="15875" b="61595"/>
                      <wp:wrapNone/>
                      <wp:docPr id="12" name="AutoShape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74472" id="AutoShape 546" o:spid="_x0000_s1026" type="#_x0000_t32" style="position:absolute;margin-left:61.55pt;margin-top:15.4pt;width:28.85pt;height: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313031" cy="389917"/>
                  <wp:effectExtent l="19050" t="0" r="0" b="0"/>
                  <wp:docPr id="203" name="Picture 42" descr="C:\Users\York\Desktop\Worksheets_Kailash\Links\a426071_aw_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York\Desktop\Worksheets_Kailash\Links\a426071_aw_4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31" cy="389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D02689" w:rsidP="00D360A8">
            <w:pPr>
              <w:pStyle w:val="Textboxtext"/>
              <w:spacing w:before="100" w:after="2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Q</w:t>
            </w:r>
          </w:p>
        </w:tc>
        <w:tc>
          <w:tcPr>
            <w:tcW w:w="1605" w:type="dxa"/>
          </w:tcPr>
          <w:p w:rsidR="00D02689" w:rsidRPr="00C94A86" w:rsidRDefault="00D02689" w:rsidP="00C94A86">
            <w:pPr>
              <w:pStyle w:val="Textboxtext"/>
              <w:spacing w:before="40" w:after="20"/>
              <w:rPr>
                <w:sz w:val="22"/>
                <w:szCs w:val="22"/>
                <w:lang w:val="fr-FR"/>
              </w:rPr>
            </w:pPr>
            <w:r w:rsidRPr="00C94A86">
              <w:rPr>
                <w:sz w:val="22"/>
                <w:szCs w:val="22"/>
                <w:lang w:val="fr-FR"/>
              </w:rPr>
              <w:t>3</w:t>
            </w:r>
          </w:p>
          <w:p w:rsidR="00D02689" w:rsidRPr="00C94A86" w:rsidRDefault="007E237B" w:rsidP="00EA4781">
            <w:pPr>
              <w:pStyle w:val="Textboxtext"/>
              <w:spacing w:before="40" w:after="20"/>
              <w:jc w:val="center"/>
              <w:rPr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194310</wp:posOffset>
                      </wp:positionV>
                      <wp:extent cx="366395" cy="635"/>
                      <wp:effectExtent l="11430" t="60325" r="22225" b="53340"/>
                      <wp:wrapNone/>
                      <wp:docPr id="11" name="AutoShap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A5FFC" id="AutoShape 547" o:spid="_x0000_s1026" type="#_x0000_t32" style="position:absolute;margin-left:61.8pt;margin-top:15.3pt;width:28.85pt;height: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366713" cy="373770"/>
                  <wp:effectExtent l="19050" t="0" r="0" b="0"/>
                  <wp:docPr id="204" name="Picture 43" descr="C:\Users\York\Desktop\Worksheets_Kailash\Links\a426071_aw_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York\Desktop\Worksheets_Kailash\Links\a426071_aw_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215" cy="37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D02689" w:rsidP="00680810">
            <w:pPr>
              <w:pStyle w:val="Textboxtext"/>
              <w:spacing w:before="120" w:after="2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  <w:lang w:val="fr-FR"/>
              </w:rPr>
              <w:t>E</w:t>
            </w:r>
          </w:p>
        </w:tc>
        <w:tc>
          <w:tcPr>
            <w:tcW w:w="1605" w:type="dxa"/>
          </w:tcPr>
          <w:p w:rsidR="00D02689" w:rsidRPr="00C94A86" w:rsidRDefault="00D02689" w:rsidP="00C94A86">
            <w:pPr>
              <w:pStyle w:val="Textboxtext"/>
              <w:spacing w:before="40" w:after="20"/>
              <w:rPr>
                <w:sz w:val="22"/>
                <w:szCs w:val="22"/>
                <w:lang w:val="fr-FR"/>
              </w:rPr>
            </w:pPr>
            <w:r w:rsidRPr="00C94A86">
              <w:rPr>
                <w:sz w:val="22"/>
                <w:szCs w:val="22"/>
                <w:lang w:val="fr-FR"/>
              </w:rPr>
              <w:t>4</w:t>
            </w:r>
          </w:p>
          <w:p w:rsidR="00D02689" w:rsidRPr="00C94A86" w:rsidRDefault="007E237B" w:rsidP="00EA4781">
            <w:pPr>
              <w:pStyle w:val="Textboxtext"/>
              <w:spacing w:before="40" w:after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194310</wp:posOffset>
                      </wp:positionV>
                      <wp:extent cx="366395" cy="635"/>
                      <wp:effectExtent l="5715" t="60325" r="18415" b="53340"/>
                      <wp:wrapNone/>
                      <wp:docPr id="8" name="AutoShap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02CD2" id="AutoShape 548" o:spid="_x0000_s1026" type="#_x0000_t32" style="position:absolute;margin-left:62.85pt;margin-top:15.3pt;width:28.85pt;height: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" strokecolor="black [3213]">
                      <v:stroke endarrow="block"/>
                    </v:shape>
                  </w:pict>
                </mc:Fallback>
              </mc:AlternateContent>
            </w:r>
            <w:r w:rsidR="00D02689"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325120" cy="408114"/>
                  <wp:effectExtent l="19050" t="0" r="0" b="0"/>
                  <wp:docPr id="205" name="Picture 44" descr="C:\Users\York\Desktop\Worksheets_Kailash\Links\a426071_aw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York\Desktop\Worksheets_Kailash\Links\a426071_aw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790" cy="429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D02689" w:rsidP="00680810">
            <w:pPr>
              <w:pStyle w:val="Textboxtext"/>
              <w:spacing w:before="60" w:after="2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Q</w:t>
            </w:r>
          </w:p>
        </w:tc>
        <w:tc>
          <w:tcPr>
            <w:tcW w:w="1605" w:type="dxa"/>
          </w:tcPr>
          <w:p w:rsidR="00D02689" w:rsidRPr="00C94A86" w:rsidRDefault="00D02689" w:rsidP="00C94A86">
            <w:pPr>
              <w:pStyle w:val="Textboxtext"/>
              <w:spacing w:before="40" w:after="20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</w:rPr>
              <w:t>5</w:t>
            </w:r>
          </w:p>
          <w:p w:rsidR="00D02689" w:rsidRPr="00C94A86" w:rsidRDefault="00D02689" w:rsidP="00EA4781">
            <w:pPr>
              <w:pStyle w:val="Textboxtext"/>
              <w:spacing w:before="40" w:after="20"/>
              <w:jc w:val="center"/>
              <w:rPr>
                <w:sz w:val="22"/>
                <w:szCs w:val="22"/>
                <w:lang w:val="fr-FR"/>
              </w:rPr>
            </w:pPr>
            <w:r w:rsidRPr="00C94A86">
              <w:rPr>
                <w:noProof/>
                <w:sz w:val="22"/>
                <w:szCs w:val="22"/>
                <w:lang w:val="fr-FR" w:eastAsia="fr-FR"/>
              </w:rPr>
              <w:drawing>
                <wp:inline distT="0" distB="0" distL="0" distR="0">
                  <wp:extent cx="295933" cy="371475"/>
                  <wp:effectExtent l="19050" t="0" r="8867" b="0"/>
                  <wp:docPr id="206" name="Picture 45" descr="C:\Users\York\Desktop\Worksheets_Kailash\Links\a426071_aw_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York\Desktop\Worksheets_Kailash\Links\a426071_aw_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62" cy="387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689" w:rsidRPr="00C94A86" w:rsidRDefault="00D02689" w:rsidP="00680810">
            <w:pPr>
              <w:pStyle w:val="Textboxtext"/>
              <w:spacing w:before="120" w:after="20"/>
              <w:jc w:val="right"/>
              <w:rPr>
                <w:sz w:val="22"/>
                <w:szCs w:val="22"/>
              </w:rPr>
            </w:pPr>
            <w:r w:rsidRPr="00C94A86">
              <w:rPr>
                <w:sz w:val="22"/>
                <w:szCs w:val="22"/>
                <w:lang w:val="fr-FR"/>
              </w:rPr>
              <w:t>E</w:t>
            </w:r>
          </w:p>
        </w:tc>
      </w:tr>
      <w:bookmarkEnd w:id="0"/>
      <w:bookmarkEnd w:id="1"/>
    </w:tbl>
    <w:p w:rsidR="00190D0E" w:rsidRDefault="00190D0E" w:rsidP="00532A82">
      <w:pPr>
        <w:pStyle w:val="Rubricquestionheader"/>
        <w:spacing w:before="400"/>
        <w:sectPr w:rsidR="00190D0E" w:rsidSect="009A16EA"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type w:val="continuous"/>
          <w:pgSz w:w="11900" w:h="16840" w:code="9"/>
          <w:pgMar w:top="1418" w:right="1134" w:bottom="1021" w:left="1134" w:header="284" w:footer="454" w:gutter="0"/>
          <w:pgNumType w:start="1"/>
          <w:cols w:space="567"/>
        </w:sectPr>
      </w:pPr>
    </w:p>
    <w:p w:rsidR="0013020D" w:rsidRPr="00D70B54" w:rsidRDefault="0013020D" w:rsidP="0013020D">
      <w:pPr>
        <w:pStyle w:val="Heading1"/>
        <w:rPr>
          <w:spacing w:val="-4"/>
        </w:rPr>
      </w:pPr>
      <w:r w:rsidRPr="00D70B54">
        <w:rPr>
          <w:spacing w:val="-4"/>
        </w:rPr>
        <w:lastRenderedPageBreak/>
        <w:t>Speaking skills: Forming and answering questions</w:t>
      </w:r>
    </w:p>
    <w:p w:rsidR="009331D7" w:rsidRDefault="009331D7" w:rsidP="009331D7">
      <w:pPr>
        <w:pStyle w:val="Heading1"/>
      </w:pPr>
      <w:r w:rsidRPr="008969DC">
        <w:t>Answers</w:t>
      </w:r>
      <w:r w:rsidRPr="004B577C" w:rsidDel="004B577C">
        <w:t xml:space="preserve"> </w:t>
      </w:r>
    </w:p>
    <w:p w:rsidR="009331D7" w:rsidRDefault="009331D7" w:rsidP="009331D7">
      <w:pPr>
        <w:pStyle w:val="Questiontext"/>
      </w:pPr>
      <w:r>
        <w:t>(Pupils’ answers will vary)</w:t>
      </w:r>
    </w:p>
    <w:p w:rsidR="009331D7" w:rsidRDefault="009331D7" w:rsidP="009331D7">
      <w:pPr>
        <w:pStyle w:val="Questiontext"/>
      </w:pPr>
      <w:r>
        <w:t>Suggested answers. Others are possible:</w:t>
      </w:r>
    </w:p>
    <w:p w:rsidR="009331D7" w:rsidRPr="008969DC" w:rsidRDefault="009331D7" w:rsidP="004B39F6">
      <w:pPr>
        <w:pStyle w:val="Numberedlist"/>
        <w:spacing w:before="140"/>
        <w:ind w:left="477" w:hanging="477"/>
        <w:rPr>
          <w:lang w:val="fr-FR"/>
        </w:rPr>
      </w:pPr>
      <w:r w:rsidRPr="004F53A1">
        <w:rPr>
          <w:b/>
          <w:lang w:val="fr-FR"/>
        </w:rPr>
        <w:t>1</w:t>
      </w:r>
      <w:r>
        <w:rPr>
          <w:lang w:val="fr-FR"/>
        </w:rPr>
        <w:tab/>
      </w:r>
      <w:r w:rsidRPr="008969DC">
        <w:rPr>
          <w:lang w:val="fr-FR"/>
        </w:rPr>
        <w:t xml:space="preserve">Est-ce que tu </w:t>
      </w:r>
      <w:r w:rsidR="0013020D" w:rsidRPr="0013020D">
        <w:rPr>
          <w:lang w:val="fr-FR"/>
        </w:rPr>
        <w:t>aimes faire</w:t>
      </w:r>
      <w:r w:rsidR="0013020D">
        <w:rPr>
          <w:lang w:val="fr-FR"/>
        </w:rPr>
        <w:t xml:space="preserve"> </w:t>
      </w:r>
      <w:r w:rsidRPr="008969DC">
        <w:rPr>
          <w:lang w:val="fr-FR"/>
        </w:rPr>
        <w:t>de la natation?</w:t>
      </w:r>
    </w:p>
    <w:p w:rsidR="009331D7" w:rsidRPr="008969DC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>
        <w:rPr>
          <w:b/>
          <w:lang w:val="fr-FR"/>
        </w:rPr>
        <w:t>2</w:t>
      </w:r>
      <w:r>
        <w:rPr>
          <w:b/>
          <w:lang w:val="fr-FR"/>
        </w:rPr>
        <w:tab/>
      </w:r>
      <w:r w:rsidRPr="008969DC">
        <w:rPr>
          <w:lang w:val="fr-FR" w:eastAsia="en-US"/>
        </w:rPr>
        <w:t>Qu’est-ce que tu aimes faire en juillet?</w:t>
      </w:r>
    </w:p>
    <w:p w:rsidR="009331D7" w:rsidRPr="008969DC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>
        <w:rPr>
          <w:b/>
          <w:lang w:val="fr-FR"/>
        </w:rPr>
        <w:t>3</w:t>
      </w:r>
      <w:r>
        <w:rPr>
          <w:b/>
          <w:lang w:val="fr-FR"/>
        </w:rPr>
        <w:tab/>
      </w:r>
      <w:r w:rsidRPr="008969DC">
        <w:rPr>
          <w:lang w:val="fr-FR" w:eastAsia="en-US"/>
        </w:rPr>
        <w:t xml:space="preserve">Est-ce que tu aimes </w:t>
      </w:r>
      <w:r>
        <w:rPr>
          <w:lang w:val="fr-FR" w:eastAsia="en-US"/>
        </w:rPr>
        <w:t>jouer</w:t>
      </w:r>
      <w:r w:rsidRPr="008969DC">
        <w:rPr>
          <w:lang w:val="fr-FR" w:eastAsia="en-US"/>
        </w:rPr>
        <w:t xml:space="preserve"> </w:t>
      </w:r>
      <w:r>
        <w:rPr>
          <w:lang w:val="fr-FR" w:eastAsia="en-US"/>
        </w:rPr>
        <w:t>a</w:t>
      </w:r>
      <w:r w:rsidRPr="008969DC">
        <w:rPr>
          <w:lang w:val="fr-FR" w:eastAsia="en-US"/>
        </w:rPr>
        <w:t>u foot?</w:t>
      </w:r>
    </w:p>
    <w:p w:rsidR="009331D7" w:rsidRPr="008969DC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>
        <w:rPr>
          <w:b/>
          <w:lang w:val="fr-FR"/>
        </w:rPr>
        <w:t>4</w:t>
      </w:r>
      <w:r>
        <w:rPr>
          <w:b/>
          <w:lang w:val="fr-FR"/>
        </w:rPr>
        <w:tab/>
      </w:r>
      <w:r w:rsidRPr="008969DC">
        <w:rPr>
          <w:lang w:val="fr-FR" w:eastAsia="en-US"/>
        </w:rPr>
        <w:t xml:space="preserve">Qu’est-ce que tu </w:t>
      </w:r>
      <w:r w:rsidR="0013020D" w:rsidRPr="0013020D">
        <w:rPr>
          <w:lang w:val="fr-FR" w:eastAsia="en-US"/>
        </w:rPr>
        <w:t>aimes faire</w:t>
      </w:r>
      <w:r w:rsidR="0013020D">
        <w:rPr>
          <w:lang w:val="fr-FR" w:eastAsia="en-US"/>
        </w:rPr>
        <w:t xml:space="preserve"> </w:t>
      </w:r>
      <w:r w:rsidRPr="008969DC">
        <w:rPr>
          <w:lang w:val="fr-FR" w:eastAsia="en-US"/>
        </w:rPr>
        <w:t>quand il y a du vent?</w:t>
      </w:r>
    </w:p>
    <w:p w:rsidR="009331D7" w:rsidRPr="008969DC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>
        <w:rPr>
          <w:b/>
          <w:lang w:val="fr-FR"/>
        </w:rPr>
        <w:t>5</w:t>
      </w:r>
      <w:r>
        <w:rPr>
          <w:b/>
          <w:lang w:val="fr-FR"/>
        </w:rPr>
        <w:tab/>
      </w:r>
      <w:r w:rsidRPr="008969DC">
        <w:rPr>
          <w:lang w:val="fr-FR" w:eastAsia="en-US"/>
        </w:rPr>
        <w:t>Est-ce que tu aimes partager des vidéos?</w:t>
      </w:r>
    </w:p>
    <w:p w:rsidR="009331D7" w:rsidRPr="008969DC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>
        <w:rPr>
          <w:b/>
          <w:lang w:val="fr-FR"/>
        </w:rPr>
        <w:t>6</w:t>
      </w:r>
      <w:r>
        <w:rPr>
          <w:b/>
          <w:lang w:val="fr-FR"/>
        </w:rPr>
        <w:tab/>
      </w:r>
      <w:r w:rsidRPr="008969DC">
        <w:rPr>
          <w:lang w:val="fr-FR" w:eastAsia="en-US"/>
        </w:rPr>
        <w:t xml:space="preserve">Qu’est-ce que tu </w:t>
      </w:r>
      <w:r w:rsidR="0013020D" w:rsidRPr="0013020D">
        <w:rPr>
          <w:lang w:val="fr-FR" w:eastAsia="en-US"/>
        </w:rPr>
        <w:t>aimes faire</w:t>
      </w:r>
      <w:r w:rsidR="0013020D">
        <w:rPr>
          <w:lang w:val="fr-FR" w:eastAsia="en-US"/>
        </w:rPr>
        <w:t xml:space="preserve"> </w:t>
      </w:r>
      <w:r w:rsidRPr="008969DC">
        <w:rPr>
          <w:lang w:val="fr-FR" w:eastAsia="en-US"/>
        </w:rPr>
        <w:t>quand il neige?</w:t>
      </w:r>
    </w:p>
    <w:p w:rsidR="009331D7" w:rsidRPr="008969DC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>
        <w:rPr>
          <w:b/>
          <w:lang w:val="fr-FR"/>
        </w:rPr>
        <w:t>7</w:t>
      </w:r>
      <w:r>
        <w:rPr>
          <w:b/>
          <w:lang w:val="fr-FR"/>
        </w:rPr>
        <w:tab/>
      </w:r>
      <w:r w:rsidRPr="008969DC">
        <w:rPr>
          <w:lang w:val="fr-FR" w:eastAsia="en-US"/>
        </w:rPr>
        <w:t xml:space="preserve">Est-ce que tu </w:t>
      </w:r>
      <w:r w:rsidR="0013020D" w:rsidRPr="0013020D">
        <w:rPr>
          <w:lang w:val="fr-FR" w:eastAsia="en-US"/>
        </w:rPr>
        <w:t>aimes faire</w:t>
      </w:r>
      <w:r w:rsidR="0013020D">
        <w:rPr>
          <w:lang w:val="fr-FR" w:eastAsia="en-US"/>
        </w:rPr>
        <w:t xml:space="preserve"> </w:t>
      </w:r>
      <w:r w:rsidRPr="008969DC">
        <w:rPr>
          <w:lang w:val="fr-FR" w:eastAsia="en-US"/>
        </w:rPr>
        <w:t>de la danse?</w:t>
      </w:r>
    </w:p>
    <w:p w:rsidR="009331D7" w:rsidRPr="008969DC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>
        <w:rPr>
          <w:b/>
          <w:lang w:val="fr-FR"/>
        </w:rPr>
        <w:t>8</w:t>
      </w:r>
      <w:r>
        <w:rPr>
          <w:b/>
          <w:lang w:val="fr-FR"/>
        </w:rPr>
        <w:tab/>
      </w:r>
      <w:r w:rsidRPr="008969DC">
        <w:rPr>
          <w:lang w:val="fr-FR" w:eastAsia="en-US"/>
        </w:rPr>
        <w:t>Qu’est-ce que tu aimes faire avec tes amis?</w:t>
      </w:r>
    </w:p>
    <w:p w:rsidR="009331D7" w:rsidRPr="008969DC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>
        <w:rPr>
          <w:b/>
          <w:lang w:val="fr-FR"/>
        </w:rPr>
        <w:t>9</w:t>
      </w:r>
      <w:r>
        <w:rPr>
          <w:b/>
          <w:lang w:val="fr-FR"/>
        </w:rPr>
        <w:tab/>
      </w:r>
      <w:r w:rsidRPr="008969DC">
        <w:rPr>
          <w:lang w:val="fr-FR" w:eastAsia="en-US"/>
        </w:rPr>
        <w:t xml:space="preserve">Est-ce que tu aimes </w:t>
      </w:r>
      <w:r>
        <w:rPr>
          <w:lang w:val="fr-FR" w:eastAsia="en-US"/>
        </w:rPr>
        <w:t>jouer</w:t>
      </w:r>
      <w:r w:rsidRPr="008969DC">
        <w:rPr>
          <w:lang w:val="fr-FR" w:eastAsia="en-US"/>
        </w:rPr>
        <w:t xml:space="preserve"> </w:t>
      </w:r>
      <w:r>
        <w:rPr>
          <w:lang w:val="fr-FR" w:eastAsia="en-US"/>
        </w:rPr>
        <w:t>a</w:t>
      </w:r>
      <w:r w:rsidRPr="008969DC">
        <w:rPr>
          <w:lang w:val="fr-FR" w:eastAsia="en-US"/>
        </w:rPr>
        <w:t>u tennis?</w:t>
      </w:r>
    </w:p>
    <w:p w:rsidR="009331D7" w:rsidRPr="008969DC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>
        <w:rPr>
          <w:b/>
          <w:lang w:val="fr-FR"/>
        </w:rPr>
        <w:t>10</w:t>
      </w:r>
      <w:r>
        <w:rPr>
          <w:b/>
          <w:lang w:val="fr-FR"/>
        </w:rPr>
        <w:tab/>
      </w:r>
      <w:r w:rsidRPr="008969DC">
        <w:rPr>
          <w:lang w:val="fr-FR" w:eastAsia="en-US"/>
        </w:rPr>
        <w:t xml:space="preserve">Qu’est-ce que tu </w:t>
      </w:r>
      <w:r w:rsidR="0013020D" w:rsidRPr="0013020D">
        <w:rPr>
          <w:lang w:val="fr-FR" w:eastAsia="en-US"/>
        </w:rPr>
        <w:t>aimes faire</w:t>
      </w:r>
      <w:r w:rsidR="0013020D">
        <w:rPr>
          <w:lang w:val="fr-FR" w:eastAsia="en-US"/>
        </w:rPr>
        <w:t xml:space="preserve"> </w:t>
      </w:r>
      <w:r w:rsidRPr="008969DC">
        <w:rPr>
          <w:lang w:val="fr-FR" w:eastAsia="en-US"/>
        </w:rPr>
        <w:t>le weekend?</w:t>
      </w:r>
    </w:p>
    <w:p w:rsidR="009331D7" w:rsidRPr="008969DC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 w:rsidRPr="004F53A1">
        <w:rPr>
          <w:b/>
          <w:lang w:val="fr-FR"/>
        </w:rPr>
        <w:t>1</w:t>
      </w:r>
      <w:r>
        <w:rPr>
          <w:b/>
          <w:lang w:val="fr-FR"/>
        </w:rPr>
        <w:t>1</w:t>
      </w:r>
      <w:r>
        <w:rPr>
          <w:b/>
          <w:lang w:val="fr-FR"/>
        </w:rPr>
        <w:tab/>
      </w:r>
      <w:r w:rsidRPr="008969DC">
        <w:rPr>
          <w:lang w:val="fr-FR" w:eastAsia="en-US"/>
        </w:rPr>
        <w:t>Est-ce que tu aimes prendre des selfies?</w:t>
      </w:r>
    </w:p>
    <w:p w:rsidR="009331D7" w:rsidRPr="008969DC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 w:rsidRPr="004F53A1">
        <w:rPr>
          <w:b/>
          <w:lang w:val="fr-FR"/>
        </w:rPr>
        <w:t>1</w:t>
      </w:r>
      <w:r>
        <w:rPr>
          <w:b/>
          <w:lang w:val="fr-FR"/>
        </w:rPr>
        <w:t>2</w:t>
      </w:r>
      <w:r>
        <w:rPr>
          <w:b/>
          <w:lang w:val="fr-FR"/>
        </w:rPr>
        <w:tab/>
      </w:r>
      <w:r w:rsidRPr="008969DC">
        <w:rPr>
          <w:lang w:val="fr-FR" w:eastAsia="en-US"/>
        </w:rPr>
        <w:t>Qu’est-ce que tu aimes faire?</w:t>
      </w:r>
    </w:p>
    <w:p w:rsidR="006C5B5B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 w:rsidRPr="004F53A1">
        <w:rPr>
          <w:b/>
          <w:lang w:val="fr-FR"/>
        </w:rPr>
        <w:t>1</w:t>
      </w:r>
      <w:r>
        <w:rPr>
          <w:b/>
          <w:lang w:val="fr-FR"/>
        </w:rPr>
        <w:t>3</w:t>
      </w:r>
      <w:r>
        <w:rPr>
          <w:b/>
          <w:lang w:val="fr-FR"/>
        </w:rPr>
        <w:tab/>
      </w:r>
      <w:r w:rsidRPr="008969DC">
        <w:rPr>
          <w:lang w:val="fr-FR" w:eastAsia="en-US"/>
        </w:rPr>
        <w:t xml:space="preserve">Est-ce que tu aimes </w:t>
      </w:r>
      <w:r>
        <w:rPr>
          <w:lang w:val="fr-FR" w:eastAsia="en-US"/>
        </w:rPr>
        <w:t>jouer</w:t>
      </w:r>
      <w:r w:rsidRPr="008969DC">
        <w:rPr>
          <w:lang w:val="fr-FR" w:eastAsia="en-US"/>
        </w:rPr>
        <w:t xml:space="preserve"> </w:t>
      </w:r>
      <w:r>
        <w:rPr>
          <w:lang w:val="fr-FR" w:eastAsia="en-US"/>
        </w:rPr>
        <w:t>a</w:t>
      </w:r>
      <w:r w:rsidRPr="008969DC">
        <w:rPr>
          <w:lang w:val="fr-FR" w:eastAsia="en-US"/>
        </w:rPr>
        <w:t>u basket?</w:t>
      </w:r>
    </w:p>
    <w:p w:rsidR="009331D7" w:rsidRPr="008969DC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 w:rsidRPr="004F53A1">
        <w:rPr>
          <w:b/>
          <w:lang w:val="fr-FR"/>
        </w:rPr>
        <w:t>1</w:t>
      </w:r>
      <w:r w:rsidR="006C5B5B">
        <w:rPr>
          <w:b/>
          <w:lang w:val="fr-FR"/>
        </w:rPr>
        <w:t>4</w:t>
      </w:r>
      <w:r>
        <w:rPr>
          <w:b/>
          <w:lang w:val="fr-FR"/>
        </w:rPr>
        <w:tab/>
      </w:r>
      <w:r w:rsidR="006C5B5B" w:rsidRPr="006C5B5B">
        <w:rPr>
          <w:lang w:val="fr-FR" w:eastAsia="en-US"/>
        </w:rPr>
        <w:t>Qu</w:t>
      </w:r>
      <w:r w:rsidR="006C5B5B">
        <w:rPr>
          <w:lang w:val="fr-FR" w:eastAsia="en-US"/>
        </w:rPr>
        <w:t>’</w:t>
      </w:r>
      <w:r w:rsidR="006C5B5B" w:rsidRPr="006C5B5B">
        <w:rPr>
          <w:lang w:val="fr-FR" w:eastAsia="en-US"/>
        </w:rPr>
        <w:t>est-ce que tu aimes faire le lundi?</w:t>
      </w:r>
    </w:p>
    <w:p w:rsidR="009331D7" w:rsidRPr="008969DC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 w:rsidRPr="004F53A1">
        <w:rPr>
          <w:b/>
          <w:lang w:val="fr-FR"/>
        </w:rPr>
        <w:t>1</w:t>
      </w:r>
      <w:r w:rsidR="006C5B5B">
        <w:rPr>
          <w:b/>
          <w:lang w:val="fr-FR"/>
        </w:rPr>
        <w:t>5</w:t>
      </w:r>
      <w:r>
        <w:rPr>
          <w:b/>
          <w:lang w:val="fr-FR"/>
        </w:rPr>
        <w:tab/>
      </w:r>
      <w:r w:rsidR="006C5B5B" w:rsidRPr="006C5B5B">
        <w:rPr>
          <w:lang w:val="fr-FR" w:eastAsia="en-US"/>
        </w:rPr>
        <w:t>Est-ce que tu aimes jouer aux cartes?</w:t>
      </w:r>
    </w:p>
    <w:p w:rsidR="009331D7" w:rsidRPr="008969DC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 w:rsidRPr="004F53A1">
        <w:rPr>
          <w:b/>
          <w:lang w:val="fr-FR"/>
        </w:rPr>
        <w:t>1</w:t>
      </w:r>
      <w:r w:rsidR="006C5B5B">
        <w:rPr>
          <w:b/>
          <w:lang w:val="fr-FR"/>
        </w:rPr>
        <w:t>6</w:t>
      </w:r>
      <w:r>
        <w:rPr>
          <w:b/>
          <w:lang w:val="fr-FR"/>
        </w:rPr>
        <w:tab/>
      </w:r>
      <w:r w:rsidR="006C5B5B" w:rsidRPr="006C5B5B">
        <w:rPr>
          <w:lang w:val="fr-FR" w:eastAsia="en-US"/>
        </w:rPr>
        <w:t>Qu</w:t>
      </w:r>
      <w:r w:rsidR="006C5B5B">
        <w:rPr>
          <w:lang w:val="fr-FR" w:eastAsia="en-US"/>
        </w:rPr>
        <w:t>’</w:t>
      </w:r>
      <w:r w:rsidR="006C5B5B" w:rsidRPr="006C5B5B">
        <w:rPr>
          <w:lang w:val="fr-FR" w:eastAsia="en-US"/>
        </w:rPr>
        <w:t>est-ce que tu aimes faire sur ton portable?</w:t>
      </w:r>
    </w:p>
    <w:p w:rsidR="009331D7" w:rsidRPr="008969DC" w:rsidRDefault="006C5B5B" w:rsidP="004B39F6">
      <w:pPr>
        <w:pStyle w:val="Numberedlist"/>
        <w:spacing w:before="140"/>
        <w:ind w:left="477" w:hanging="477"/>
        <w:rPr>
          <w:lang w:val="fr-FR" w:eastAsia="en-US"/>
        </w:rPr>
      </w:pPr>
      <w:r>
        <w:rPr>
          <w:b/>
          <w:lang w:val="fr-FR"/>
        </w:rPr>
        <w:t>17</w:t>
      </w:r>
      <w:r w:rsidR="009331D7">
        <w:rPr>
          <w:b/>
          <w:lang w:val="fr-FR"/>
        </w:rPr>
        <w:tab/>
      </w:r>
      <w:r w:rsidRPr="006C5B5B">
        <w:rPr>
          <w:lang w:val="fr-FR" w:eastAsia="en-US"/>
        </w:rPr>
        <w:t>Est-ce que tu aimes écouter de la musique?</w:t>
      </w:r>
    </w:p>
    <w:p w:rsidR="009331D7" w:rsidRPr="008969DC" w:rsidRDefault="006C5B5B" w:rsidP="004B39F6">
      <w:pPr>
        <w:pStyle w:val="Numberedlist"/>
        <w:spacing w:before="140"/>
        <w:ind w:left="477" w:hanging="477"/>
        <w:rPr>
          <w:lang w:val="fr-FR" w:eastAsia="en-US"/>
        </w:rPr>
      </w:pPr>
      <w:r>
        <w:rPr>
          <w:b/>
          <w:lang w:val="fr-FR"/>
        </w:rPr>
        <w:t>18</w:t>
      </w:r>
      <w:r w:rsidR="009331D7">
        <w:rPr>
          <w:b/>
          <w:lang w:val="fr-FR"/>
        </w:rPr>
        <w:tab/>
      </w:r>
      <w:r w:rsidRPr="006C5B5B">
        <w:rPr>
          <w:lang w:val="fr-FR" w:eastAsia="en-US"/>
        </w:rPr>
        <w:t>Qu</w:t>
      </w:r>
      <w:r>
        <w:rPr>
          <w:lang w:val="fr-FR" w:eastAsia="en-US"/>
        </w:rPr>
        <w:t>’</w:t>
      </w:r>
      <w:r w:rsidRPr="006C5B5B">
        <w:rPr>
          <w:lang w:val="fr-FR" w:eastAsia="en-US"/>
        </w:rPr>
        <w:t>est-ce que tu aimes faire quand il pleut?</w:t>
      </w:r>
    </w:p>
    <w:p w:rsidR="009331D7" w:rsidRPr="008969DC" w:rsidRDefault="006C5B5B" w:rsidP="004B39F6">
      <w:pPr>
        <w:pStyle w:val="Numberedlist"/>
        <w:spacing w:before="140"/>
        <w:ind w:left="477" w:hanging="477"/>
        <w:rPr>
          <w:lang w:val="fr-FR" w:eastAsia="en-US"/>
        </w:rPr>
      </w:pPr>
      <w:r>
        <w:rPr>
          <w:b/>
          <w:lang w:val="fr-FR"/>
        </w:rPr>
        <w:t>19</w:t>
      </w:r>
      <w:r w:rsidR="009331D7">
        <w:rPr>
          <w:b/>
          <w:lang w:val="fr-FR"/>
        </w:rPr>
        <w:tab/>
      </w:r>
      <w:r w:rsidRPr="006C5B5B">
        <w:rPr>
          <w:lang w:val="fr-FR" w:eastAsia="en-US"/>
        </w:rPr>
        <w:t>Est-ce que tu aimes jouer aux échecs?</w:t>
      </w:r>
    </w:p>
    <w:p w:rsidR="009331D7" w:rsidRPr="008969DC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>
        <w:rPr>
          <w:b/>
          <w:lang w:val="fr-FR"/>
        </w:rPr>
        <w:t>2</w:t>
      </w:r>
      <w:r w:rsidR="006C5B5B">
        <w:rPr>
          <w:b/>
          <w:lang w:val="fr-FR"/>
        </w:rPr>
        <w:t>0</w:t>
      </w:r>
      <w:r>
        <w:rPr>
          <w:b/>
          <w:lang w:val="fr-FR"/>
        </w:rPr>
        <w:tab/>
      </w:r>
      <w:r w:rsidRPr="008969DC">
        <w:rPr>
          <w:lang w:val="fr-FR" w:eastAsia="en-US"/>
        </w:rPr>
        <w:t xml:space="preserve">Qu’est-ce que tu </w:t>
      </w:r>
      <w:r w:rsidR="006C5B5B" w:rsidRPr="006C5B5B">
        <w:rPr>
          <w:lang w:val="fr-FR" w:eastAsia="en-US"/>
        </w:rPr>
        <w:t>aimes faire</w:t>
      </w:r>
      <w:r w:rsidR="006C5B5B">
        <w:rPr>
          <w:lang w:val="fr-FR" w:eastAsia="en-US"/>
        </w:rPr>
        <w:t xml:space="preserve"> </w:t>
      </w:r>
      <w:r w:rsidRPr="008969DC">
        <w:rPr>
          <w:lang w:val="fr-FR" w:eastAsia="en-US"/>
        </w:rPr>
        <w:t>quand il y a du soleil?</w:t>
      </w:r>
    </w:p>
    <w:p w:rsidR="009331D7" w:rsidRPr="008969DC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>
        <w:rPr>
          <w:b/>
          <w:lang w:val="fr-FR"/>
        </w:rPr>
        <w:t>2</w:t>
      </w:r>
      <w:r w:rsidR="006C5B5B">
        <w:rPr>
          <w:b/>
          <w:lang w:val="fr-FR"/>
        </w:rPr>
        <w:t>1</w:t>
      </w:r>
      <w:r>
        <w:rPr>
          <w:b/>
          <w:lang w:val="fr-FR"/>
        </w:rPr>
        <w:tab/>
      </w:r>
      <w:r w:rsidRPr="008969DC">
        <w:rPr>
          <w:lang w:val="fr-FR" w:eastAsia="en-US"/>
        </w:rPr>
        <w:t>Est-ce que tu aimes faire la cuisine?</w:t>
      </w:r>
    </w:p>
    <w:p w:rsidR="00DB34DD" w:rsidRPr="009331D7" w:rsidRDefault="009331D7" w:rsidP="004B39F6">
      <w:pPr>
        <w:pStyle w:val="Numberedlist"/>
        <w:spacing w:before="140"/>
        <w:ind w:left="477" w:hanging="477"/>
        <w:rPr>
          <w:lang w:val="fr-FR" w:eastAsia="en-US"/>
        </w:rPr>
      </w:pPr>
      <w:r>
        <w:rPr>
          <w:b/>
          <w:lang w:val="fr-FR"/>
        </w:rPr>
        <w:t>2</w:t>
      </w:r>
      <w:r w:rsidR="006C5B5B">
        <w:rPr>
          <w:b/>
          <w:lang w:val="fr-FR"/>
        </w:rPr>
        <w:t>2</w:t>
      </w:r>
      <w:r>
        <w:rPr>
          <w:b/>
          <w:lang w:val="fr-FR"/>
        </w:rPr>
        <w:tab/>
      </w:r>
      <w:r w:rsidRPr="008969DC">
        <w:rPr>
          <w:lang w:val="fr-FR" w:eastAsia="en-US"/>
        </w:rPr>
        <w:t>Qu’est-ce que tu n’aimes pas faire?</w:t>
      </w:r>
    </w:p>
    <w:sectPr w:rsidR="00DB34DD" w:rsidRPr="009331D7" w:rsidSect="009A16EA">
      <w:footerReference w:type="default" r:id="rId37"/>
      <w:pgSz w:w="11900" w:h="16840" w:code="9"/>
      <w:pgMar w:top="1418" w:right="1134" w:bottom="1021" w:left="1134" w:header="284" w:footer="454" w:gutter="0"/>
      <w:pgNumType w:start="1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EE" w:rsidRDefault="00A668EE">
      <w:r>
        <w:separator/>
      </w:r>
    </w:p>
  </w:endnote>
  <w:endnote w:type="continuationSeparator" w:id="0">
    <w:p w:rsidR="00A668EE" w:rsidRDefault="00A6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69" w:rsidRPr="00054EDB" w:rsidRDefault="00E1086D" w:rsidP="005044C5">
    <w:pPr>
      <w:framePr w:wrap="around" w:vAnchor="page" w:hAnchor="page" w:x="738" w:y="16101" w:anchorLock="1"/>
      <w:rPr>
        <w:rStyle w:val="PageNumber"/>
      </w:rPr>
    </w:pPr>
    <w:r w:rsidRPr="00054EDB">
      <w:rPr>
        <w:rStyle w:val="PageNumber"/>
      </w:rPr>
      <w:fldChar w:fldCharType="begin"/>
    </w:r>
    <w:r w:rsidR="00DC1D69"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 w:rsidR="00DC1D69">
      <w:rPr>
        <w:rStyle w:val="PageNumber"/>
        <w:noProof/>
      </w:rPr>
      <w:t>2</w:t>
    </w:r>
    <w:r w:rsidRPr="00054EDB">
      <w:rPr>
        <w:rStyle w:val="PageNumber"/>
      </w:rPr>
      <w:fldChar w:fldCharType="end"/>
    </w:r>
  </w:p>
  <w:p w:rsidR="00DC1D69" w:rsidRDefault="00DC1D69" w:rsidP="005044C5">
    <w:pPr>
      <w:pStyle w:val="Footer"/>
      <w:jc w:val="right"/>
    </w:pP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2014</w:t>
    </w:r>
    <w:r w:rsidRPr="00EE6625">
      <w:t xml:space="preserve">. Copying permitted for purchasing institution only. This </w:t>
    </w:r>
    <w:r>
      <w:t>material is not copyright free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69" w:rsidRPr="00054EDB" w:rsidRDefault="00DC1D69" w:rsidP="00541276">
    <w:pPr>
      <w:framePr w:w="1339" w:wrap="around" w:vAnchor="page" w:hAnchor="page" w:x="10192" w:y="16385" w:anchorLock="1"/>
      <w:jc w:val="center"/>
      <w:rPr>
        <w:rStyle w:val="PageNumber"/>
      </w:rPr>
    </w:pPr>
    <w:r w:rsidRPr="00541276">
      <w:rPr>
        <w:rStyle w:val="PageNumber"/>
        <w:b w:val="0"/>
      </w:rPr>
      <w:t xml:space="preserve">Page </w:t>
    </w:r>
    <w:r w:rsidR="00E1086D"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="00E1086D" w:rsidRPr="00054EDB">
      <w:rPr>
        <w:rStyle w:val="PageNumber"/>
      </w:rPr>
      <w:fldChar w:fldCharType="separate"/>
    </w:r>
    <w:r w:rsidR="007E237B">
      <w:rPr>
        <w:rStyle w:val="PageNumber"/>
        <w:noProof/>
      </w:rPr>
      <w:t>1</w:t>
    </w:r>
    <w:r w:rsidR="00E1086D" w:rsidRPr="00054EDB">
      <w:rPr>
        <w:rStyle w:val="PageNumber"/>
      </w:rPr>
      <w:fldChar w:fldCharType="end"/>
    </w:r>
    <w:r>
      <w:rPr>
        <w:rStyle w:val="PageNumber"/>
      </w:rPr>
      <w:t xml:space="preserve"> </w:t>
    </w:r>
    <w:r w:rsidRPr="00AE4C97">
      <w:rPr>
        <w:rStyle w:val="PageNumber"/>
        <w:b w:val="0"/>
        <w:bCs/>
      </w:rPr>
      <w:t>of</w:t>
    </w:r>
    <w:r>
      <w:rPr>
        <w:rStyle w:val="PageNumber"/>
      </w:rPr>
      <w:t xml:space="preserve"> 1</w:t>
    </w:r>
  </w:p>
  <w:p w:rsidR="00DC1D69" w:rsidRPr="00F40C38" w:rsidRDefault="00DC1D69" w:rsidP="004427D9">
    <w:pPr>
      <w:pStyle w:val="Footer"/>
      <w:rPr>
        <w:rFonts w:cs="Arial"/>
        <w:color w:val="000000"/>
        <w:szCs w:val="16"/>
        <w:lang w:val="en-US" w:eastAsia="en-GB"/>
      </w:rPr>
    </w:pPr>
    <w:r w:rsidRPr="00F40C38">
      <w:rPr>
        <w:rFonts w:cs="Arial"/>
        <w:noProof/>
        <w:lang w:val="fr-FR" w:eastAsia="fr-F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6492387</wp:posOffset>
          </wp:positionH>
          <wp:positionV relativeFrom="paragraph">
            <wp:posOffset>8255</wp:posOffset>
          </wp:positionV>
          <wp:extent cx="1070370" cy="5567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370" cy="55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40C38">
      <w:rPr>
        <w:rFonts w:cs="Arial"/>
      </w:rPr>
      <w:t xml:space="preserve">© </w:t>
    </w:r>
    <w:r w:rsidRPr="00F40C38">
      <w:rPr>
        <w:rFonts w:cs="Arial"/>
        <w:color w:val="000000"/>
        <w:szCs w:val="16"/>
        <w:lang w:val="en-US" w:eastAsia="en-GB"/>
      </w:rPr>
      <w:t>Pearson Education Ltd 2018. Copying is permitted by the purchasing institution for teaching purposes only.</w:t>
    </w:r>
  </w:p>
  <w:p w:rsidR="00DC1D69" w:rsidRPr="00F40C38" w:rsidRDefault="00DC1D69" w:rsidP="004427D9">
    <w:pPr>
      <w:pStyle w:val="Footer"/>
      <w:rPr>
        <w:rFonts w:cs="Arial"/>
      </w:rPr>
    </w:pPr>
    <w:r w:rsidRPr="00F40C38">
      <w:rPr>
        <w:rFonts w:cs="Arial"/>
        <w:color w:val="000000"/>
        <w:szCs w:val="16"/>
        <w:lang w:val="en-US" w:eastAsia="en-GB"/>
      </w:rPr>
      <w:t>No other copying or reproduction permitted without express permission of Pearson Education.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69" w:rsidRPr="00054EDB" w:rsidRDefault="00E1086D" w:rsidP="00C34EFD">
    <w:pPr>
      <w:framePr w:w="841" w:wrap="around" w:vAnchor="page" w:hAnchor="page" w:x="10702" w:y="16385" w:anchorLock="1"/>
      <w:jc w:val="center"/>
      <w:rPr>
        <w:rStyle w:val="PageNumber"/>
      </w:rPr>
    </w:pPr>
    <w:r w:rsidRPr="00054EDB">
      <w:rPr>
        <w:rStyle w:val="PageNumber"/>
      </w:rPr>
      <w:fldChar w:fldCharType="begin"/>
    </w:r>
    <w:r w:rsidR="00DC1D69"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 w:rsidR="00DC1D69">
      <w:rPr>
        <w:rStyle w:val="PageNumber"/>
        <w:noProof/>
      </w:rPr>
      <w:t>1</w:t>
    </w:r>
    <w:r w:rsidRPr="00054EDB">
      <w:rPr>
        <w:rStyle w:val="PageNumber"/>
      </w:rPr>
      <w:fldChar w:fldCharType="end"/>
    </w:r>
  </w:p>
  <w:p w:rsidR="00DC1D69" w:rsidRDefault="00DC1D69" w:rsidP="008B2187">
    <w:pPr>
      <w:pStyle w:val="Foot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6075045</wp:posOffset>
          </wp:positionH>
          <wp:positionV relativeFrom="paragraph">
            <wp:posOffset>4756</wp:posOffset>
          </wp:positionV>
          <wp:extent cx="754962" cy="392703"/>
          <wp:effectExtent l="0" t="0" r="762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62" cy="39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</w:t>
    </w:r>
    <w:r>
      <w:t>8</w:t>
    </w:r>
    <w:r w:rsidRPr="00EE6625">
      <w:t xml:space="preserve">. Copying permitted for purchasing institution only. This </w:t>
    </w:r>
    <w:r>
      <w:t>material is not copyright free.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69" w:rsidRPr="00054EDB" w:rsidRDefault="00DC1D69" w:rsidP="00541276">
    <w:pPr>
      <w:framePr w:w="1339" w:wrap="around" w:vAnchor="page" w:hAnchor="page" w:x="10192" w:y="16385" w:anchorLock="1"/>
      <w:jc w:val="center"/>
      <w:rPr>
        <w:rStyle w:val="PageNumber"/>
      </w:rPr>
    </w:pPr>
    <w:r w:rsidRPr="00541276">
      <w:rPr>
        <w:rStyle w:val="PageNumber"/>
        <w:b w:val="0"/>
      </w:rPr>
      <w:t xml:space="preserve">Page </w:t>
    </w:r>
    <w:r w:rsidR="00E1086D"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="00E1086D" w:rsidRPr="00054EDB">
      <w:rPr>
        <w:rStyle w:val="PageNumber"/>
      </w:rPr>
      <w:fldChar w:fldCharType="separate"/>
    </w:r>
    <w:r w:rsidR="007E237B">
      <w:rPr>
        <w:rStyle w:val="PageNumber"/>
        <w:noProof/>
      </w:rPr>
      <w:t>1</w:t>
    </w:r>
    <w:r w:rsidR="00E1086D" w:rsidRPr="00054EDB">
      <w:rPr>
        <w:rStyle w:val="PageNumber"/>
      </w:rPr>
      <w:fldChar w:fldCharType="end"/>
    </w:r>
  </w:p>
  <w:p w:rsidR="00DC1D69" w:rsidRDefault="00DC1D69" w:rsidP="00685556">
    <w:pPr>
      <w:pStyle w:val="Footer"/>
    </w:pPr>
    <w:r>
      <w:rPr>
        <w:noProof/>
        <w:lang w:val="fr-FR" w:eastAsia="fr-F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6492387</wp:posOffset>
          </wp:positionH>
          <wp:positionV relativeFrom="paragraph">
            <wp:posOffset>8255</wp:posOffset>
          </wp:positionV>
          <wp:extent cx="1070370" cy="5567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370" cy="55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6625">
      <w:t xml:space="preserve">© </w:t>
    </w:r>
    <w:r w:rsidRPr="00685556">
      <w:t>Pearson Education Ltd 2018. Copying is permitted by the purchasing institut</w:t>
    </w:r>
    <w:r>
      <w:t>ion for teaching purposes only.</w:t>
    </w:r>
  </w:p>
  <w:p w:rsidR="00DC1D69" w:rsidRPr="00B32F7B" w:rsidRDefault="00DC1D69" w:rsidP="00685556">
    <w:pPr>
      <w:pStyle w:val="Footer"/>
    </w:pPr>
    <w:r w:rsidRPr="00685556">
      <w:t>No other copying or reproduction permitted without express permission of Pearson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EE" w:rsidRDefault="00A668EE">
      <w:r>
        <w:separator/>
      </w:r>
    </w:p>
  </w:footnote>
  <w:footnote w:type="continuationSeparator" w:id="0">
    <w:p w:rsidR="00A668EE" w:rsidRDefault="00A66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69" w:rsidRPr="00C61EF8" w:rsidRDefault="007E237B" w:rsidP="004B1205">
    <w:pPr>
      <w:pStyle w:val="Worksheettitle"/>
      <w:tabs>
        <w:tab w:val="left" w:pos="6360"/>
        <w:tab w:val="right" w:pos="9632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1552" behindDoc="1" locked="1" layoutInCell="1" allowOverlap="1">
              <wp:simplePos x="0" y="0"/>
              <wp:positionH relativeFrom="column">
                <wp:posOffset>6350</wp:posOffset>
              </wp:positionH>
              <wp:positionV relativeFrom="page">
                <wp:posOffset>133985</wp:posOffset>
              </wp:positionV>
              <wp:extent cx="3992245" cy="525780"/>
              <wp:effectExtent l="0" t="0" r="0" b="0"/>
              <wp:wrapNone/>
              <wp:docPr id="10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224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D69" w:rsidRPr="009C421D" w:rsidRDefault="00DC1D69" w:rsidP="009C421D">
                          <w:pPr>
                            <w:pStyle w:val="Worksheettitle"/>
                            <w:rPr>
                              <w:spacing w:val="-2"/>
                            </w:rPr>
                          </w:pPr>
                          <w:r w:rsidRPr="009C421D">
                            <w:rPr>
                              <w:spacing w:val="-2"/>
                            </w:rPr>
                            <w:t>QuQuestions, questions, questions!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7" o:spid="_x0000_s1031" type="#_x0000_t202" style="position:absolute;left:0;text-align:left;margin-left:.5pt;margin-top:10.55pt;width:314.35pt;height:41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" filled="f" stroked="f">
              <v:textbox inset="0,0,0,0">
                <w:txbxContent>
                  <w:p w:rsidR="00DC1D69" w:rsidRPr="009C421D" w:rsidRDefault="00DC1D69" w:rsidP="009C421D">
                    <w:pPr>
                      <w:pStyle w:val="Worksheettitle"/>
                      <w:rPr>
                        <w:spacing w:val="-2"/>
                      </w:rPr>
                    </w:pPr>
                    <w:r w:rsidRPr="009C421D">
                      <w:rPr>
                        <w:spacing w:val="-2"/>
                      </w:rPr>
                      <w:t>QuQuestions, questions, questions!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DC1D69">
      <w:rPr>
        <w:noProof/>
        <w:lang w:val="fr-FR" w:eastAsia="fr-F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-12700</wp:posOffset>
          </wp:positionH>
          <wp:positionV relativeFrom="page">
            <wp:align>top</wp:align>
          </wp:positionV>
          <wp:extent cx="7595870" cy="1092200"/>
          <wp:effectExtent l="19050" t="0" r="5080" b="0"/>
          <wp:wrapNone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1" locked="1" layoutInCell="1" allowOverlap="1">
              <wp:simplePos x="0" y="0"/>
              <wp:positionH relativeFrom="column">
                <wp:posOffset>5442585</wp:posOffset>
              </wp:positionH>
              <wp:positionV relativeFrom="page">
                <wp:posOffset>409575</wp:posOffset>
              </wp:positionV>
              <wp:extent cx="1076960" cy="222250"/>
              <wp:effectExtent l="0" t="0" r="0" b="0"/>
              <wp:wrapNone/>
              <wp:docPr id="3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96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D69" w:rsidRPr="008458A9" w:rsidRDefault="00DC1D69" w:rsidP="00C1294A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>
                            <w:t>MODULE 3</w:t>
                          </w:r>
                        </w:p>
                        <w:p w:rsidR="00DC1D69" w:rsidRPr="00E140DB" w:rsidRDefault="00DC1D69" w:rsidP="00C1294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left:0;text-align:left;margin-left:428.55pt;margin-top:32.25pt;width:84.8pt;height:1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" filled="f" stroked="f">
              <v:textbox inset="0,0,0,0">
                <w:txbxContent>
                  <w:p w:rsidR="00DC1D69" w:rsidRPr="008458A9" w:rsidRDefault="00DC1D69" w:rsidP="00C1294A">
                    <w:pPr>
                      <w:pStyle w:val="Moduletitle"/>
                      <w:rPr>
                        <w:color w:val="FFFFFF" w:themeColor="background1"/>
                      </w:rPr>
                    </w:pPr>
                    <w:r>
                      <w:t>MODULE 3</w:t>
                    </w:r>
                  </w:p>
                  <w:p w:rsidR="00DC1D69" w:rsidRPr="00E140DB" w:rsidRDefault="00DC1D69" w:rsidP="00C1294A"/>
                </w:txbxContent>
              </v:textbox>
              <w10:wrap anchory="page"/>
              <w10:anchorlock/>
            </v:shape>
          </w:pict>
        </mc:Fallback>
      </mc:AlternateContent>
    </w:r>
    <w:r w:rsidR="00DC1D69">
      <w:rPr>
        <w:noProof/>
        <w:lang w:val="fr-FR" w:eastAsia="fr-FR"/>
      </w:rPr>
      <w:drawing>
        <wp:anchor distT="0" distB="0" distL="114300" distR="114300" simplePos="0" relativeHeight="251654143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19050" t="0" r="2850" b="58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Unitnumber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column">
                <wp:posOffset>5490210</wp:posOffset>
              </wp:positionH>
              <wp:positionV relativeFrom="page">
                <wp:posOffset>409575</wp:posOffset>
              </wp:positionV>
              <wp:extent cx="1114425" cy="222250"/>
              <wp:effectExtent l="0" t="0" r="0" b="0"/>
              <wp:wrapNone/>
              <wp:docPr id="13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D69" w:rsidRPr="008458A9" w:rsidRDefault="00DC1D69" w:rsidP="00647768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>
                            <w:t>MODULE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432.3pt;margin-top:32.25pt;width:87.75pt;height:1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" filled="f" stroked="f">
              <v:textbox inset="0,0,0,0">
                <w:txbxContent>
                  <w:p w:rsidR="00DC1D69" w:rsidRPr="008458A9" w:rsidRDefault="00DC1D69" w:rsidP="00647768">
                    <w:pPr>
                      <w:pStyle w:val="Moduletitle"/>
                      <w:rPr>
                        <w:color w:val="FFFFFF" w:themeColor="background1"/>
                      </w:rPr>
                    </w:pPr>
                    <w:r>
                      <w:t>MODULE 2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DC1D69">
      <w:rPr>
        <w:rStyle w:val="Unitnumber"/>
      </w:rPr>
      <w:t>5</w:t>
    </w:r>
    <w:r w:rsidR="00DC1D69" w:rsidRPr="008458A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69" w:rsidRPr="008B2187" w:rsidRDefault="00DC1D69" w:rsidP="008458A9">
    <w:pPr>
      <w:pStyle w:val="Worksheettitle"/>
      <w:tabs>
        <w:tab w:val="left" w:pos="6360"/>
        <w:tab w:val="right" w:pos="9632"/>
      </w:tabs>
    </w:pPr>
    <w:r w:rsidRPr="008458A9">
      <w:rPr>
        <w:noProof/>
        <w:sz w:val="36"/>
        <w:szCs w:val="76"/>
        <w:lang w:val="fr-FR" w:eastAsia="fr-F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-63500</wp:posOffset>
          </wp:positionH>
          <wp:positionV relativeFrom="page">
            <wp:posOffset>50800</wp:posOffset>
          </wp:positionV>
          <wp:extent cx="7658735" cy="1093222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8" descr="TG Head L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09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237B">
      <w:rPr>
        <w:rStyle w:val="Unitnumber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1" locked="1" layoutInCell="1" allowOverlap="1">
              <wp:simplePos x="0" y="0"/>
              <wp:positionH relativeFrom="column">
                <wp:posOffset>5617210</wp:posOffset>
              </wp:positionH>
              <wp:positionV relativeFrom="page">
                <wp:posOffset>228600</wp:posOffset>
              </wp:positionV>
              <wp:extent cx="895985" cy="429260"/>
              <wp:effectExtent l="0" t="0" r="0" b="0"/>
              <wp:wrapNone/>
              <wp:docPr id="1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D69" w:rsidRPr="008458A9" w:rsidRDefault="00DC1D69" w:rsidP="000F1161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 w:rsidRPr="008458A9">
                            <w:t>Module title – MODULE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442.3pt;margin-top:18pt;width:70.55pt;height:33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Fj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" filled="f" stroked="f">
              <v:textbox inset="0,0,0,0">
                <w:txbxContent>
                  <w:p w:rsidR="00DC1D69" w:rsidRPr="008458A9" w:rsidRDefault="00DC1D69" w:rsidP="000F1161">
                    <w:pPr>
                      <w:pStyle w:val="Moduletitle"/>
                      <w:rPr>
                        <w:color w:val="FFFFFF" w:themeColor="background1"/>
                      </w:rPr>
                    </w:pPr>
                    <w:r w:rsidRPr="008458A9">
                      <w:t>Module title – MODULE 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8458A9">
      <w:rPr>
        <w:rStyle w:val="Unitnumber"/>
      </w:rPr>
      <w:t>3</w:t>
    </w:r>
    <w:r w:rsidRPr="008458A9">
      <w:tab/>
      <w:t xml:space="preserve">Unit title … </w:t>
    </w:r>
    <w:r w:rsidRPr="008458A9">
      <w:rPr>
        <w:color w:val="FFFFFF" w:themeColor="background1"/>
      </w:rPr>
      <w:t xml:space="preserve">(Pupil Book pp. </w:t>
    </w:r>
    <w:r>
      <w:rPr>
        <w:color w:val="FFFFFF" w:themeColor="background1"/>
      </w:rPr>
      <w:t>xx</w:t>
    </w:r>
    <w:r w:rsidRPr="008458A9">
      <w:rPr>
        <w:color w:val="FFFFFF" w:themeColor="background1"/>
      </w:rPr>
      <w:t>–</w:t>
    </w:r>
    <w:r>
      <w:rPr>
        <w:color w:val="FFFFFF" w:themeColor="background1"/>
      </w:rPr>
      <w:t>xx</w:t>
    </w:r>
    <w:r w:rsidRPr="008458A9">
      <w:rPr>
        <w:color w:val="FFFFFF" w:themeColor="background1"/>
      </w:rPr>
      <w:t>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7A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224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6E07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4AB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AA5C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1"/>
    <w:multiLevelType w:val="singleLevel"/>
    <w:tmpl w:val="AD727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hint="default"/>
      </w:rPr>
    </w:lvl>
  </w:abstractNum>
  <w:abstractNum w:abstractNumId="6" w15:restartNumberingAfterBreak="0">
    <w:nsid w:val="FFFFFF82"/>
    <w:multiLevelType w:val="singleLevel"/>
    <w:tmpl w:val="C2421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hint="default"/>
      </w:rPr>
    </w:lvl>
  </w:abstractNum>
  <w:abstractNum w:abstractNumId="7" w15:restartNumberingAfterBreak="0">
    <w:nsid w:val="FFFFFF83"/>
    <w:multiLevelType w:val="singleLevel"/>
    <w:tmpl w:val="C9A45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8" w15:restartNumberingAfterBreak="0">
    <w:nsid w:val="FFFFFF88"/>
    <w:multiLevelType w:val="singleLevel"/>
    <w:tmpl w:val="B3D6C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41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26053CA"/>
    <w:multiLevelType w:val="multilevel"/>
    <w:tmpl w:val="48124C10"/>
    <w:styleLink w:val="Listroman"/>
    <w:lvl w:ilvl="0">
      <w:start w:val="1"/>
      <w:numFmt w:val="lowerRoman"/>
      <w:lvlText w:val="%1"/>
      <w:lvlJc w:val="left"/>
      <w:pPr>
        <w:tabs>
          <w:tab w:val="num" w:pos="1021"/>
        </w:tabs>
        <w:ind w:left="1021" w:hanging="341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5274A5D"/>
    <w:multiLevelType w:val="multilevel"/>
    <w:tmpl w:val="EF181752"/>
    <w:numStyleLink w:val="Listfeature"/>
  </w:abstractNum>
  <w:abstractNum w:abstractNumId="12" w15:restartNumberingAfterBreak="0">
    <w:nsid w:val="0C887D63"/>
    <w:multiLevelType w:val="hybridMultilevel"/>
    <w:tmpl w:val="78FA6E76"/>
    <w:lvl w:ilvl="0" w:tplc="B594683E">
      <w:start w:val="1"/>
      <w:numFmt w:val="bullet"/>
      <w:lvlText w:val="●"/>
      <w:lvlJc w:val="left"/>
      <w:pPr>
        <w:tabs>
          <w:tab w:val="num" w:pos="448"/>
        </w:tabs>
        <w:ind w:left="448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13" w15:restartNumberingAfterBreak="0">
    <w:nsid w:val="0D6049BF"/>
    <w:multiLevelType w:val="multilevel"/>
    <w:tmpl w:val="ED58EA94"/>
    <w:styleLink w:val="Listaudio"/>
    <w:lvl w:ilvl="0">
      <w:start w:val="1"/>
      <w:numFmt w:val="decimal"/>
      <w:lvlText w:val="%1  –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410486"/>
    <w:multiLevelType w:val="hybridMultilevel"/>
    <w:tmpl w:val="6ED0B9B2"/>
    <w:lvl w:ilvl="0" w:tplc="8994935E">
      <w:start w:val="1"/>
      <w:numFmt w:val="bullet"/>
      <w:pStyle w:val="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F76C24"/>
    <w:multiLevelType w:val="hybridMultilevel"/>
    <w:tmpl w:val="CD605CA2"/>
    <w:lvl w:ilvl="0" w:tplc="11E840B8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90290E"/>
    <w:multiLevelType w:val="multilevel"/>
    <w:tmpl w:val="4B72C86E"/>
    <w:numStyleLink w:val="Listnum"/>
  </w:abstractNum>
  <w:abstractNum w:abstractNumId="17" w15:restartNumberingAfterBreak="0">
    <w:nsid w:val="2A634C4B"/>
    <w:multiLevelType w:val="hybridMultilevel"/>
    <w:tmpl w:val="9944624A"/>
    <w:lvl w:ilvl="0" w:tplc="19ECBAE4">
      <w:start w:val="1"/>
      <w:numFmt w:val="bullet"/>
      <w:pStyle w:val="Box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3F3715"/>
    <w:multiLevelType w:val="multilevel"/>
    <w:tmpl w:val="4B72C86E"/>
    <w:numStyleLink w:val="Listnum"/>
  </w:abstractNum>
  <w:abstractNum w:abstractNumId="19" w15:restartNumberingAfterBreak="0">
    <w:nsid w:val="4EC77E52"/>
    <w:multiLevelType w:val="multilevel"/>
    <w:tmpl w:val="058C1C62"/>
    <w:lvl w:ilvl="0">
      <w:start w:val="1"/>
      <w:numFmt w:val="bullet"/>
      <w:lvlText w:val=""/>
      <w:lvlJc w:val="left"/>
      <w:pPr>
        <w:ind w:left="8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20" w15:restartNumberingAfterBreak="0">
    <w:nsid w:val="57424E9C"/>
    <w:multiLevelType w:val="hybridMultilevel"/>
    <w:tmpl w:val="0B341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7B65A6"/>
    <w:multiLevelType w:val="multilevel"/>
    <w:tmpl w:val="EF181752"/>
    <w:styleLink w:val="Listfeature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246464C"/>
    <w:multiLevelType w:val="hybridMultilevel"/>
    <w:tmpl w:val="E30C007A"/>
    <w:lvl w:ilvl="0" w:tplc="8BF811A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6E226D"/>
    <w:multiLevelType w:val="multilevel"/>
    <w:tmpl w:val="6F7A1FFA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5E357D0"/>
    <w:multiLevelType w:val="hybridMultilevel"/>
    <w:tmpl w:val="F43EA436"/>
    <w:lvl w:ilvl="0" w:tplc="2EFA814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B30377C"/>
    <w:multiLevelType w:val="multilevel"/>
    <w:tmpl w:val="4B72C86E"/>
    <w:styleLink w:val="Listnum"/>
    <w:lvl w:ilvl="0">
      <w:start w:val="1"/>
      <w:numFmt w:val="decimal"/>
      <w:pStyle w:val="Greyboxtextbullets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10"/>
  </w:num>
  <w:num w:numId="4">
    <w:abstractNumId w:val="24"/>
  </w:num>
  <w:num w:numId="5">
    <w:abstractNumId w:val="17"/>
  </w:num>
  <w:num w:numId="6">
    <w:abstractNumId w:val="18"/>
  </w:num>
  <w:num w:numId="7">
    <w:abstractNumId w:val="16"/>
  </w:num>
  <w:num w:numId="8">
    <w:abstractNumId w:val="21"/>
  </w:num>
  <w:num w:numId="9">
    <w:abstractNumId w:val="14"/>
  </w:num>
  <w:num w:numId="10">
    <w:abstractNumId w:val="22"/>
  </w:num>
  <w:num w:numId="11">
    <w:abstractNumId w:val="11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19"/>
  </w:num>
  <w:num w:numId="26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7" fillcolor="#beaafe" strokecolor="white">
      <v:fill color="#beaafe"/>
      <v:stroke color="white"/>
      <v:textbox inset="4mm,3mm,3mm,3mm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09E5"/>
    <w:rsid w:val="00001CC2"/>
    <w:rsid w:val="00002C2E"/>
    <w:rsid w:val="000059DB"/>
    <w:rsid w:val="00006515"/>
    <w:rsid w:val="000065C4"/>
    <w:rsid w:val="000067B1"/>
    <w:rsid w:val="00007286"/>
    <w:rsid w:val="00007FDB"/>
    <w:rsid w:val="000100BA"/>
    <w:rsid w:val="00011F58"/>
    <w:rsid w:val="000130C5"/>
    <w:rsid w:val="00013614"/>
    <w:rsid w:val="000225F2"/>
    <w:rsid w:val="00022703"/>
    <w:rsid w:val="0002288B"/>
    <w:rsid w:val="00024F9F"/>
    <w:rsid w:val="00025886"/>
    <w:rsid w:val="000312FD"/>
    <w:rsid w:val="0003219C"/>
    <w:rsid w:val="00034D98"/>
    <w:rsid w:val="00040BE3"/>
    <w:rsid w:val="00040C2C"/>
    <w:rsid w:val="00040F2D"/>
    <w:rsid w:val="00043FED"/>
    <w:rsid w:val="000443ED"/>
    <w:rsid w:val="00045237"/>
    <w:rsid w:val="00045FFF"/>
    <w:rsid w:val="000472E2"/>
    <w:rsid w:val="00051C5B"/>
    <w:rsid w:val="00052E03"/>
    <w:rsid w:val="00054EDB"/>
    <w:rsid w:val="000559D8"/>
    <w:rsid w:val="00055C43"/>
    <w:rsid w:val="00056C2A"/>
    <w:rsid w:val="00057862"/>
    <w:rsid w:val="00060CA2"/>
    <w:rsid w:val="00062502"/>
    <w:rsid w:val="00062753"/>
    <w:rsid w:val="00062B54"/>
    <w:rsid w:val="0006414C"/>
    <w:rsid w:val="000654DB"/>
    <w:rsid w:val="000660B6"/>
    <w:rsid w:val="000663DE"/>
    <w:rsid w:val="000664CE"/>
    <w:rsid w:val="0007221D"/>
    <w:rsid w:val="00076243"/>
    <w:rsid w:val="00077055"/>
    <w:rsid w:val="000779B3"/>
    <w:rsid w:val="00080386"/>
    <w:rsid w:val="00081B8D"/>
    <w:rsid w:val="000834F8"/>
    <w:rsid w:val="00085E97"/>
    <w:rsid w:val="000905EE"/>
    <w:rsid w:val="00091E15"/>
    <w:rsid w:val="00093B9E"/>
    <w:rsid w:val="00093F83"/>
    <w:rsid w:val="000951A4"/>
    <w:rsid w:val="0009662F"/>
    <w:rsid w:val="0009680F"/>
    <w:rsid w:val="000A10C6"/>
    <w:rsid w:val="000A1378"/>
    <w:rsid w:val="000A1A71"/>
    <w:rsid w:val="000A2A25"/>
    <w:rsid w:val="000A388E"/>
    <w:rsid w:val="000A45C8"/>
    <w:rsid w:val="000A55ED"/>
    <w:rsid w:val="000A6638"/>
    <w:rsid w:val="000A7495"/>
    <w:rsid w:val="000B1CFF"/>
    <w:rsid w:val="000B2994"/>
    <w:rsid w:val="000B3F5B"/>
    <w:rsid w:val="000B5CF7"/>
    <w:rsid w:val="000B60F9"/>
    <w:rsid w:val="000B6524"/>
    <w:rsid w:val="000B73AD"/>
    <w:rsid w:val="000C148A"/>
    <w:rsid w:val="000C161B"/>
    <w:rsid w:val="000C4FBB"/>
    <w:rsid w:val="000C6601"/>
    <w:rsid w:val="000C74BD"/>
    <w:rsid w:val="000D0630"/>
    <w:rsid w:val="000D20F0"/>
    <w:rsid w:val="000D3FD2"/>
    <w:rsid w:val="000D42DF"/>
    <w:rsid w:val="000D6C15"/>
    <w:rsid w:val="000E43B1"/>
    <w:rsid w:val="000F1065"/>
    <w:rsid w:val="000F1161"/>
    <w:rsid w:val="000F123A"/>
    <w:rsid w:val="000F1CC6"/>
    <w:rsid w:val="000F1FE4"/>
    <w:rsid w:val="000F34B6"/>
    <w:rsid w:val="000F5413"/>
    <w:rsid w:val="000F590E"/>
    <w:rsid w:val="000F5921"/>
    <w:rsid w:val="000F642E"/>
    <w:rsid w:val="000F6651"/>
    <w:rsid w:val="00101AED"/>
    <w:rsid w:val="001031CC"/>
    <w:rsid w:val="00105F1C"/>
    <w:rsid w:val="0011036B"/>
    <w:rsid w:val="00110F7A"/>
    <w:rsid w:val="00111EFC"/>
    <w:rsid w:val="00113D16"/>
    <w:rsid w:val="00115608"/>
    <w:rsid w:val="00116054"/>
    <w:rsid w:val="00116E5A"/>
    <w:rsid w:val="00117E68"/>
    <w:rsid w:val="0012225A"/>
    <w:rsid w:val="00124091"/>
    <w:rsid w:val="00124205"/>
    <w:rsid w:val="001245B4"/>
    <w:rsid w:val="00126270"/>
    <w:rsid w:val="001263A3"/>
    <w:rsid w:val="00126C0F"/>
    <w:rsid w:val="00126F2D"/>
    <w:rsid w:val="0013020D"/>
    <w:rsid w:val="0013292A"/>
    <w:rsid w:val="00135C55"/>
    <w:rsid w:val="0013766F"/>
    <w:rsid w:val="001410C5"/>
    <w:rsid w:val="00143D5E"/>
    <w:rsid w:val="001470C5"/>
    <w:rsid w:val="00150ED7"/>
    <w:rsid w:val="00153342"/>
    <w:rsid w:val="00153E16"/>
    <w:rsid w:val="00155A2A"/>
    <w:rsid w:val="00155C23"/>
    <w:rsid w:val="00156A53"/>
    <w:rsid w:val="00156B7B"/>
    <w:rsid w:val="00160191"/>
    <w:rsid w:val="001610DE"/>
    <w:rsid w:val="00161F56"/>
    <w:rsid w:val="00162F5E"/>
    <w:rsid w:val="00164C2C"/>
    <w:rsid w:val="00165844"/>
    <w:rsid w:val="0016674E"/>
    <w:rsid w:val="0017033A"/>
    <w:rsid w:val="0017112D"/>
    <w:rsid w:val="001716E5"/>
    <w:rsid w:val="00171C7F"/>
    <w:rsid w:val="0017507F"/>
    <w:rsid w:val="001757CF"/>
    <w:rsid w:val="00176F96"/>
    <w:rsid w:val="00177068"/>
    <w:rsid w:val="001776C1"/>
    <w:rsid w:val="00177CD4"/>
    <w:rsid w:val="00180EB9"/>
    <w:rsid w:val="001841F8"/>
    <w:rsid w:val="00185C20"/>
    <w:rsid w:val="001862DD"/>
    <w:rsid w:val="00190D0E"/>
    <w:rsid w:val="00191B73"/>
    <w:rsid w:val="00193712"/>
    <w:rsid w:val="001A0462"/>
    <w:rsid w:val="001A1E28"/>
    <w:rsid w:val="001A4FCC"/>
    <w:rsid w:val="001A5022"/>
    <w:rsid w:val="001A7076"/>
    <w:rsid w:val="001A7B5C"/>
    <w:rsid w:val="001B3DFC"/>
    <w:rsid w:val="001B5E33"/>
    <w:rsid w:val="001C260C"/>
    <w:rsid w:val="001C6AFF"/>
    <w:rsid w:val="001C6F00"/>
    <w:rsid w:val="001D025D"/>
    <w:rsid w:val="001D159E"/>
    <w:rsid w:val="001D1FDE"/>
    <w:rsid w:val="001D2A65"/>
    <w:rsid w:val="001D40EF"/>
    <w:rsid w:val="001D451C"/>
    <w:rsid w:val="001D56E8"/>
    <w:rsid w:val="001D5BFC"/>
    <w:rsid w:val="001D6BD9"/>
    <w:rsid w:val="001D757E"/>
    <w:rsid w:val="001E0530"/>
    <w:rsid w:val="001E2056"/>
    <w:rsid w:val="001E51C8"/>
    <w:rsid w:val="001E7302"/>
    <w:rsid w:val="001E74E4"/>
    <w:rsid w:val="001F0418"/>
    <w:rsid w:val="001F09EB"/>
    <w:rsid w:val="001F1558"/>
    <w:rsid w:val="001F2143"/>
    <w:rsid w:val="001F2CFE"/>
    <w:rsid w:val="001F3432"/>
    <w:rsid w:val="001F67CF"/>
    <w:rsid w:val="0020136F"/>
    <w:rsid w:val="00201401"/>
    <w:rsid w:val="00201D1A"/>
    <w:rsid w:val="00201F74"/>
    <w:rsid w:val="00202779"/>
    <w:rsid w:val="0020522A"/>
    <w:rsid w:val="00205B75"/>
    <w:rsid w:val="002111DE"/>
    <w:rsid w:val="00213101"/>
    <w:rsid w:val="00216CB9"/>
    <w:rsid w:val="0022035A"/>
    <w:rsid w:val="002203DE"/>
    <w:rsid w:val="00220E8A"/>
    <w:rsid w:val="00221D7E"/>
    <w:rsid w:val="002244B2"/>
    <w:rsid w:val="00224CBC"/>
    <w:rsid w:val="00226D21"/>
    <w:rsid w:val="002270AF"/>
    <w:rsid w:val="00230274"/>
    <w:rsid w:val="002311D0"/>
    <w:rsid w:val="00231406"/>
    <w:rsid w:val="00234072"/>
    <w:rsid w:val="00234561"/>
    <w:rsid w:val="00234F83"/>
    <w:rsid w:val="00237DF0"/>
    <w:rsid w:val="00237E91"/>
    <w:rsid w:val="00240556"/>
    <w:rsid w:val="00240F3E"/>
    <w:rsid w:val="00241F88"/>
    <w:rsid w:val="0024264A"/>
    <w:rsid w:val="002428F2"/>
    <w:rsid w:val="00242973"/>
    <w:rsid w:val="00242E38"/>
    <w:rsid w:val="00243705"/>
    <w:rsid w:val="002443E0"/>
    <w:rsid w:val="00244B92"/>
    <w:rsid w:val="00246465"/>
    <w:rsid w:val="00246862"/>
    <w:rsid w:val="00246CF8"/>
    <w:rsid w:val="00247658"/>
    <w:rsid w:val="00247E57"/>
    <w:rsid w:val="002512FC"/>
    <w:rsid w:val="00252E69"/>
    <w:rsid w:val="00253466"/>
    <w:rsid w:val="002550C7"/>
    <w:rsid w:val="002558B7"/>
    <w:rsid w:val="002558ED"/>
    <w:rsid w:val="00255C32"/>
    <w:rsid w:val="002566CD"/>
    <w:rsid w:val="0026035A"/>
    <w:rsid w:val="002606C0"/>
    <w:rsid w:val="00260D56"/>
    <w:rsid w:val="00261674"/>
    <w:rsid w:val="0026342E"/>
    <w:rsid w:val="002641BE"/>
    <w:rsid w:val="00266518"/>
    <w:rsid w:val="00266CAA"/>
    <w:rsid w:val="00271A12"/>
    <w:rsid w:val="002747C3"/>
    <w:rsid w:val="00274FA1"/>
    <w:rsid w:val="002757CE"/>
    <w:rsid w:val="00275931"/>
    <w:rsid w:val="00276C11"/>
    <w:rsid w:val="00280A87"/>
    <w:rsid w:val="00282DE6"/>
    <w:rsid w:val="00283971"/>
    <w:rsid w:val="00284469"/>
    <w:rsid w:val="00287C6E"/>
    <w:rsid w:val="0029172D"/>
    <w:rsid w:val="00291792"/>
    <w:rsid w:val="00292CD0"/>
    <w:rsid w:val="002936FE"/>
    <w:rsid w:val="00293F85"/>
    <w:rsid w:val="002961D0"/>
    <w:rsid w:val="002A0138"/>
    <w:rsid w:val="002A2616"/>
    <w:rsid w:val="002A4FD2"/>
    <w:rsid w:val="002A5B6F"/>
    <w:rsid w:val="002A6544"/>
    <w:rsid w:val="002A6D22"/>
    <w:rsid w:val="002A7192"/>
    <w:rsid w:val="002A7787"/>
    <w:rsid w:val="002A7F52"/>
    <w:rsid w:val="002B0E00"/>
    <w:rsid w:val="002B1014"/>
    <w:rsid w:val="002B1345"/>
    <w:rsid w:val="002B25E6"/>
    <w:rsid w:val="002B3B30"/>
    <w:rsid w:val="002B3EBA"/>
    <w:rsid w:val="002B4061"/>
    <w:rsid w:val="002B7BEE"/>
    <w:rsid w:val="002C12F2"/>
    <w:rsid w:val="002C3640"/>
    <w:rsid w:val="002C36F6"/>
    <w:rsid w:val="002C461A"/>
    <w:rsid w:val="002C572B"/>
    <w:rsid w:val="002D1AA7"/>
    <w:rsid w:val="002D1B24"/>
    <w:rsid w:val="002D2B7D"/>
    <w:rsid w:val="002D31FF"/>
    <w:rsid w:val="002D40E6"/>
    <w:rsid w:val="002D615E"/>
    <w:rsid w:val="002D6A39"/>
    <w:rsid w:val="002D73F4"/>
    <w:rsid w:val="002D78C3"/>
    <w:rsid w:val="002D7D82"/>
    <w:rsid w:val="002E3458"/>
    <w:rsid w:val="002E38C0"/>
    <w:rsid w:val="002E4035"/>
    <w:rsid w:val="002E623F"/>
    <w:rsid w:val="002E67FA"/>
    <w:rsid w:val="002F5202"/>
    <w:rsid w:val="00300055"/>
    <w:rsid w:val="0030149B"/>
    <w:rsid w:val="00304A5C"/>
    <w:rsid w:val="003073BC"/>
    <w:rsid w:val="003142A7"/>
    <w:rsid w:val="003158B1"/>
    <w:rsid w:val="00317BA9"/>
    <w:rsid w:val="00317F22"/>
    <w:rsid w:val="00322152"/>
    <w:rsid w:val="00322963"/>
    <w:rsid w:val="00322D56"/>
    <w:rsid w:val="00325464"/>
    <w:rsid w:val="00325BC0"/>
    <w:rsid w:val="00331E1B"/>
    <w:rsid w:val="00332E4D"/>
    <w:rsid w:val="003346FC"/>
    <w:rsid w:val="0033564D"/>
    <w:rsid w:val="00336FCE"/>
    <w:rsid w:val="0033731B"/>
    <w:rsid w:val="0034002C"/>
    <w:rsid w:val="00340914"/>
    <w:rsid w:val="00343F11"/>
    <w:rsid w:val="00346493"/>
    <w:rsid w:val="00350742"/>
    <w:rsid w:val="00351BE0"/>
    <w:rsid w:val="003527EE"/>
    <w:rsid w:val="003575E1"/>
    <w:rsid w:val="00361055"/>
    <w:rsid w:val="003612AC"/>
    <w:rsid w:val="00364705"/>
    <w:rsid w:val="00365938"/>
    <w:rsid w:val="00366237"/>
    <w:rsid w:val="00366BB5"/>
    <w:rsid w:val="00366D99"/>
    <w:rsid w:val="00367B47"/>
    <w:rsid w:val="00370E24"/>
    <w:rsid w:val="0037186F"/>
    <w:rsid w:val="00372774"/>
    <w:rsid w:val="003730EA"/>
    <w:rsid w:val="00373DE7"/>
    <w:rsid w:val="00374176"/>
    <w:rsid w:val="0037504C"/>
    <w:rsid w:val="003758FA"/>
    <w:rsid w:val="0037640E"/>
    <w:rsid w:val="00380117"/>
    <w:rsid w:val="00380FAB"/>
    <w:rsid w:val="00381714"/>
    <w:rsid w:val="0038186B"/>
    <w:rsid w:val="00381CE9"/>
    <w:rsid w:val="00382268"/>
    <w:rsid w:val="00383B10"/>
    <w:rsid w:val="00384B3F"/>
    <w:rsid w:val="00384D8A"/>
    <w:rsid w:val="00387B56"/>
    <w:rsid w:val="00392356"/>
    <w:rsid w:val="00393C8A"/>
    <w:rsid w:val="00394009"/>
    <w:rsid w:val="0039446A"/>
    <w:rsid w:val="00395A4F"/>
    <w:rsid w:val="00395B50"/>
    <w:rsid w:val="003A1C19"/>
    <w:rsid w:val="003A4595"/>
    <w:rsid w:val="003A6E93"/>
    <w:rsid w:val="003B08A1"/>
    <w:rsid w:val="003B16BE"/>
    <w:rsid w:val="003B2122"/>
    <w:rsid w:val="003B2400"/>
    <w:rsid w:val="003B26F4"/>
    <w:rsid w:val="003B2B57"/>
    <w:rsid w:val="003B418C"/>
    <w:rsid w:val="003B573D"/>
    <w:rsid w:val="003B5BAF"/>
    <w:rsid w:val="003C06C9"/>
    <w:rsid w:val="003C0CE5"/>
    <w:rsid w:val="003C13AD"/>
    <w:rsid w:val="003C1CFC"/>
    <w:rsid w:val="003C22E9"/>
    <w:rsid w:val="003C2542"/>
    <w:rsid w:val="003C7918"/>
    <w:rsid w:val="003D1B26"/>
    <w:rsid w:val="003D29A1"/>
    <w:rsid w:val="003D2D3A"/>
    <w:rsid w:val="003D43DB"/>
    <w:rsid w:val="003D4AD3"/>
    <w:rsid w:val="003D5F8E"/>
    <w:rsid w:val="003D6021"/>
    <w:rsid w:val="003D79A5"/>
    <w:rsid w:val="003E0C8B"/>
    <w:rsid w:val="003E34D1"/>
    <w:rsid w:val="003E57C0"/>
    <w:rsid w:val="003E79E7"/>
    <w:rsid w:val="003F3F06"/>
    <w:rsid w:val="003F4604"/>
    <w:rsid w:val="003F4700"/>
    <w:rsid w:val="004002B5"/>
    <w:rsid w:val="004024CE"/>
    <w:rsid w:val="00407143"/>
    <w:rsid w:val="00416072"/>
    <w:rsid w:val="004179A1"/>
    <w:rsid w:val="00417E55"/>
    <w:rsid w:val="00420925"/>
    <w:rsid w:val="00422A29"/>
    <w:rsid w:val="004244DB"/>
    <w:rsid w:val="00425412"/>
    <w:rsid w:val="00431BF5"/>
    <w:rsid w:val="00431FD7"/>
    <w:rsid w:val="00432473"/>
    <w:rsid w:val="00432A2C"/>
    <w:rsid w:val="0043451A"/>
    <w:rsid w:val="00434520"/>
    <w:rsid w:val="00435D37"/>
    <w:rsid w:val="0043641B"/>
    <w:rsid w:val="00436697"/>
    <w:rsid w:val="004411D0"/>
    <w:rsid w:val="00441488"/>
    <w:rsid w:val="004427D9"/>
    <w:rsid w:val="00442926"/>
    <w:rsid w:val="0044331F"/>
    <w:rsid w:val="00444890"/>
    <w:rsid w:val="004464E0"/>
    <w:rsid w:val="00447F9D"/>
    <w:rsid w:val="00450DC4"/>
    <w:rsid w:val="00450FCA"/>
    <w:rsid w:val="00452010"/>
    <w:rsid w:val="00453504"/>
    <w:rsid w:val="004556E8"/>
    <w:rsid w:val="00455DA7"/>
    <w:rsid w:val="0045630C"/>
    <w:rsid w:val="004607DA"/>
    <w:rsid w:val="00461C7C"/>
    <w:rsid w:val="0046313B"/>
    <w:rsid w:val="00464B42"/>
    <w:rsid w:val="00465CC4"/>
    <w:rsid w:val="00470161"/>
    <w:rsid w:val="00470449"/>
    <w:rsid w:val="0047100E"/>
    <w:rsid w:val="00475664"/>
    <w:rsid w:val="004811E1"/>
    <w:rsid w:val="004818E6"/>
    <w:rsid w:val="00483977"/>
    <w:rsid w:val="00484AAB"/>
    <w:rsid w:val="00485AB4"/>
    <w:rsid w:val="00486817"/>
    <w:rsid w:val="00486EC6"/>
    <w:rsid w:val="00487121"/>
    <w:rsid w:val="004906AC"/>
    <w:rsid w:val="00492474"/>
    <w:rsid w:val="00492E49"/>
    <w:rsid w:val="0049362B"/>
    <w:rsid w:val="00495CBF"/>
    <w:rsid w:val="00496199"/>
    <w:rsid w:val="004A1026"/>
    <w:rsid w:val="004A12DB"/>
    <w:rsid w:val="004A2E1F"/>
    <w:rsid w:val="004A434A"/>
    <w:rsid w:val="004A574F"/>
    <w:rsid w:val="004A5BFD"/>
    <w:rsid w:val="004A7B98"/>
    <w:rsid w:val="004B10A3"/>
    <w:rsid w:val="004B1205"/>
    <w:rsid w:val="004B124C"/>
    <w:rsid w:val="004B2549"/>
    <w:rsid w:val="004B2DFD"/>
    <w:rsid w:val="004B3113"/>
    <w:rsid w:val="004B39F6"/>
    <w:rsid w:val="004B4DCE"/>
    <w:rsid w:val="004B4EE1"/>
    <w:rsid w:val="004B5984"/>
    <w:rsid w:val="004C5139"/>
    <w:rsid w:val="004C515C"/>
    <w:rsid w:val="004C75B8"/>
    <w:rsid w:val="004D5CA5"/>
    <w:rsid w:val="004E04C5"/>
    <w:rsid w:val="004E0D14"/>
    <w:rsid w:val="004E1093"/>
    <w:rsid w:val="004E217B"/>
    <w:rsid w:val="004E2F81"/>
    <w:rsid w:val="004E3DEA"/>
    <w:rsid w:val="004E457F"/>
    <w:rsid w:val="004E4B3B"/>
    <w:rsid w:val="004E5046"/>
    <w:rsid w:val="004E6486"/>
    <w:rsid w:val="004E787C"/>
    <w:rsid w:val="004F0146"/>
    <w:rsid w:val="004F109D"/>
    <w:rsid w:val="004F116F"/>
    <w:rsid w:val="004F2302"/>
    <w:rsid w:val="004F4309"/>
    <w:rsid w:val="004F5173"/>
    <w:rsid w:val="004F5C0D"/>
    <w:rsid w:val="004F6418"/>
    <w:rsid w:val="005044C5"/>
    <w:rsid w:val="00505F0B"/>
    <w:rsid w:val="005075E2"/>
    <w:rsid w:val="00515272"/>
    <w:rsid w:val="00515910"/>
    <w:rsid w:val="0051598D"/>
    <w:rsid w:val="005167EC"/>
    <w:rsid w:val="005176EE"/>
    <w:rsid w:val="00520175"/>
    <w:rsid w:val="005249C1"/>
    <w:rsid w:val="0052751E"/>
    <w:rsid w:val="00527EF5"/>
    <w:rsid w:val="0053026A"/>
    <w:rsid w:val="00531934"/>
    <w:rsid w:val="00532A82"/>
    <w:rsid w:val="00535D60"/>
    <w:rsid w:val="00536717"/>
    <w:rsid w:val="0053708B"/>
    <w:rsid w:val="005370C6"/>
    <w:rsid w:val="00541276"/>
    <w:rsid w:val="005432C9"/>
    <w:rsid w:val="00543370"/>
    <w:rsid w:val="005435B4"/>
    <w:rsid w:val="005459F4"/>
    <w:rsid w:val="00545E47"/>
    <w:rsid w:val="0054628E"/>
    <w:rsid w:val="00550CE5"/>
    <w:rsid w:val="00551701"/>
    <w:rsid w:val="0055333C"/>
    <w:rsid w:val="0055435E"/>
    <w:rsid w:val="00554658"/>
    <w:rsid w:val="00554C68"/>
    <w:rsid w:val="005579CD"/>
    <w:rsid w:val="00560608"/>
    <w:rsid w:val="00560A36"/>
    <w:rsid w:val="005613B2"/>
    <w:rsid w:val="0056171B"/>
    <w:rsid w:val="005625C0"/>
    <w:rsid w:val="0056650F"/>
    <w:rsid w:val="0057083D"/>
    <w:rsid w:val="005714FC"/>
    <w:rsid w:val="00571742"/>
    <w:rsid w:val="00572CFC"/>
    <w:rsid w:val="00575FB7"/>
    <w:rsid w:val="005761FF"/>
    <w:rsid w:val="005768E6"/>
    <w:rsid w:val="00577A99"/>
    <w:rsid w:val="00583448"/>
    <w:rsid w:val="0058491D"/>
    <w:rsid w:val="00584F26"/>
    <w:rsid w:val="00585AEB"/>
    <w:rsid w:val="00587B6E"/>
    <w:rsid w:val="00591700"/>
    <w:rsid w:val="00593C1A"/>
    <w:rsid w:val="00594F6E"/>
    <w:rsid w:val="0059530C"/>
    <w:rsid w:val="005975C8"/>
    <w:rsid w:val="005A033B"/>
    <w:rsid w:val="005A0781"/>
    <w:rsid w:val="005A07B9"/>
    <w:rsid w:val="005A309D"/>
    <w:rsid w:val="005A4021"/>
    <w:rsid w:val="005A5141"/>
    <w:rsid w:val="005A584C"/>
    <w:rsid w:val="005A6199"/>
    <w:rsid w:val="005A7A6C"/>
    <w:rsid w:val="005B1067"/>
    <w:rsid w:val="005B1FE9"/>
    <w:rsid w:val="005B333E"/>
    <w:rsid w:val="005B3F14"/>
    <w:rsid w:val="005B42EA"/>
    <w:rsid w:val="005B5D56"/>
    <w:rsid w:val="005B63B6"/>
    <w:rsid w:val="005C1E10"/>
    <w:rsid w:val="005C308B"/>
    <w:rsid w:val="005C3DE2"/>
    <w:rsid w:val="005C485C"/>
    <w:rsid w:val="005D26C2"/>
    <w:rsid w:val="005D3D05"/>
    <w:rsid w:val="005D411B"/>
    <w:rsid w:val="005D4D9A"/>
    <w:rsid w:val="005D6412"/>
    <w:rsid w:val="005D7258"/>
    <w:rsid w:val="005D7F63"/>
    <w:rsid w:val="005E0333"/>
    <w:rsid w:val="005E1243"/>
    <w:rsid w:val="005E1F19"/>
    <w:rsid w:val="005E3422"/>
    <w:rsid w:val="005E3704"/>
    <w:rsid w:val="005E54AA"/>
    <w:rsid w:val="005E7288"/>
    <w:rsid w:val="005F0CCC"/>
    <w:rsid w:val="005F1656"/>
    <w:rsid w:val="005F33F9"/>
    <w:rsid w:val="005F4823"/>
    <w:rsid w:val="005F6795"/>
    <w:rsid w:val="005F6C90"/>
    <w:rsid w:val="00600078"/>
    <w:rsid w:val="006078E4"/>
    <w:rsid w:val="006100CA"/>
    <w:rsid w:val="00614295"/>
    <w:rsid w:val="006157C3"/>
    <w:rsid w:val="0061695E"/>
    <w:rsid w:val="006176F7"/>
    <w:rsid w:val="00617C91"/>
    <w:rsid w:val="00620BC9"/>
    <w:rsid w:val="006219C3"/>
    <w:rsid w:val="006220B8"/>
    <w:rsid w:val="0062248F"/>
    <w:rsid w:val="006234E4"/>
    <w:rsid w:val="00623620"/>
    <w:rsid w:val="0062599E"/>
    <w:rsid w:val="006261E2"/>
    <w:rsid w:val="00626F5B"/>
    <w:rsid w:val="006318E5"/>
    <w:rsid w:val="00632BCA"/>
    <w:rsid w:val="00634C7D"/>
    <w:rsid w:val="006376D6"/>
    <w:rsid w:val="00637C85"/>
    <w:rsid w:val="00640069"/>
    <w:rsid w:val="0064189A"/>
    <w:rsid w:val="0064212C"/>
    <w:rsid w:val="006430B8"/>
    <w:rsid w:val="0064331D"/>
    <w:rsid w:val="00643A63"/>
    <w:rsid w:val="00643D2E"/>
    <w:rsid w:val="00644408"/>
    <w:rsid w:val="006455EC"/>
    <w:rsid w:val="00646153"/>
    <w:rsid w:val="00646CC2"/>
    <w:rsid w:val="00647226"/>
    <w:rsid w:val="00647768"/>
    <w:rsid w:val="006513C2"/>
    <w:rsid w:val="006550C8"/>
    <w:rsid w:val="00655AF9"/>
    <w:rsid w:val="00660143"/>
    <w:rsid w:val="0066175E"/>
    <w:rsid w:val="006651DC"/>
    <w:rsid w:val="00665298"/>
    <w:rsid w:val="006654A4"/>
    <w:rsid w:val="00665624"/>
    <w:rsid w:val="006702A9"/>
    <w:rsid w:val="006731BF"/>
    <w:rsid w:val="0067669D"/>
    <w:rsid w:val="00677DF6"/>
    <w:rsid w:val="00680810"/>
    <w:rsid w:val="00683A29"/>
    <w:rsid w:val="00684834"/>
    <w:rsid w:val="00685556"/>
    <w:rsid w:val="0069254A"/>
    <w:rsid w:val="00692B6E"/>
    <w:rsid w:val="00692F82"/>
    <w:rsid w:val="006932A7"/>
    <w:rsid w:val="00697583"/>
    <w:rsid w:val="00697AA2"/>
    <w:rsid w:val="006A0E29"/>
    <w:rsid w:val="006A1113"/>
    <w:rsid w:val="006A1B6A"/>
    <w:rsid w:val="006A20E0"/>
    <w:rsid w:val="006A293D"/>
    <w:rsid w:val="006A5C0C"/>
    <w:rsid w:val="006A5EE2"/>
    <w:rsid w:val="006A64E7"/>
    <w:rsid w:val="006A64EF"/>
    <w:rsid w:val="006A6B59"/>
    <w:rsid w:val="006B3171"/>
    <w:rsid w:val="006B47F6"/>
    <w:rsid w:val="006B55EB"/>
    <w:rsid w:val="006B56EA"/>
    <w:rsid w:val="006C159D"/>
    <w:rsid w:val="006C28FB"/>
    <w:rsid w:val="006C3DF5"/>
    <w:rsid w:val="006C4090"/>
    <w:rsid w:val="006C47E4"/>
    <w:rsid w:val="006C55C1"/>
    <w:rsid w:val="006C5B5B"/>
    <w:rsid w:val="006C6D45"/>
    <w:rsid w:val="006C75D8"/>
    <w:rsid w:val="006D0187"/>
    <w:rsid w:val="006D1F58"/>
    <w:rsid w:val="006D2B9A"/>
    <w:rsid w:val="006D4B46"/>
    <w:rsid w:val="006D54E5"/>
    <w:rsid w:val="006D608A"/>
    <w:rsid w:val="006E0FD9"/>
    <w:rsid w:val="006E2F0C"/>
    <w:rsid w:val="006E3237"/>
    <w:rsid w:val="006E3E1F"/>
    <w:rsid w:val="006E3F9E"/>
    <w:rsid w:val="006E4B0D"/>
    <w:rsid w:val="006E5885"/>
    <w:rsid w:val="006E5DF4"/>
    <w:rsid w:val="006E7633"/>
    <w:rsid w:val="006F230E"/>
    <w:rsid w:val="006F247D"/>
    <w:rsid w:val="006F312F"/>
    <w:rsid w:val="006F3A42"/>
    <w:rsid w:val="006F3D59"/>
    <w:rsid w:val="006F4B60"/>
    <w:rsid w:val="006F5292"/>
    <w:rsid w:val="006F6D7E"/>
    <w:rsid w:val="006F7677"/>
    <w:rsid w:val="006F79D8"/>
    <w:rsid w:val="00700472"/>
    <w:rsid w:val="007015A3"/>
    <w:rsid w:val="0070208E"/>
    <w:rsid w:val="00703B01"/>
    <w:rsid w:val="007042AC"/>
    <w:rsid w:val="00704DDC"/>
    <w:rsid w:val="00704F90"/>
    <w:rsid w:val="00705248"/>
    <w:rsid w:val="00706317"/>
    <w:rsid w:val="00706EAA"/>
    <w:rsid w:val="00710125"/>
    <w:rsid w:val="0071014C"/>
    <w:rsid w:val="007108D1"/>
    <w:rsid w:val="00711454"/>
    <w:rsid w:val="00712E04"/>
    <w:rsid w:val="007137B1"/>
    <w:rsid w:val="00714125"/>
    <w:rsid w:val="00716599"/>
    <w:rsid w:val="00720B38"/>
    <w:rsid w:val="0072488D"/>
    <w:rsid w:val="00725A5F"/>
    <w:rsid w:val="007274F1"/>
    <w:rsid w:val="007343EB"/>
    <w:rsid w:val="00735050"/>
    <w:rsid w:val="007363BD"/>
    <w:rsid w:val="00737B80"/>
    <w:rsid w:val="00740E2A"/>
    <w:rsid w:val="00741147"/>
    <w:rsid w:val="007426A2"/>
    <w:rsid w:val="007449A0"/>
    <w:rsid w:val="00744A6E"/>
    <w:rsid w:val="007453CE"/>
    <w:rsid w:val="007471EF"/>
    <w:rsid w:val="00750635"/>
    <w:rsid w:val="00755ACD"/>
    <w:rsid w:val="00755E71"/>
    <w:rsid w:val="00756412"/>
    <w:rsid w:val="00756F8E"/>
    <w:rsid w:val="007605A0"/>
    <w:rsid w:val="00761192"/>
    <w:rsid w:val="00761EB8"/>
    <w:rsid w:val="00762037"/>
    <w:rsid w:val="007628A2"/>
    <w:rsid w:val="0076410F"/>
    <w:rsid w:val="007655BC"/>
    <w:rsid w:val="00766342"/>
    <w:rsid w:val="00766584"/>
    <w:rsid w:val="0076693B"/>
    <w:rsid w:val="00770A0D"/>
    <w:rsid w:val="0077173F"/>
    <w:rsid w:val="00771CDB"/>
    <w:rsid w:val="007740AD"/>
    <w:rsid w:val="007742BD"/>
    <w:rsid w:val="0077554B"/>
    <w:rsid w:val="007756F1"/>
    <w:rsid w:val="00781935"/>
    <w:rsid w:val="00785553"/>
    <w:rsid w:val="00787AF4"/>
    <w:rsid w:val="00791A78"/>
    <w:rsid w:val="00793097"/>
    <w:rsid w:val="007949D0"/>
    <w:rsid w:val="007958BE"/>
    <w:rsid w:val="0079644B"/>
    <w:rsid w:val="00797D4F"/>
    <w:rsid w:val="007A4152"/>
    <w:rsid w:val="007A4E4A"/>
    <w:rsid w:val="007A64AE"/>
    <w:rsid w:val="007A6CB7"/>
    <w:rsid w:val="007B120A"/>
    <w:rsid w:val="007B1DA8"/>
    <w:rsid w:val="007B2B31"/>
    <w:rsid w:val="007B355E"/>
    <w:rsid w:val="007B39D7"/>
    <w:rsid w:val="007B420B"/>
    <w:rsid w:val="007B424A"/>
    <w:rsid w:val="007B452A"/>
    <w:rsid w:val="007B5078"/>
    <w:rsid w:val="007C0C40"/>
    <w:rsid w:val="007C0CC6"/>
    <w:rsid w:val="007C206E"/>
    <w:rsid w:val="007C3AAC"/>
    <w:rsid w:val="007C4598"/>
    <w:rsid w:val="007C489C"/>
    <w:rsid w:val="007C4C73"/>
    <w:rsid w:val="007C5E1F"/>
    <w:rsid w:val="007C617F"/>
    <w:rsid w:val="007C6E98"/>
    <w:rsid w:val="007C744C"/>
    <w:rsid w:val="007C7AA6"/>
    <w:rsid w:val="007D183C"/>
    <w:rsid w:val="007D1D28"/>
    <w:rsid w:val="007D323E"/>
    <w:rsid w:val="007D562D"/>
    <w:rsid w:val="007E0633"/>
    <w:rsid w:val="007E0C2C"/>
    <w:rsid w:val="007E237B"/>
    <w:rsid w:val="007E35FE"/>
    <w:rsid w:val="007E4DBA"/>
    <w:rsid w:val="007E5A53"/>
    <w:rsid w:val="007E6054"/>
    <w:rsid w:val="007F01E6"/>
    <w:rsid w:val="007F0500"/>
    <w:rsid w:val="007F3D7E"/>
    <w:rsid w:val="007F58D5"/>
    <w:rsid w:val="007F625A"/>
    <w:rsid w:val="007F66BE"/>
    <w:rsid w:val="007F6867"/>
    <w:rsid w:val="008014A7"/>
    <w:rsid w:val="00801D81"/>
    <w:rsid w:val="00801FE5"/>
    <w:rsid w:val="008020D6"/>
    <w:rsid w:val="008034E1"/>
    <w:rsid w:val="008048CB"/>
    <w:rsid w:val="00805AFD"/>
    <w:rsid w:val="008072F9"/>
    <w:rsid w:val="0080766A"/>
    <w:rsid w:val="0080789C"/>
    <w:rsid w:val="00810D7C"/>
    <w:rsid w:val="008120B2"/>
    <w:rsid w:val="00812C7F"/>
    <w:rsid w:val="00814123"/>
    <w:rsid w:val="00814274"/>
    <w:rsid w:val="00815230"/>
    <w:rsid w:val="00815960"/>
    <w:rsid w:val="008166BF"/>
    <w:rsid w:val="00817028"/>
    <w:rsid w:val="00817087"/>
    <w:rsid w:val="00820E7F"/>
    <w:rsid w:val="00823DC2"/>
    <w:rsid w:val="00824933"/>
    <w:rsid w:val="0082626B"/>
    <w:rsid w:val="00832FB0"/>
    <w:rsid w:val="00834270"/>
    <w:rsid w:val="00834AA5"/>
    <w:rsid w:val="0083662F"/>
    <w:rsid w:val="00840B3D"/>
    <w:rsid w:val="008432AC"/>
    <w:rsid w:val="00843305"/>
    <w:rsid w:val="00843A0B"/>
    <w:rsid w:val="00844748"/>
    <w:rsid w:val="008458A9"/>
    <w:rsid w:val="0085129C"/>
    <w:rsid w:val="00853D58"/>
    <w:rsid w:val="0085527E"/>
    <w:rsid w:val="008558A1"/>
    <w:rsid w:val="00855F4A"/>
    <w:rsid w:val="00856BB0"/>
    <w:rsid w:val="00863BBD"/>
    <w:rsid w:val="00864A42"/>
    <w:rsid w:val="00866D48"/>
    <w:rsid w:val="0086700D"/>
    <w:rsid w:val="0086787D"/>
    <w:rsid w:val="008710A3"/>
    <w:rsid w:val="00871ACA"/>
    <w:rsid w:val="00873745"/>
    <w:rsid w:val="00874E63"/>
    <w:rsid w:val="00876BE9"/>
    <w:rsid w:val="00876FCA"/>
    <w:rsid w:val="008800DE"/>
    <w:rsid w:val="00881082"/>
    <w:rsid w:val="008812EE"/>
    <w:rsid w:val="0088408E"/>
    <w:rsid w:val="00885049"/>
    <w:rsid w:val="00886885"/>
    <w:rsid w:val="00886AA8"/>
    <w:rsid w:val="008876D7"/>
    <w:rsid w:val="008914BE"/>
    <w:rsid w:val="00895584"/>
    <w:rsid w:val="00896E50"/>
    <w:rsid w:val="008A00F2"/>
    <w:rsid w:val="008A09E5"/>
    <w:rsid w:val="008A1177"/>
    <w:rsid w:val="008A1C44"/>
    <w:rsid w:val="008A3D4D"/>
    <w:rsid w:val="008B0670"/>
    <w:rsid w:val="008B0EB5"/>
    <w:rsid w:val="008B2187"/>
    <w:rsid w:val="008B2945"/>
    <w:rsid w:val="008B3C5D"/>
    <w:rsid w:val="008C03D7"/>
    <w:rsid w:val="008C1E61"/>
    <w:rsid w:val="008C2FBF"/>
    <w:rsid w:val="008C3938"/>
    <w:rsid w:val="008C3D83"/>
    <w:rsid w:val="008C64CB"/>
    <w:rsid w:val="008C723C"/>
    <w:rsid w:val="008C7442"/>
    <w:rsid w:val="008D2FDE"/>
    <w:rsid w:val="008D39CB"/>
    <w:rsid w:val="008D5F11"/>
    <w:rsid w:val="008D723C"/>
    <w:rsid w:val="008E0A75"/>
    <w:rsid w:val="008E1B79"/>
    <w:rsid w:val="008E1B88"/>
    <w:rsid w:val="008E3FD5"/>
    <w:rsid w:val="008E4078"/>
    <w:rsid w:val="008E4AED"/>
    <w:rsid w:val="008E4CE2"/>
    <w:rsid w:val="008E7387"/>
    <w:rsid w:val="008F03F5"/>
    <w:rsid w:val="008F3B09"/>
    <w:rsid w:val="008F5C91"/>
    <w:rsid w:val="008F64C8"/>
    <w:rsid w:val="00900136"/>
    <w:rsid w:val="00901D4B"/>
    <w:rsid w:val="00902B3A"/>
    <w:rsid w:val="009041F3"/>
    <w:rsid w:val="009052EA"/>
    <w:rsid w:val="00905C62"/>
    <w:rsid w:val="00906AF2"/>
    <w:rsid w:val="009077B9"/>
    <w:rsid w:val="00907921"/>
    <w:rsid w:val="00913015"/>
    <w:rsid w:val="00913139"/>
    <w:rsid w:val="009143E9"/>
    <w:rsid w:val="00915ACE"/>
    <w:rsid w:val="0091635F"/>
    <w:rsid w:val="00917771"/>
    <w:rsid w:val="00917E5A"/>
    <w:rsid w:val="0092248A"/>
    <w:rsid w:val="00923551"/>
    <w:rsid w:val="00924B36"/>
    <w:rsid w:val="00924CF5"/>
    <w:rsid w:val="00925FF8"/>
    <w:rsid w:val="00926573"/>
    <w:rsid w:val="00930612"/>
    <w:rsid w:val="0093241D"/>
    <w:rsid w:val="00932A8D"/>
    <w:rsid w:val="00932F0D"/>
    <w:rsid w:val="009331D7"/>
    <w:rsid w:val="009347B2"/>
    <w:rsid w:val="0093682A"/>
    <w:rsid w:val="00936E6D"/>
    <w:rsid w:val="00937FBB"/>
    <w:rsid w:val="009412BA"/>
    <w:rsid w:val="009412E7"/>
    <w:rsid w:val="009426C2"/>
    <w:rsid w:val="00942818"/>
    <w:rsid w:val="009460BF"/>
    <w:rsid w:val="00952D07"/>
    <w:rsid w:val="00952D11"/>
    <w:rsid w:val="00955C6C"/>
    <w:rsid w:val="0096069A"/>
    <w:rsid w:val="00960947"/>
    <w:rsid w:val="00962F11"/>
    <w:rsid w:val="009673C8"/>
    <w:rsid w:val="009722C3"/>
    <w:rsid w:val="009738A0"/>
    <w:rsid w:val="009748AF"/>
    <w:rsid w:val="00975697"/>
    <w:rsid w:val="00975E98"/>
    <w:rsid w:val="00976FCE"/>
    <w:rsid w:val="0097766A"/>
    <w:rsid w:val="00980DFB"/>
    <w:rsid w:val="0098239C"/>
    <w:rsid w:val="009826D5"/>
    <w:rsid w:val="00984651"/>
    <w:rsid w:val="009847F5"/>
    <w:rsid w:val="00985EC8"/>
    <w:rsid w:val="0098679B"/>
    <w:rsid w:val="0099030B"/>
    <w:rsid w:val="00990582"/>
    <w:rsid w:val="00990843"/>
    <w:rsid w:val="00991A52"/>
    <w:rsid w:val="00992FBA"/>
    <w:rsid w:val="009964F3"/>
    <w:rsid w:val="0099735E"/>
    <w:rsid w:val="009A0F37"/>
    <w:rsid w:val="009A16EA"/>
    <w:rsid w:val="009A1915"/>
    <w:rsid w:val="009A2183"/>
    <w:rsid w:val="009A549C"/>
    <w:rsid w:val="009A56F5"/>
    <w:rsid w:val="009A5BB7"/>
    <w:rsid w:val="009B13F3"/>
    <w:rsid w:val="009B1A7D"/>
    <w:rsid w:val="009B2E1C"/>
    <w:rsid w:val="009B34E0"/>
    <w:rsid w:val="009B4579"/>
    <w:rsid w:val="009B481A"/>
    <w:rsid w:val="009B55A1"/>
    <w:rsid w:val="009B751B"/>
    <w:rsid w:val="009C1E1D"/>
    <w:rsid w:val="009C4094"/>
    <w:rsid w:val="009C421D"/>
    <w:rsid w:val="009C4287"/>
    <w:rsid w:val="009C4BA9"/>
    <w:rsid w:val="009C4CCC"/>
    <w:rsid w:val="009C4D45"/>
    <w:rsid w:val="009C4F17"/>
    <w:rsid w:val="009C51AF"/>
    <w:rsid w:val="009D0539"/>
    <w:rsid w:val="009D066B"/>
    <w:rsid w:val="009D263B"/>
    <w:rsid w:val="009D41EA"/>
    <w:rsid w:val="009D57C6"/>
    <w:rsid w:val="009D5E30"/>
    <w:rsid w:val="009D6FCB"/>
    <w:rsid w:val="009D7249"/>
    <w:rsid w:val="009E0C9D"/>
    <w:rsid w:val="009E1804"/>
    <w:rsid w:val="009E1BCE"/>
    <w:rsid w:val="009E2084"/>
    <w:rsid w:val="009E3569"/>
    <w:rsid w:val="009E3D8C"/>
    <w:rsid w:val="009E4668"/>
    <w:rsid w:val="009E55B0"/>
    <w:rsid w:val="009E5605"/>
    <w:rsid w:val="009F19A5"/>
    <w:rsid w:val="009F4F91"/>
    <w:rsid w:val="009F75CE"/>
    <w:rsid w:val="00A00340"/>
    <w:rsid w:val="00A00359"/>
    <w:rsid w:val="00A00E33"/>
    <w:rsid w:val="00A01211"/>
    <w:rsid w:val="00A0144F"/>
    <w:rsid w:val="00A016F0"/>
    <w:rsid w:val="00A02194"/>
    <w:rsid w:val="00A0242C"/>
    <w:rsid w:val="00A02458"/>
    <w:rsid w:val="00A02994"/>
    <w:rsid w:val="00A030B5"/>
    <w:rsid w:val="00A05172"/>
    <w:rsid w:val="00A059C3"/>
    <w:rsid w:val="00A05D0E"/>
    <w:rsid w:val="00A06F51"/>
    <w:rsid w:val="00A108AB"/>
    <w:rsid w:val="00A10CC6"/>
    <w:rsid w:val="00A11658"/>
    <w:rsid w:val="00A11D19"/>
    <w:rsid w:val="00A12E25"/>
    <w:rsid w:val="00A13437"/>
    <w:rsid w:val="00A13E89"/>
    <w:rsid w:val="00A142F5"/>
    <w:rsid w:val="00A145E8"/>
    <w:rsid w:val="00A21E95"/>
    <w:rsid w:val="00A2270E"/>
    <w:rsid w:val="00A24045"/>
    <w:rsid w:val="00A24588"/>
    <w:rsid w:val="00A249FE"/>
    <w:rsid w:val="00A25A54"/>
    <w:rsid w:val="00A25DC9"/>
    <w:rsid w:val="00A25EE5"/>
    <w:rsid w:val="00A2766B"/>
    <w:rsid w:val="00A27F4E"/>
    <w:rsid w:val="00A300AD"/>
    <w:rsid w:val="00A3047B"/>
    <w:rsid w:val="00A3056C"/>
    <w:rsid w:val="00A30806"/>
    <w:rsid w:val="00A3402C"/>
    <w:rsid w:val="00A34794"/>
    <w:rsid w:val="00A36A81"/>
    <w:rsid w:val="00A37A1D"/>
    <w:rsid w:val="00A40892"/>
    <w:rsid w:val="00A42992"/>
    <w:rsid w:val="00A43132"/>
    <w:rsid w:val="00A45977"/>
    <w:rsid w:val="00A507DB"/>
    <w:rsid w:val="00A51A98"/>
    <w:rsid w:val="00A5229E"/>
    <w:rsid w:val="00A524CB"/>
    <w:rsid w:val="00A538CB"/>
    <w:rsid w:val="00A55F3E"/>
    <w:rsid w:val="00A571E4"/>
    <w:rsid w:val="00A57802"/>
    <w:rsid w:val="00A615B8"/>
    <w:rsid w:val="00A62075"/>
    <w:rsid w:val="00A6211A"/>
    <w:rsid w:val="00A63CBE"/>
    <w:rsid w:val="00A640FF"/>
    <w:rsid w:val="00A64992"/>
    <w:rsid w:val="00A668EE"/>
    <w:rsid w:val="00A67D59"/>
    <w:rsid w:val="00A70C21"/>
    <w:rsid w:val="00A75BF8"/>
    <w:rsid w:val="00A81EA3"/>
    <w:rsid w:val="00A83ECB"/>
    <w:rsid w:val="00A8541E"/>
    <w:rsid w:val="00A85D29"/>
    <w:rsid w:val="00A908BA"/>
    <w:rsid w:val="00A914BF"/>
    <w:rsid w:val="00A91516"/>
    <w:rsid w:val="00A91EE6"/>
    <w:rsid w:val="00A9483A"/>
    <w:rsid w:val="00A965A2"/>
    <w:rsid w:val="00A970A5"/>
    <w:rsid w:val="00AA1A94"/>
    <w:rsid w:val="00AA21C9"/>
    <w:rsid w:val="00AA21E2"/>
    <w:rsid w:val="00AA29ED"/>
    <w:rsid w:val="00AA5766"/>
    <w:rsid w:val="00AA58F0"/>
    <w:rsid w:val="00AA6730"/>
    <w:rsid w:val="00AB07D4"/>
    <w:rsid w:val="00AB5B35"/>
    <w:rsid w:val="00AC540E"/>
    <w:rsid w:val="00AC7A63"/>
    <w:rsid w:val="00AD1117"/>
    <w:rsid w:val="00AD1FD4"/>
    <w:rsid w:val="00AD2254"/>
    <w:rsid w:val="00AD2CF0"/>
    <w:rsid w:val="00AD2F4A"/>
    <w:rsid w:val="00AD39B4"/>
    <w:rsid w:val="00AD3FD4"/>
    <w:rsid w:val="00AD4437"/>
    <w:rsid w:val="00AD470B"/>
    <w:rsid w:val="00AD5E22"/>
    <w:rsid w:val="00AD657A"/>
    <w:rsid w:val="00AD7897"/>
    <w:rsid w:val="00AD7CD4"/>
    <w:rsid w:val="00AE4C97"/>
    <w:rsid w:val="00AE7BD3"/>
    <w:rsid w:val="00AF0284"/>
    <w:rsid w:val="00AF1B90"/>
    <w:rsid w:val="00AF216D"/>
    <w:rsid w:val="00AF21E8"/>
    <w:rsid w:val="00AF3226"/>
    <w:rsid w:val="00AF4100"/>
    <w:rsid w:val="00AF4C8E"/>
    <w:rsid w:val="00AF5E26"/>
    <w:rsid w:val="00AF7189"/>
    <w:rsid w:val="00AF7534"/>
    <w:rsid w:val="00AF7E16"/>
    <w:rsid w:val="00B00ECD"/>
    <w:rsid w:val="00B02112"/>
    <w:rsid w:val="00B0283A"/>
    <w:rsid w:val="00B030EB"/>
    <w:rsid w:val="00B03827"/>
    <w:rsid w:val="00B03AFF"/>
    <w:rsid w:val="00B06688"/>
    <w:rsid w:val="00B0785D"/>
    <w:rsid w:val="00B10FBB"/>
    <w:rsid w:val="00B123BD"/>
    <w:rsid w:val="00B14082"/>
    <w:rsid w:val="00B14C73"/>
    <w:rsid w:val="00B15466"/>
    <w:rsid w:val="00B159A5"/>
    <w:rsid w:val="00B1759B"/>
    <w:rsid w:val="00B175BF"/>
    <w:rsid w:val="00B2343C"/>
    <w:rsid w:val="00B244CE"/>
    <w:rsid w:val="00B25726"/>
    <w:rsid w:val="00B274E5"/>
    <w:rsid w:val="00B32F7B"/>
    <w:rsid w:val="00B34243"/>
    <w:rsid w:val="00B3604D"/>
    <w:rsid w:val="00B377AA"/>
    <w:rsid w:val="00B41A91"/>
    <w:rsid w:val="00B4302A"/>
    <w:rsid w:val="00B43DEA"/>
    <w:rsid w:val="00B47668"/>
    <w:rsid w:val="00B537B1"/>
    <w:rsid w:val="00B53B47"/>
    <w:rsid w:val="00B540A3"/>
    <w:rsid w:val="00B56067"/>
    <w:rsid w:val="00B578F0"/>
    <w:rsid w:val="00B57DC8"/>
    <w:rsid w:val="00B61301"/>
    <w:rsid w:val="00B617B9"/>
    <w:rsid w:val="00B61B08"/>
    <w:rsid w:val="00B62FA7"/>
    <w:rsid w:val="00B63BAF"/>
    <w:rsid w:val="00B64447"/>
    <w:rsid w:val="00B66700"/>
    <w:rsid w:val="00B67151"/>
    <w:rsid w:val="00B70C67"/>
    <w:rsid w:val="00B71E9F"/>
    <w:rsid w:val="00B73745"/>
    <w:rsid w:val="00B7451B"/>
    <w:rsid w:val="00B75AA7"/>
    <w:rsid w:val="00B774CF"/>
    <w:rsid w:val="00B80F31"/>
    <w:rsid w:val="00B821A9"/>
    <w:rsid w:val="00B8360E"/>
    <w:rsid w:val="00B85388"/>
    <w:rsid w:val="00B9065A"/>
    <w:rsid w:val="00B915D4"/>
    <w:rsid w:val="00B930DD"/>
    <w:rsid w:val="00B931D7"/>
    <w:rsid w:val="00B93A2F"/>
    <w:rsid w:val="00B93CA6"/>
    <w:rsid w:val="00B93CBF"/>
    <w:rsid w:val="00B94A7B"/>
    <w:rsid w:val="00B96A4D"/>
    <w:rsid w:val="00BA160E"/>
    <w:rsid w:val="00BA1DAA"/>
    <w:rsid w:val="00BA2288"/>
    <w:rsid w:val="00BA30FC"/>
    <w:rsid w:val="00BA32AA"/>
    <w:rsid w:val="00BA3F85"/>
    <w:rsid w:val="00BA4832"/>
    <w:rsid w:val="00BA560C"/>
    <w:rsid w:val="00BA5650"/>
    <w:rsid w:val="00BA5B6E"/>
    <w:rsid w:val="00BA73E8"/>
    <w:rsid w:val="00BB1B7B"/>
    <w:rsid w:val="00BB3292"/>
    <w:rsid w:val="00BB36D3"/>
    <w:rsid w:val="00BB59C0"/>
    <w:rsid w:val="00BC010F"/>
    <w:rsid w:val="00BC0ED6"/>
    <w:rsid w:val="00BC263B"/>
    <w:rsid w:val="00BC401C"/>
    <w:rsid w:val="00BC7A44"/>
    <w:rsid w:val="00BD161A"/>
    <w:rsid w:val="00BD2CD2"/>
    <w:rsid w:val="00BD3C6A"/>
    <w:rsid w:val="00BD3C94"/>
    <w:rsid w:val="00BD4343"/>
    <w:rsid w:val="00BD55B2"/>
    <w:rsid w:val="00BE1161"/>
    <w:rsid w:val="00BE190A"/>
    <w:rsid w:val="00BE573E"/>
    <w:rsid w:val="00BF1461"/>
    <w:rsid w:val="00BF1D80"/>
    <w:rsid w:val="00BF245E"/>
    <w:rsid w:val="00BF32CD"/>
    <w:rsid w:val="00BF381F"/>
    <w:rsid w:val="00BF38C9"/>
    <w:rsid w:val="00BF3F77"/>
    <w:rsid w:val="00BF43B0"/>
    <w:rsid w:val="00BF4ADC"/>
    <w:rsid w:val="00BF5E58"/>
    <w:rsid w:val="00BF72B8"/>
    <w:rsid w:val="00C0462A"/>
    <w:rsid w:val="00C1294A"/>
    <w:rsid w:val="00C154C6"/>
    <w:rsid w:val="00C16325"/>
    <w:rsid w:val="00C174B8"/>
    <w:rsid w:val="00C17F6A"/>
    <w:rsid w:val="00C21117"/>
    <w:rsid w:val="00C2385F"/>
    <w:rsid w:val="00C25925"/>
    <w:rsid w:val="00C25B19"/>
    <w:rsid w:val="00C27BC5"/>
    <w:rsid w:val="00C32B6A"/>
    <w:rsid w:val="00C33858"/>
    <w:rsid w:val="00C340F5"/>
    <w:rsid w:val="00C34EFD"/>
    <w:rsid w:val="00C40583"/>
    <w:rsid w:val="00C409DF"/>
    <w:rsid w:val="00C42D3F"/>
    <w:rsid w:val="00C43FAA"/>
    <w:rsid w:val="00C44883"/>
    <w:rsid w:val="00C453F2"/>
    <w:rsid w:val="00C459C2"/>
    <w:rsid w:val="00C47299"/>
    <w:rsid w:val="00C51F31"/>
    <w:rsid w:val="00C528D9"/>
    <w:rsid w:val="00C530AD"/>
    <w:rsid w:val="00C548C3"/>
    <w:rsid w:val="00C5682F"/>
    <w:rsid w:val="00C60030"/>
    <w:rsid w:val="00C60A5F"/>
    <w:rsid w:val="00C61387"/>
    <w:rsid w:val="00C61EF8"/>
    <w:rsid w:val="00C62816"/>
    <w:rsid w:val="00C63DF9"/>
    <w:rsid w:val="00C6447E"/>
    <w:rsid w:val="00C64742"/>
    <w:rsid w:val="00C65386"/>
    <w:rsid w:val="00C656BA"/>
    <w:rsid w:val="00C7156C"/>
    <w:rsid w:val="00C7271E"/>
    <w:rsid w:val="00C72882"/>
    <w:rsid w:val="00C73192"/>
    <w:rsid w:val="00C760CF"/>
    <w:rsid w:val="00C767F4"/>
    <w:rsid w:val="00C76E0D"/>
    <w:rsid w:val="00C77098"/>
    <w:rsid w:val="00C80A74"/>
    <w:rsid w:val="00C80AAF"/>
    <w:rsid w:val="00C815B4"/>
    <w:rsid w:val="00C82A41"/>
    <w:rsid w:val="00C83BBF"/>
    <w:rsid w:val="00C85923"/>
    <w:rsid w:val="00C86C5B"/>
    <w:rsid w:val="00C87535"/>
    <w:rsid w:val="00C87685"/>
    <w:rsid w:val="00C876FD"/>
    <w:rsid w:val="00C9164A"/>
    <w:rsid w:val="00C91DB3"/>
    <w:rsid w:val="00C93655"/>
    <w:rsid w:val="00C94601"/>
    <w:rsid w:val="00C94A86"/>
    <w:rsid w:val="00C97F3B"/>
    <w:rsid w:val="00CA0199"/>
    <w:rsid w:val="00CA03A3"/>
    <w:rsid w:val="00CA088E"/>
    <w:rsid w:val="00CA0DCC"/>
    <w:rsid w:val="00CA245B"/>
    <w:rsid w:val="00CA4348"/>
    <w:rsid w:val="00CA6819"/>
    <w:rsid w:val="00CA6C1C"/>
    <w:rsid w:val="00CA7802"/>
    <w:rsid w:val="00CB12E0"/>
    <w:rsid w:val="00CB1717"/>
    <w:rsid w:val="00CB28B1"/>
    <w:rsid w:val="00CB31AB"/>
    <w:rsid w:val="00CB622C"/>
    <w:rsid w:val="00CB73FE"/>
    <w:rsid w:val="00CC01EB"/>
    <w:rsid w:val="00CC2962"/>
    <w:rsid w:val="00CC2AA7"/>
    <w:rsid w:val="00CC3FC8"/>
    <w:rsid w:val="00CC429F"/>
    <w:rsid w:val="00CC4B5F"/>
    <w:rsid w:val="00CC7BB9"/>
    <w:rsid w:val="00CD29B8"/>
    <w:rsid w:val="00CD302A"/>
    <w:rsid w:val="00CD351B"/>
    <w:rsid w:val="00CD3B1A"/>
    <w:rsid w:val="00CD5778"/>
    <w:rsid w:val="00CD76FB"/>
    <w:rsid w:val="00CD7848"/>
    <w:rsid w:val="00CE0041"/>
    <w:rsid w:val="00CE1BBD"/>
    <w:rsid w:val="00CE3375"/>
    <w:rsid w:val="00CE348A"/>
    <w:rsid w:val="00CE47F4"/>
    <w:rsid w:val="00CE49D6"/>
    <w:rsid w:val="00CE4AD9"/>
    <w:rsid w:val="00CE4C7B"/>
    <w:rsid w:val="00CE581B"/>
    <w:rsid w:val="00CF17B7"/>
    <w:rsid w:val="00CF491B"/>
    <w:rsid w:val="00CF7B91"/>
    <w:rsid w:val="00D001AB"/>
    <w:rsid w:val="00D0215D"/>
    <w:rsid w:val="00D02689"/>
    <w:rsid w:val="00D03402"/>
    <w:rsid w:val="00D10E92"/>
    <w:rsid w:val="00D13780"/>
    <w:rsid w:val="00D1641F"/>
    <w:rsid w:val="00D17B3D"/>
    <w:rsid w:val="00D17FDC"/>
    <w:rsid w:val="00D21A20"/>
    <w:rsid w:val="00D21A6C"/>
    <w:rsid w:val="00D22455"/>
    <w:rsid w:val="00D22E39"/>
    <w:rsid w:val="00D244AA"/>
    <w:rsid w:val="00D27062"/>
    <w:rsid w:val="00D311A1"/>
    <w:rsid w:val="00D35821"/>
    <w:rsid w:val="00D360A8"/>
    <w:rsid w:val="00D37B13"/>
    <w:rsid w:val="00D42D5E"/>
    <w:rsid w:val="00D44439"/>
    <w:rsid w:val="00D47399"/>
    <w:rsid w:val="00D47FBD"/>
    <w:rsid w:val="00D50DF4"/>
    <w:rsid w:val="00D512C8"/>
    <w:rsid w:val="00D538F0"/>
    <w:rsid w:val="00D55ADE"/>
    <w:rsid w:val="00D55F24"/>
    <w:rsid w:val="00D56375"/>
    <w:rsid w:val="00D56AE3"/>
    <w:rsid w:val="00D571DB"/>
    <w:rsid w:val="00D61025"/>
    <w:rsid w:val="00D6259C"/>
    <w:rsid w:val="00D62759"/>
    <w:rsid w:val="00D62D95"/>
    <w:rsid w:val="00D62F72"/>
    <w:rsid w:val="00D65130"/>
    <w:rsid w:val="00D653FA"/>
    <w:rsid w:val="00D657AE"/>
    <w:rsid w:val="00D669EE"/>
    <w:rsid w:val="00D67174"/>
    <w:rsid w:val="00D67C8B"/>
    <w:rsid w:val="00D70228"/>
    <w:rsid w:val="00D7059C"/>
    <w:rsid w:val="00D71788"/>
    <w:rsid w:val="00D71EB0"/>
    <w:rsid w:val="00D725CC"/>
    <w:rsid w:val="00D746AA"/>
    <w:rsid w:val="00D75529"/>
    <w:rsid w:val="00D75762"/>
    <w:rsid w:val="00D76A48"/>
    <w:rsid w:val="00D77846"/>
    <w:rsid w:val="00D804AF"/>
    <w:rsid w:val="00D805E4"/>
    <w:rsid w:val="00D808A1"/>
    <w:rsid w:val="00D84236"/>
    <w:rsid w:val="00D85D4D"/>
    <w:rsid w:val="00D86A6C"/>
    <w:rsid w:val="00D92396"/>
    <w:rsid w:val="00D92D8D"/>
    <w:rsid w:val="00D95425"/>
    <w:rsid w:val="00D95BA4"/>
    <w:rsid w:val="00D95BB6"/>
    <w:rsid w:val="00D9631F"/>
    <w:rsid w:val="00D97738"/>
    <w:rsid w:val="00D97A31"/>
    <w:rsid w:val="00D97D16"/>
    <w:rsid w:val="00DA267D"/>
    <w:rsid w:val="00DA3793"/>
    <w:rsid w:val="00DA3BEF"/>
    <w:rsid w:val="00DA4861"/>
    <w:rsid w:val="00DA5E70"/>
    <w:rsid w:val="00DA6DC6"/>
    <w:rsid w:val="00DB1640"/>
    <w:rsid w:val="00DB1E11"/>
    <w:rsid w:val="00DB347A"/>
    <w:rsid w:val="00DB34DD"/>
    <w:rsid w:val="00DB49D8"/>
    <w:rsid w:val="00DB556D"/>
    <w:rsid w:val="00DB56D4"/>
    <w:rsid w:val="00DC0E8A"/>
    <w:rsid w:val="00DC1163"/>
    <w:rsid w:val="00DC1738"/>
    <w:rsid w:val="00DC1D69"/>
    <w:rsid w:val="00DC227D"/>
    <w:rsid w:val="00DC4EBE"/>
    <w:rsid w:val="00DC4F9D"/>
    <w:rsid w:val="00DC5A62"/>
    <w:rsid w:val="00DC72D6"/>
    <w:rsid w:val="00DC76A4"/>
    <w:rsid w:val="00DD4C16"/>
    <w:rsid w:val="00DD6F90"/>
    <w:rsid w:val="00DD7B82"/>
    <w:rsid w:val="00DE0C01"/>
    <w:rsid w:val="00DE0D07"/>
    <w:rsid w:val="00DE1069"/>
    <w:rsid w:val="00DE1256"/>
    <w:rsid w:val="00DE14F8"/>
    <w:rsid w:val="00DE3644"/>
    <w:rsid w:val="00DE36AB"/>
    <w:rsid w:val="00DE3DEC"/>
    <w:rsid w:val="00DE5895"/>
    <w:rsid w:val="00DF1A04"/>
    <w:rsid w:val="00DF3709"/>
    <w:rsid w:val="00DF3EA6"/>
    <w:rsid w:val="00DF4464"/>
    <w:rsid w:val="00DF4832"/>
    <w:rsid w:val="00DF5A19"/>
    <w:rsid w:val="00DF6E85"/>
    <w:rsid w:val="00E01107"/>
    <w:rsid w:val="00E04AB9"/>
    <w:rsid w:val="00E04C96"/>
    <w:rsid w:val="00E052A8"/>
    <w:rsid w:val="00E06D47"/>
    <w:rsid w:val="00E075E3"/>
    <w:rsid w:val="00E1086D"/>
    <w:rsid w:val="00E11811"/>
    <w:rsid w:val="00E11BE9"/>
    <w:rsid w:val="00E13AD9"/>
    <w:rsid w:val="00E14D20"/>
    <w:rsid w:val="00E14DB0"/>
    <w:rsid w:val="00E1555E"/>
    <w:rsid w:val="00E1661D"/>
    <w:rsid w:val="00E21320"/>
    <w:rsid w:val="00E22891"/>
    <w:rsid w:val="00E22990"/>
    <w:rsid w:val="00E31C0C"/>
    <w:rsid w:val="00E337EE"/>
    <w:rsid w:val="00E34C77"/>
    <w:rsid w:val="00E3634C"/>
    <w:rsid w:val="00E41EA6"/>
    <w:rsid w:val="00E4235A"/>
    <w:rsid w:val="00E429AE"/>
    <w:rsid w:val="00E42B1F"/>
    <w:rsid w:val="00E43D40"/>
    <w:rsid w:val="00E44944"/>
    <w:rsid w:val="00E45FBE"/>
    <w:rsid w:val="00E5011F"/>
    <w:rsid w:val="00E51786"/>
    <w:rsid w:val="00E5347A"/>
    <w:rsid w:val="00E538EA"/>
    <w:rsid w:val="00E542B1"/>
    <w:rsid w:val="00E55B91"/>
    <w:rsid w:val="00E5667C"/>
    <w:rsid w:val="00E5708E"/>
    <w:rsid w:val="00E6056F"/>
    <w:rsid w:val="00E630E7"/>
    <w:rsid w:val="00E63489"/>
    <w:rsid w:val="00E63818"/>
    <w:rsid w:val="00E63ECA"/>
    <w:rsid w:val="00E642B4"/>
    <w:rsid w:val="00E6529D"/>
    <w:rsid w:val="00E65E6A"/>
    <w:rsid w:val="00E65F0E"/>
    <w:rsid w:val="00E71779"/>
    <w:rsid w:val="00E72990"/>
    <w:rsid w:val="00E73C76"/>
    <w:rsid w:val="00E7593E"/>
    <w:rsid w:val="00E75E50"/>
    <w:rsid w:val="00E76432"/>
    <w:rsid w:val="00E7793D"/>
    <w:rsid w:val="00E77BEF"/>
    <w:rsid w:val="00E80CF0"/>
    <w:rsid w:val="00E848C4"/>
    <w:rsid w:val="00E857A0"/>
    <w:rsid w:val="00E86DA8"/>
    <w:rsid w:val="00E87155"/>
    <w:rsid w:val="00E879B4"/>
    <w:rsid w:val="00E87C05"/>
    <w:rsid w:val="00E91936"/>
    <w:rsid w:val="00E91E09"/>
    <w:rsid w:val="00E91FC4"/>
    <w:rsid w:val="00E9210B"/>
    <w:rsid w:val="00E937BD"/>
    <w:rsid w:val="00E95364"/>
    <w:rsid w:val="00E9607B"/>
    <w:rsid w:val="00E97AE9"/>
    <w:rsid w:val="00EA0706"/>
    <w:rsid w:val="00EA1DE3"/>
    <w:rsid w:val="00EA2352"/>
    <w:rsid w:val="00EA4781"/>
    <w:rsid w:val="00EA75CC"/>
    <w:rsid w:val="00EB0B25"/>
    <w:rsid w:val="00EB0CC1"/>
    <w:rsid w:val="00EB26CE"/>
    <w:rsid w:val="00EB47E0"/>
    <w:rsid w:val="00EB4BAF"/>
    <w:rsid w:val="00EB4DA5"/>
    <w:rsid w:val="00EB5B2B"/>
    <w:rsid w:val="00EC004F"/>
    <w:rsid w:val="00EC237A"/>
    <w:rsid w:val="00EC55AC"/>
    <w:rsid w:val="00ED2872"/>
    <w:rsid w:val="00ED4DDD"/>
    <w:rsid w:val="00ED51F3"/>
    <w:rsid w:val="00ED5CFA"/>
    <w:rsid w:val="00ED6946"/>
    <w:rsid w:val="00ED7D78"/>
    <w:rsid w:val="00EE0BED"/>
    <w:rsid w:val="00EE2E0E"/>
    <w:rsid w:val="00EE2F64"/>
    <w:rsid w:val="00EE317E"/>
    <w:rsid w:val="00EE3263"/>
    <w:rsid w:val="00EE3755"/>
    <w:rsid w:val="00EE45D3"/>
    <w:rsid w:val="00EE54F3"/>
    <w:rsid w:val="00EE6245"/>
    <w:rsid w:val="00EE6F13"/>
    <w:rsid w:val="00EE7E7F"/>
    <w:rsid w:val="00EF1C25"/>
    <w:rsid w:val="00EF1E91"/>
    <w:rsid w:val="00EF262E"/>
    <w:rsid w:val="00EF2B1C"/>
    <w:rsid w:val="00EF3B56"/>
    <w:rsid w:val="00F000CF"/>
    <w:rsid w:val="00F0154C"/>
    <w:rsid w:val="00F01708"/>
    <w:rsid w:val="00F021A1"/>
    <w:rsid w:val="00F029ED"/>
    <w:rsid w:val="00F02A2A"/>
    <w:rsid w:val="00F032F4"/>
    <w:rsid w:val="00F04C9A"/>
    <w:rsid w:val="00F0547F"/>
    <w:rsid w:val="00F11470"/>
    <w:rsid w:val="00F11CA7"/>
    <w:rsid w:val="00F13077"/>
    <w:rsid w:val="00F13DA8"/>
    <w:rsid w:val="00F14603"/>
    <w:rsid w:val="00F2100A"/>
    <w:rsid w:val="00F21765"/>
    <w:rsid w:val="00F21994"/>
    <w:rsid w:val="00F22BF6"/>
    <w:rsid w:val="00F23039"/>
    <w:rsid w:val="00F23658"/>
    <w:rsid w:val="00F2514A"/>
    <w:rsid w:val="00F25BE9"/>
    <w:rsid w:val="00F276C8"/>
    <w:rsid w:val="00F302FD"/>
    <w:rsid w:val="00F30AD8"/>
    <w:rsid w:val="00F353BA"/>
    <w:rsid w:val="00F36EE0"/>
    <w:rsid w:val="00F40999"/>
    <w:rsid w:val="00F40C38"/>
    <w:rsid w:val="00F41B20"/>
    <w:rsid w:val="00F41CF3"/>
    <w:rsid w:val="00F41F3B"/>
    <w:rsid w:val="00F43BF8"/>
    <w:rsid w:val="00F450A2"/>
    <w:rsid w:val="00F452BC"/>
    <w:rsid w:val="00F4681C"/>
    <w:rsid w:val="00F469B7"/>
    <w:rsid w:val="00F510A5"/>
    <w:rsid w:val="00F52957"/>
    <w:rsid w:val="00F550FA"/>
    <w:rsid w:val="00F5612F"/>
    <w:rsid w:val="00F5638B"/>
    <w:rsid w:val="00F67C52"/>
    <w:rsid w:val="00F70614"/>
    <w:rsid w:val="00F7258B"/>
    <w:rsid w:val="00F74DA9"/>
    <w:rsid w:val="00F75C83"/>
    <w:rsid w:val="00F814A7"/>
    <w:rsid w:val="00F82393"/>
    <w:rsid w:val="00F839E3"/>
    <w:rsid w:val="00F83DF1"/>
    <w:rsid w:val="00F85F78"/>
    <w:rsid w:val="00F94148"/>
    <w:rsid w:val="00F94A57"/>
    <w:rsid w:val="00F9592F"/>
    <w:rsid w:val="00F95BAB"/>
    <w:rsid w:val="00F970A3"/>
    <w:rsid w:val="00F97188"/>
    <w:rsid w:val="00FA0202"/>
    <w:rsid w:val="00FA20DF"/>
    <w:rsid w:val="00FA3905"/>
    <w:rsid w:val="00FA43C1"/>
    <w:rsid w:val="00FA605C"/>
    <w:rsid w:val="00FA7B72"/>
    <w:rsid w:val="00FB0B09"/>
    <w:rsid w:val="00FB0F87"/>
    <w:rsid w:val="00FB1160"/>
    <w:rsid w:val="00FB1C49"/>
    <w:rsid w:val="00FB1FA9"/>
    <w:rsid w:val="00FB6126"/>
    <w:rsid w:val="00FC3819"/>
    <w:rsid w:val="00FC3F62"/>
    <w:rsid w:val="00FC4B80"/>
    <w:rsid w:val="00FC74BD"/>
    <w:rsid w:val="00FD10FA"/>
    <w:rsid w:val="00FD22AA"/>
    <w:rsid w:val="00FD6BE6"/>
    <w:rsid w:val="00FE0A82"/>
    <w:rsid w:val="00FE2ED5"/>
    <w:rsid w:val="00FE49C1"/>
    <w:rsid w:val="00FE61D1"/>
    <w:rsid w:val="00FE6262"/>
    <w:rsid w:val="00FE7999"/>
    <w:rsid w:val="00FF1AB2"/>
    <w:rsid w:val="00FF365A"/>
    <w:rsid w:val="00FF4A46"/>
    <w:rsid w:val="00FF511F"/>
    <w:rsid w:val="00FF6565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7" fillcolor="#beaafe" strokecolor="white">
      <v:fill color="#beaafe"/>
      <v:stroke color="white"/>
      <v:textbox inset="4mm,3mm,3mm,3mm"/>
      <o:colormenu v:ext="edit" fillcolor="none" strokecolor="none [3213]"/>
    </o:shapedefaults>
    <o:shapelayout v:ext="edit">
      <o:idmap v:ext="edit" data="1"/>
      <o:rules v:ext="edit">
        <o:r id="V:Rule24" type="connector" idref="#_x0000_s1569"/>
        <o:r id="V:Rule25" type="connector" idref="#_x0000_s1571"/>
        <o:r id="V:Rule26" type="connector" idref="#_x0000_s1588"/>
        <o:r id="V:Rule27" type="connector" idref="#_x0000_s1585"/>
        <o:r id="V:Rule28" type="connector" idref="#_x0000_s1570"/>
        <o:r id="V:Rule29" type="connector" idref="#_x0000_s1605"/>
        <o:r id="V:Rule30" type="connector" idref="#_x0000_s1606"/>
        <o:r id="V:Rule31" type="connector" idref="#_x0000_s1586"/>
        <o:r id="V:Rule32" type="connector" idref="#_x0000_s1580"/>
        <o:r id="V:Rule33" type="connector" idref="#_x0000_s1575"/>
        <o:r id="V:Rule34" type="connector" idref="#_x0000_s1578"/>
        <o:r id="V:Rule35" type="connector" idref="#_x0000_s1584"/>
        <o:r id="V:Rule36" type="connector" idref="#_x0000_s1604"/>
        <o:r id="V:Rule37" type="connector" idref="#_x0000_s1581"/>
        <o:r id="V:Rule38" type="connector" idref="#_x0000_s1587"/>
        <o:r id="V:Rule39" type="connector" idref="#_x0000_s1607"/>
        <o:r id="V:Rule40" type="connector" idref="#_x0000_s1603"/>
        <o:r id="V:Rule41" type="connector" idref="#_x0000_s1573"/>
        <o:r id="V:Rule42" type="connector" idref="#_x0000_s1574"/>
        <o:r id="V:Rule43" type="connector" idref="#_x0000_s1582"/>
        <o:r id="V:Rule44" type="connector" idref="#_x0000_s1608"/>
        <o:r id="V:Rule45" type="connector" idref="#_x0000_s1579"/>
        <o:r id="V:Rule46" type="connector" idref="#_x0000_s157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13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21"/>
        <o:entry new="23" old="21"/>
        <o:entry new="24" old="0"/>
        <o:entry new="25" old="0"/>
        <o:entry new="26" old="0"/>
        <o:entry new="27" old="0"/>
        <o:entry new="28" old="27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</o:regrouptable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2248F"/>
    <w:rPr>
      <w:rFonts w:ascii="Arial" w:hAnsi="Arial"/>
      <w:szCs w:val="24"/>
      <w:lang w:eastAsia="en-US"/>
    </w:rPr>
  </w:style>
  <w:style w:type="paragraph" w:styleId="Heading1">
    <w:name w:val="heading 1"/>
    <w:next w:val="Text"/>
    <w:link w:val="Heading1Char"/>
    <w:qFormat/>
    <w:rsid w:val="00A145E8"/>
    <w:pPr>
      <w:tabs>
        <w:tab w:val="left" w:pos="397"/>
        <w:tab w:val="left" w:pos="964"/>
      </w:tabs>
      <w:spacing w:before="240" w:after="120"/>
      <w:outlineLvl w:val="0"/>
    </w:pPr>
    <w:rPr>
      <w:rFonts w:ascii="Arial" w:hAnsi="Arial" w:cs="Arial"/>
      <w:b/>
      <w:color w:val="808080" w:themeColor="background1" w:themeShade="80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62248F"/>
    <w:pPr>
      <w:ind w:left="-567"/>
    </w:pPr>
    <w:rPr>
      <w:rFonts w:ascii="Arial" w:hAnsi="Arial"/>
      <w:sz w:val="16"/>
      <w:szCs w:val="24"/>
      <w:lang w:eastAsia="en-US"/>
    </w:rPr>
  </w:style>
  <w:style w:type="paragraph" w:styleId="Header">
    <w:name w:val="header"/>
    <w:rsid w:val="00E1555E"/>
    <w:pPr>
      <w:tabs>
        <w:tab w:val="left" w:pos="9013"/>
        <w:tab w:val="right" w:pos="9858"/>
      </w:tabs>
      <w:spacing w:before="180"/>
      <w:ind w:right="760"/>
      <w:jc w:val="right"/>
    </w:pPr>
    <w:rPr>
      <w:rFonts w:ascii="Arial" w:hAnsi="Arial"/>
      <w:b/>
      <w:sz w:val="24"/>
      <w:szCs w:val="24"/>
      <w:lang w:eastAsia="en-US"/>
    </w:rPr>
  </w:style>
  <w:style w:type="paragraph" w:customStyle="1" w:styleId="Worksheettitle">
    <w:name w:val="Worksheet title"/>
    <w:next w:val="Text"/>
    <w:qFormat/>
    <w:rsid w:val="00A6211A"/>
    <w:pPr>
      <w:tabs>
        <w:tab w:val="left" w:pos="0"/>
      </w:tabs>
      <w:ind w:left="-567"/>
    </w:pPr>
    <w:rPr>
      <w:rFonts w:ascii="Arial" w:hAnsi="Arial" w:cs="Arial"/>
      <w:b/>
      <w:sz w:val="40"/>
      <w:szCs w:val="24"/>
    </w:rPr>
  </w:style>
  <w:style w:type="paragraph" w:customStyle="1" w:styleId="Culture">
    <w:name w:val="Culture"/>
    <w:basedOn w:val="Footer"/>
    <w:next w:val="Textboxtext"/>
    <w:qFormat/>
    <w:rsid w:val="000A10C6"/>
    <w:pPr>
      <w:tabs>
        <w:tab w:val="left" w:pos="1701"/>
      </w:tabs>
      <w:ind w:left="0"/>
    </w:pPr>
    <w:rPr>
      <w:b/>
      <w:color w:val="FF0000"/>
      <w:sz w:val="28"/>
    </w:rPr>
  </w:style>
  <w:style w:type="character" w:styleId="PageNumber">
    <w:name w:val="page number"/>
    <w:rsid w:val="00B66700"/>
    <w:rPr>
      <w:rFonts w:ascii="Arial" w:hAnsi="Arial"/>
      <w:b/>
      <w:color w:val="auto"/>
      <w:sz w:val="20"/>
    </w:rPr>
  </w:style>
  <w:style w:type="paragraph" w:customStyle="1" w:styleId="Rubricquestionheader">
    <w:name w:val="Rubric question header"/>
    <w:next w:val="Questiontext"/>
    <w:qFormat/>
    <w:rsid w:val="002A7192"/>
    <w:pPr>
      <w:tabs>
        <w:tab w:val="left" w:pos="397"/>
        <w:tab w:val="left" w:pos="993"/>
      </w:tabs>
      <w:spacing w:before="240" w:after="120"/>
    </w:pPr>
    <w:rPr>
      <w:rFonts w:ascii="Arial" w:hAnsi="Arial" w:cs="Arial"/>
      <w:b/>
      <w:sz w:val="28"/>
      <w:szCs w:val="24"/>
    </w:rPr>
  </w:style>
  <w:style w:type="paragraph" w:customStyle="1" w:styleId="Text">
    <w:name w:val="Text"/>
    <w:qFormat/>
    <w:rsid w:val="000834F8"/>
    <w:pPr>
      <w:spacing w:before="80" w:after="60" w:line="240" w:lineRule="atLeast"/>
    </w:pPr>
    <w:rPr>
      <w:rFonts w:ascii="Arial" w:hAnsi="Arial" w:cs="Arial"/>
      <w:sz w:val="26"/>
      <w:szCs w:val="24"/>
      <w:lang w:eastAsia="en-US"/>
    </w:rPr>
  </w:style>
  <w:style w:type="paragraph" w:customStyle="1" w:styleId="Textbullets">
    <w:name w:val="Text bullets"/>
    <w:qFormat/>
    <w:rsid w:val="000834F8"/>
    <w:pPr>
      <w:numPr>
        <w:numId w:val="9"/>
      </w:numPr>
      <w:tabs>
        <w:tab w:val="clear" w:pos="397"/>
        <w:tab w:val="left" w:pos="340"/>
      </w:tabs>
      <w:spacing w:before="80" w:after="60" w:line="240" w:lineRule="atLeast"/>
      <w:ind w:left="340" w:hanging="340"/>
    </w:pPr>
    <w:rPr>
      <w:rFonts w:ascii="Arial" w:hAnsi="Arial" w:cs="Arial"/>
      <w:sz w:val="26"/>
      <w:szCs w:val="26"/>
      <w:lang w:eastAsia="en-US"/>
    </w:rPr>
  </w:style>
  <w:style w:type="numbering" w:customStyle="1" w:styleId="Listnum">
    <w:name w:val="List num"/>
    <w:basedOn w:val="NoList"/>
    <w:semiHidden/>
    <w:rsid w:val="00EE54F3"/>
    <w:pPr>
      <w:numPr>
        <w:numId w:val="1"/>
      </w:numPr>
    </w:pPr>
  </w:style>
  <w:style w:type="paragraph" w:customStyle="1" w:styleId="Numberedlist">
    <w:name w:val="Numbered list"/>
    <w:qFormat/>
    <w:rsid w:val="000834F8"/>
    <w:pPr>
      <w:spacing w:before="80" w:after="60" w:line="240" w:lineRule="atLeast"/>
      <w:ind w:left="340" w:hanging="340"/>
    </w:pPr>
    <w:rPr>
      <w:rFonts w:ascii="Arial" w:hAnsi="Arial"/>
      <w:sz w:val="26"/>
      <w:szCs w:val="26"/>
    </w:rPr>
  </w:style>
  <w:style w:type="paragraph" w:customStyle="1" w:styleId="Answerrule">
    <w:name w:val="Answer rule"/>
    <w:basedOn w:val="Text"/>
    <w:qFormat/>
    <w:rsid w:val="00930612"/>
    <w:pPr>
      <w:tabs>
        <w:tab w:val="right" w:leader="underscore" w:pos="9639"/>
      </w:tabs>
    </w:pPr>
  </w:style>
  <w:style w:type="character" w:customStyle="1" w:styleId="FooterChar">
    <w:name w:val="Footer Char"/>
    <w:basedOn w:val="DefaultParagraphFont"/>
    <w:link w:val="Footer"/>
    <w:rsid w:val="00BA4832"/>
    <w:rPr>
      <w:rFonts w:ascii="Arial" w:hAnsi="Arial"/>
      <w:sz w:val="16"/>
      <w:szCs w:val="24"/>
      <w:lang w:eastAsia="en-US"/>
    </w:rPr>
  </w:style>
  <w:style w:type="paragraph" w:customStyle="1" w:styleId="Boxtext">
    <w:name w:val="Box text"/>
    <w:qFormat/>
    <w:rsid w:val="000A1A71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FFFFFF" w:themeFill="background1"/>
      <w:tabs>
        <w:tab w:val="left" w:pos="340"/>
      </w:tabs>
      <w:spacing w:before="80" w:after="60" w:line="240" w:lineRule="atLeast"/>
      <w:ind w:left="108" w:right="108"/>
    </w:pPr>
    <w:rPr>
      <w:rFonts w:ascii="Arial" w:hAnsi="Arial" w:cs="Arial"/>
      <w:sz w:val="24"/>
      <w:szCs w:val="24"/>
      <w:lang w:eastAsia="en-US"/>
    </w:rPr>
  </w:style>
  <w:style w:type="paragraph" w:customStyle="1" w:styleId="Boxtextbullets">
    <w:name w:val="Box text bullets"/>
    <w:qFormat/>
    <w:rsid w:val="000A1A71"/>
    <w:pPr>
      <w:numPr>
        <w:numId w:val="5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FFFFFF" w:themeFill="background1"/>
      <w:tabs>
        <w:tab w:val="clear" w:pos="505"/>
        <w:tab w:val="left" w:pos="448"/>
      </w:tabs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oxtextnumberedlist">
    <w:name w:val="Box text numbered list"/>
    <w:qFormat/>
    <w:rsid w:val="000A1A71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FFFFFF" w:themeFill="background1"/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Grammaire">
    <w:name w:val="Grammaire"/>
    <w:basedOn w:val="Normal"/>
    <w:next w:val="Textboxtext"/>
    <w:qFormat/>
    <w:rsid w:val="00442926"/>
    <w:pPr>
      <w:tabs>
        <w:tab w:val="left" w:pos="1701"/>
      </w:tabs>
      <w:spacing w:line="320" w:lineRule="atLeast"/>
    </w:pPr>
    <w:rPr>
      <w:rFonts w:eastAsia="Times New Roman" w:cs="Arial"/>
      <w:b/>
      <w:color w:val="004B24"/>
      <w:sz w:val="28"/>
      <w:szCs w:val="28"/>
      <w:lang w:val="de-DE"/>
    </w:rPr>
  </w:style>
  <w:style w:type="paragraph" w:customStyle="1" w:styleId="Tip">
    <w:name w:val="Tip"/>
    <w:basedOn w:val="Footer"/>
    <w:next w:val="Textboxtext"/>
    <w:qFormat/>
    <w:rsid w:val="00E937BD"/>
    <w:pPr>
      <w:tabs>
        <w:tab w:val="left" w:pos="1701"/>
      </w:tabs>
      <w:ind w:left="0"/>
    </w:pPr>
    <w:rPr>
      <w:b/>
      <w:color w:val="C45911" w:themeColor="accent2" w:themeShade="BF"/>
      <w:sz w:val="28"/>
    </w:rPr>
  </w:style>
  <w:style w:type="paragraph" w:customStyle="1" w:styleId="Glossarybox">
    <w:name w:val="Glossary box"/>
    <w:qFormat/>
    <w:rsid w:val="00442926"/>
    <w:rPr>
      <w:rFonts w:ascii="Arial" w:hAnsi="Arial"/>
      <w:b/>
      <w:i/>
      <w:color w:val="002060"/>
      <w:sz w:val="24"/>
      <w:szCs w:val="24"/>
      <w:lang w:eastAsia="en-US"/>
    </w:rPr>
  </w:style>
  <w:style w:type="table" w:customStyle="1" w:styleId="Table">
    <w:name w:val="Table"/>
    <w:basedOn w:val="TableNormal"/>
    <w:rsid w:val="009A56F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smallspace">
    <w:name w:val="a/w small space"/>
    <w:next w:val="Text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mediumspace">
    <w:name w:val="a/w medium space"/>
    <w:next w:val="Text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Text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numbering" w:customStyle="1" w:styleId="Listfeature">
    <w:name w:val="List feature"/>
    <w:basedOn w:val="NoList"/>
    <w:semiHidden/>
    <w:rsid w:val="00EE54F3"/>
    <w:pPr>
      <w:numPr>
        <w:numId w:val="8"/>
      </w:numPr>
    </w:pPr>
  </w:style>
  <w:style w:type="paragraph" w:styleId="BalloonText">
    <w:name w:val="Balloon Text"/>
    <w:basedOn w:val="Normal"/>
    <w:semiHidden/>
    <w:rsid w:val="00D44439"/>
    <w:rPr>
      <w:rFonts w:cs="Arial"/>
      <w:sz w:val="16"/>
      <w:szCs w:val="16"/>
    </w:rPr>
  </w:style>
  <w:style w:type="numbering" w:customStyle="1" w:styleId="Listaudio">
    <w:name w:val="List audio"/>
    <w:basedOn w:val="Listnum"/>
    <w:rsid w:val="000559D8"/>
    <w:pPr>
      <w:numPr>
        <w:numId w:val="13"/>
      </w:numPr>
    </w:pPr>
  </w:style>
  <w:style w:type="character" w:customStyle="1" w:styleId="Unitnumber">
    <w:name w:val="Unit number"/>
    <w:qFormat/>
    <w:rsid w:val="00300055"/>
    <w:rPr>
      <w:position w:val="-8"/>
      <w:sz w:val="68"/>
      <w:szCs w:val="76"/>
    </w:rPr>
  </w:style>
  <w:style w:type="paragraph" w:customStyle="1" w:styleId="Moduletitle">
    <w:name w:val="Module title"/>
    <w:next w:val="Text"/>
    <w:qFormat/>
    <w:rsid w:val="00A6211A"/>
    <w:pPr>
      <w:jc w:val="right"/>
    </w:pPr>
    <w:rPr>
      <w:rFonts w:ascii="Arial" w:hAnsi="Arial" w:cs="Arial"/>
      <w:b/>
      <w:sz w:val="22"/>
      <w:szCs w:val="28"/>
    </w:rPr>
  </w:style>
  <w:style w:type="paragraph" w:customStyle="1" w:styleId="Alphalist">
    <w:name w:val="Alpha list"/>
    <w:qFormat/>
    <w:rsid w:val="00496199"/>
    <w:pPr>
      <w:spacing w:before="80" w:after="60" w:line="240" w:lineRule="atLeast"/>
      <w:ind w:left="680" w:hanging="340"/>
    </w:pPr>
    <w:rPr>
      <w:rFonts w:ascii="Arial" w:hAnsi="Arial"/>
      <w:szCs w:val="24"/>
    </w:rPr>
  </w:style>
  <w:style w:type="numbering" w:customStyle="1" w:styleId="Listalpha">
    <w:name w:val="List alpha"/>
    <w:basedOn w:val="NoList"/>
    <w:semiHidden/>
    <w:rsid w:val="00EE54F3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EE54F3"/>
    <w:pPr>
      <w:numPr>
        <w:numId w:val="3"/>
      </w:numPr>
    </w:pPr>
  </w:style>
  <w:style w:type="paragraph" w:customStyle="1" w:styleId="Questiontext">
    <w:name w:val="Question text"/>
    <w:basedOn w:val="Text"/>
    <w:qFormat/>
    <w:rsid w:val="000B73AD"/>
    <w:pPr>
      <w:tabs>
        <w:tab w:val="left" w:pos="397"/>
        <w:tab w:val="left" w:pos="4536"/>
        <w:tab w:val="left" w:pos="4933"/>
      </w:tabs>
    </w:pPr>
  </w:style>
  <w:style w:type="paragraph" w:customStyle="1" w:styleId="Textboxtext">
    <w:name w:val="Textbox text"/>
    <w:basedOn w:val="Text"/>
    <w:qFormat/>
    <w:rsid w:val="00B67151"/>
    <w:rPr>
      <w:sz w:val="24"/>
    </w:rPr>
  </w:style>
  <w:style w:type="paragraph" w:customStyle="1" w:styleId="Pronunciation">
    <w:name w:val="Pronunciation"/>
    <w:basedOn w:val="Footer"/>
    <w:next w:val="Textboxtext"/>
    <w:qFormat/>
    <w:rsid w:val="00B67151"/>
    <w:pPr>
      <w:tabs>
        <w:tab w:val="left" w:pos="1701"/>
      </w:tabs>
      <w:ind w:left="0"/>
    </w:pPr>
    <w:rPr>
      <w:b/>
      <w:color w:val="7030A0"/>
      <w:sz w:val="28"/>
    </w:rPr>
  </w:style>
  <w:style w:type="character" w:customStyle="1" w:styleId="Heading1Char">
    <w:name w:val="Heading 1 Char"/>
    <w:basedOn w:val="DefaultParagraphFont"/>
    <w:link w:val="Heading1"/>
    <w:rsid w:val="00A145E8"/>
    <w:rPr>
      <w:rFonts w:ascii="Arial" w:hAnsi="Arial" w:cs="Arial"/>
      <w:b/>
      <w:color w:val="808080" w:themeColor="background1" w:themeShade="80"/>
      <w:sz w:val="40"/>
      <w:szCs w:val="24"/>
    </w:rPr>
  </w:style>
  <w:style w:type="paragraph" w:customStyle="1" w:styleId="Greyboxtext">
    <w:name w:val="Grey box text"/>
    <w:basedOn w:val="Normal"/>
    <w:qFormat/>
    <w:rsid w:val="00246862"/>
    <w:pPr>
      <w:pBdr>
        <w:top w:val="single" w:sz="4" w:space="3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D9D9D9" w:themeFill="background1" w:themeFillShade="D9"/>
      <w:tabs>
        <w:tab w:val="left" w:pos="340"/>
      </w:tabs>
      <w:spacing w:before="80" w:after="60" w:line="240" w:lineRule="atLeast"/>
      <w:ind w:left="108" w:right="108"/>
    </w:pPr>
    <w:rPr>
      <w:rFonts w:cs="Arial"/>
      <w:sz w:val="24"/>
    </w:rPr>
  </w:style>
  <w:style w:type="paragraph" w:customStyle="1" w:styleId="Greyboxtextbullets">
    <w:name w:val="Grey box text bullets"/>
    <w:basedOn w:val="Boxtextbullets"/>
    <w:qFormat/>
    <w:rsid w:val="00246862"/>
    <w:pPr>
      <w:numPr>
        <w:numId w:val="1"/>
      </w:numPr>
      <w:pBdr>
        <w:top w:val="single" w:sz="4" w:space="3" w:color="auto"/>
      </w:pBdr>
      <w:shd w:val="clear" w:color="auto" w:fill="D9D9D9" w:themeFill="background1" w:themeFillShade="D9"/>
      <w:ind w:left="448"/>
    </w:pPr>
  </w:style>
  <w:style w:type="paragraph" w:customStyle="1" w:styleId="Greyboxtextnumberedlist">
    <w:name w:val="Grey box text numbered list"/>
    <w:basedOn w:val="Normal"/>
    <w:qFormat/>
    <w:rsid w:val="00246862"/>
    <w:pPr>
      <w:pBdr>
        <w:top w:val="single" w:sz="4" w:space="3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D9D9D9" w:themeFill="background1" w:themeFillShade="D9"/>
      <w:spacing w:before="80" w:after="60" w:line="240" w:lineRule="atLeast"/>
      <w:ind w:left="448" w:right="108" w:hanging="340"/>
    </w:pPr>
    <w:rPr>
      <w:rFonts w:cs="Arial"/>
      <w:sz w:val="24"/>
    </w:rPr>
  </w:style>
  <w:style w:type="paragraph" w:customStyle="1" w:styleId="AARed">
    <w:name w:val="AA Red"/>
    <w:basedOn w:val="Normal"/>
    <w:next w:val="Normal"/>
    <w:link w:val="AARedChar"/>
    <w:rsid w:val="005E3704"/>
    <w:rPr>
      <w:rFonts w:ascii="Times New Roman" w:eastAsia="Times New Roman" w:hAnsi="Times New Roman" w:cs="Times New Roman"/>
      <w:color w:val="FF0000"/>
      <w:sz w:val="24"/>
      <w:lang w:val="en-US"/>
    </w:rPr>
  </w:style>
  <w:style w:type="character" w:customStyle="1" w:styleId="AARedChar">
    <w:name w:val="AA Red Char"/>
    <w:basedOn w:val="DefaultParagraphFont"/>
    <w:link w:val="AARed"/>
    <w:rsid w:val="005E3704"/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A01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6F0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6F0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016F0"/>
    <w:pPr>
      <w:ind w:left="720"/>
      <w:contextualSpacing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Worksheettitle2lines">
    <w:name w:val="Worksheet title 2 lines"/>
    <w:qFormat/>
    <w:rsid w:val="004B1205"/>
    <w:pPr>
      <w:spacing w:line="380" w:lineRule="exact"/>
    </w:pPr>
    <w:rPr>
      <w:rFonts w:ascii="Arial" w:hAnsi="Arial" w:cs="Arial"/>
      <w:b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jpeg"/><Relationship Id="rId34" Type="http://schemas.openxmlformats.org/officeDocument/2006/relationships/footer" Target="footer2.xml"/><Relationship Id="rId42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header" Target="header1.xml"/><Relationship Id="rId37" Type="http://schemas.openxmlformats.org/officeDocument/2006/relationships/footer" Target="footer4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eader" Target="header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oter" Target="footer1.xml"/><Relationship Id="rId38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13" ma:contentTypeDescription="Create a new document." ma:contentTypeScope="" ma:versionID="0cc4d294273dc7b26cc47e5555d206ac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431d9951fde678b59925439c46196230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F30FC4-4C9B-4281-BF77-DEE6C86E5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8A129F-4315-467E-9A33-F252DC943AB9}"/>
</file>

<file path=customXml/itemProps3.xml><?xml version="1.0" encoding="utf-8"?>
<ds:datastoreItem xmlns:ds="http://schemas.openxmlformats.org/officeDocument/2006/customXml" ds:itemID="{EDC76FEE-834C-477A-ACFC-7573FFB3D9E0}"/>
</file>

<file path=customXml/itemProps4.xml><?xml version="1.0" encoding="utf-8"?>
<ds:datastoreItem xmlns:ds="http://schemas.openxmlformats.org/officeDocument/2006/customXml" ds:itemID="{58B64CB8-08C9-4380-90F4-B82327D0F43F}"/>
</file>

<file path=docProps/app.xml><?xml version="1.0" encoding="utf-8"?>
<Properties xmlns="http://schemas.openxmlformats.org/officeDocument/2006/extended-properties" xmlns:vt="http://schemas.openxmlformats.org/officeDocument/2006/docPropsVTypes">
  <Template>D182DB48</Template>
  <TotalTime>0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2019-06-28T16:13:00Z</dcterms:created>
  <dcterms:modified xsi:type="dcterms:W3CDTF">2019-06-28T16:13:00Z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