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54" w:rsidRPr="008832B1" w:rsidRDefault="00413E8C" w:rsidP="008D1F24">
      <w:pPr>
        <w:pStyle w:val="Heading1"/>
        <w:tabs>
          <w:tab w:val="left" w:pos="8496"/>
        </w:tabs>
        <w:rPr>
          <w:lang w:val="fr-FR"/>
        </w:rPr>
      </w:pPr>
      <w:bookmarkStart w:id="0" w:name="_Hlk503279202"/>
      <w:bookmarkStart w:id="1" w:name="_Hlk503279246"/>
      <w:r w:rsidRPr="008832B1">
        <w:rPr>
          <w:lang w:val="fr-FR"/>
        </w:rPr>
        <w:t>Video worksheet</w:t>
      </w:r>
      <w:bookmarkEnd w:id="0"/>
      <w:r w:rsidR="008832B1" w:rsidRPr="008832B1">
        <w:rPr>
          <w:lang w:val="fr-FR"/>
        </w:rPr>
        <w:t xml:space="preserve">: </w:t>
      </w:r>
      <w:r w:rsidR="008D1F24">
        <w:rPr>
          <w:lang w:val="fr-FR"/>
        </w:rPr>
        <w:t>Mon temps libre</w:t>
      </w:r>
      <w:r w:rsidR="00577882" w:rsidRPr="008832B1">
        <w:rPr>
          <w:lang w:val="fr-FR"/>
        </w:rPr>
        <w:tab/>
      </w:r>
      <w:r w:rsidR="00577882" w:rsidRPr="008832B1">
        <w:rPr>
          <w:b w:val="0"/>
          <w:color w:val="auto"/>
          <w:sz w:val="26"/>
          <w:szCs w:val="26"/>
          <w:lang w:val="fr-FR"/>
        </w:rPr>
        <w:t xml:space="preserve">(page </w:t>
      </w:r>
      <w:r w:rsidR="00F83C07">
        <w:rPr>
          <w:b w:val="0"/>
          <w:color w:val="auto"/>
          <w:sz w:val="26"/>
          <w:szCs w:val="26"/>
          <w:lang w:val="fr-FR"/>
        </w:rPr>
        <w:t>67</w:t>
      </w:r>
      <w:r w:rsidR="00577882" w:rsidRPr="008832B1">
        <w:rPr>
          <w:b w:val="0"/>
          <w:color w:val="auto"/>
          <w:sz w:val="26"/>
          <w:szCs w:val="26"/>
          <w:lang w:val="fr-FR"/>
        </w:rPr>
        <w:t>)</w:t>
      </w:r>
    </w:p>
    <w:p w:rsidR="00413E8C" w:rsidRDefault="00413E8C" w:rsidP="00413E8C">
      <w:pPr>
        <w:pStyle w:val="Greyboxtext"/>
        <w:rPr>
          <w:b/>
        </w:rPr>
      </w:pPr>
      <w:r w:rsidRPr="00413E8C">
        <w:rPr>
          <w:b/>
        </w:rPr>
        <w:t>What’s the story?</w:t>
      </w:r>
    </w:p>
    <w:p w:rsidR="00DB4255" w:rsidRDefault="00DB4255" w:rsidP="00DB4255">
      <w:pPr>
        <w:pStyle w:val="Greyboxtextbullets"/>
        <w:numPr>
          <w:ilvl w:val="0"/>
          <w:numId w:val="5"/>
        </w:numPr>
        <w:tabs>
          <w:tab w:val="clear" w:pos="505"/>
        </w:tabs>
        <w:ind w:left="448" w:hanging="340"/>
      </w:pPr>
      <w:r>
        <w:t xml:space="preserve">Part 1: Four teenagers give their answer to the question </w:t>
      </w:r>
      <w:r>
        <w:rPr>
          <w:i/>
        </w:rPr>
        <w:t xml:space="preserve">Qu’est-ce que tu aimes faire </w:t>
      </w:r>
      <w:bookmarkStart w:id="2" w:name="_GoBack"/>
      <w:r>
        <w:rPr>
          <w:i/>
        </w:rPr>
        <w:t>le weekend</w:t>
      </w:r>
      <w:r w:rsidRPr="00736C74">
        <w:rPr>
          <w:i/>
        </w:rPr>
        <w:t>?</w:t>
      </w:r>
    </w:p>
    <w:bookmarkEnd w:id="2"/>
    <w:p w:rsidR="00DB4255" w:rsidRDefault="00DB4255" w:rsidP="00DB4255">
      <w:pPr>
        <w:pStyle w:val="Greyboxtextbullets"/>
        <w:numPr>
          <w:ilvl w:val="0"/>
          <w:numId w:val="5"/>
        </w:numPr>
        <w:tabs>
          <w:tab w:val="clear" w:pos="505"/>
        </w:tabs>
        <w:ind w:left="448" w:hanging="340"/>
      </w:pPr>
      <w:r>
        <w:t>Part 2: Antoine and Noémie, the Dynamo Direct presenters, discuss what sports they like to do.</w:t>
      </w:r>
    </w:p>
    <w:p w:rsidR="00DB4255" w:rsidRPr="00EB5B2B" w:rsidRDefault="00DB4255" w:rsidP="00DB4255">
      <w:pPr>
        <w:pStyle w:val="Greyboxtextbullets"/>
        <w:numPr>
          <w:ilvl w:val="0"/>
          <w:numId w:val="5"/>
        </w:numPr>
        <w:tabs>
          <w:tab w:val="clear" w:pos="505"/>
        </w:tabs>
        <w:ind w:left="448" w:hanging="340"/>
      </w:pPr>
      <w:r>
        <w:t xml:space="preserve">Part 3: Valentine and Samuel, the Dynamo Direct reporters, play a game called </w:t>
      </w:r>
      <w:r>
        <w:rPr>
          <w:i/>
        </w:rPr>
        <w:t>Mensonge ou vérité?</w:t>
      </w:r>
    </w:p>
    <w:p w:rsidR="00413E8C" w:rsidRPr="00757D6E" w:rsidRDefault="00413E8C" w:rsidP="00757D6E">
      <w:pPr>
        <w:pStyle w:val="Rubricquestionheader"/>
        <w:spacing w:before="480"/>
        <w:rPr>
          <w:i/>
          <w:iCs/>
        </w:rPr>
      </w:pPr>
      <w:r w:rsidRPr="00757D6E">
        <w:rPr>
          <w:i/>
          <w:iCs/>
        </w:rPr>
        <w:t xml:space="preserve">Part 1 (up to </w:t>
      </w:r>
      <w:r w:rsidR="00757D6E">
        <w:rPr>
          <w:i/>
          <w:iCs/>
        </w:rPr>
        <w:t>01</w:t>
      </w:r>
      <w:r w:rsidRPr="00757D6E">
        <w:rPr>
          <w:i/>
          <w:iCs/>
        </w:rPr>
        <w:t>:</w:t>
      </w:r>
      <w:r w:rsidR="00757D6E">
        <w:rPr>
          <w:i/>
          <w:iCs/>
        </w:rPr>
        <w:t>00</w:t>
      </w:r>
      <w:r w:rsidRPr="00757D6E">
        <w:rPr>
          <w:i/>
          <w:iCs/>
        </w:rPr>
        <w:t>)</w:t>
      </w:r>
    </w:p>
    <w:p w:rsidR="003B0F59" w:rsidRDefault="003B0F59" w:rsidP="00E748E5">
      <w:pPr>
        <w:pStyle w:val="Rubricquestionheader"/>
      </w:pPr>
      <w:r>
        <w:t>A Before watching</w:t>
      </w:r>
    </w:p>
    <w:p w:rsidR="003B0F59" w:rsidRPr="005C5EC7" w:rsidRDefault="003B0F59" w:rsidP="00E748E5">
      <w:pPr>
        <w:pStyle w:val="Numberedlist"/>
        <w:rPr>
          <w:color w:val="7030A0"/>
        </w:rPr>
      </w:pPr>
      <w:r w:rsidRPr="00E46B75">
        <w:rPr>
          <w:b/>
        </w:rPr>
        <w:t>1</w:t>
      </w:r>
      <w:r w:rsidRPr="00E46B75">
        <w:tab/>
        <w:t xml:space="preserve">Predict how the </w:t>
      </w:r>
      <w:r>
        <w:t>teenagers</w:t>
      </w:r>
      <w:r w:rsidRPr="00E46B75">
        <w:t xml:space="preserve"> will talk ab</w:t>
      </w:r>
      <w:r w:rsidR="008D1F24">
        <w:t>out the things they like to do.</w:t>
      </w:r>
      <w:r w:rsidR="008D1F24">
        <w:br/>
      </w:r>
      <w:r w:rsidRPr="00E46B75">
        <w:t>What structures will they use to say what th</w:t>
      </w:r>
      <w:r w:rsidR="008D1F24">
        <w:t>ey like and to give reasons for</w:t>
      </w:r>
      <w:r w:rsidR="008D1F24">
        <w:br/>
      </w:r>
      <w:r w:rsidRPr="00E46B75">
        <w:t>their opinions?</w:t>
      </w:r>
    </w:p>
    <w:p w:rsidR="003B0F59" w:rsidRDefault="00B24174" w:rsidP="00E748E5">
      <w:pPr>
        <w:pStyle w:val="Numberedli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195580</wp:posOffset>
                </wp:positionV>
                <wp:extent cx="3146425" cy="330835"/>
                <wp:effectExtent l="1905" t="2540" r="4445" b="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FEC" w:rsidRPr="00B24174" w:rsidRDefault="000E6FEC" w:rsidP="000E6FEC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B24174">
                              <w:rPr>
                                <w:rFonts w:ascii="Book Antiqua" w:hAnsi="Book Antiqua"/>
                                <w:i/>
                                <w:sz w:val="26"/>
                                <w:szCs w:val="26"/>
                                <w:lang w:val="fr-FR"/>
                              </w:rPr>
                              <w:t>jouer aux échecs, faire de l’athlétisme,</w:t>
                            </w:r>
                            <w:r w:rsidR="00757D6E" w:rsidRPr="00B24174">
                              <w:rPr>
                                <w:rFonts w:ascii="Book Antiqua" w:hAnsi="Book Antiqua"/>
                                <w:i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B24174">
                              <w:rPr>
                                <w:rFonts w:ascii="Book Antiqua" w:hAnsi="Book Antiqua"/>
                                <w:i/>
                                <w:sz w:val="26"/>
                                <w:szCs w:val="26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1.95pt;margin-top:15.4pt;width:247.75pt;height:2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" filled="f" stroked="f">
                <v:textbox>
                  <w:txbxContent>
                    <w:p w:rsidR="000E6FEC" w:rsidRPr="00B24174" w:rsidRDefault="000E6FEC" w:rsidP="000E6FEC">
                      <w:pPr>
                        <w:jc w:val="center"/>
                        <w:rPr>
                          <w:rFonts w:ascii="Book Antiqua" w:hAnsi="Book Antiqua"/>
                          <w:i/>
                          <w:sz w:val="26"/>
                          <w:szCs w:val="26"/>
                          <w:lang w:val="fr-FR"/>
                        </w:rPr>
                      </w:pPr>
                      <w:r w:rsidRPr="00B24174">
                        <w:rPr>
                          <w:rFonts w:ascii="Book Antiqua" w:hAnsi="Book Antiqua"/>
                          <w:i/>
                          <w:sz w:val="26"/>
                          <w:szCs w:val="26"/>
                          <w:lang w:val="fr-FR"/>
                        </w:rPr>
                        <w:t>jouer aux échecs, faire de l’athlétisme,</w:t>
                      </w:r>
                      <w:r w:rsidR="00757D6E" w:rsidRPr="00B24174">
                        <w:rPr>
                          <w:rFonts w:ascii="Book Antiqua" w:hAnsi="Book Antiqua"/>
                          <w:i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Pr="00B24174">
                        <w:rPr>
                          <w:rFonts w:ascii="Book Antiqua" w:hAnsi="Book Antiqua"/>
                          <w:i/>
                          <w:sz w:val="26"/>
                          <w:szCs w:val="26"/>
                          <w:lang w:val="fr-FR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3B0F59" w:rsidRPr="007C74B8">
        <w:rPr>
          <w:b/>
        </w:rPr>
        <w:t>2</w:t>
      </w:r>
      <w:r w:rsidR="003B0F59" w:rsidRPr="007C74B8">
        <w:rPr>
          <w:b/>
        </w:rPr>
        <w:tab/>
      </w:r>
      <w:r w:rsidR="003B0F59" w:rsidRPr="00BD7364">
        <w:t>In French, write as many free</w:t>
      </w:r>
      <w:r w:rsidR="003B0F59">
        <w:t>-</w:t>
      </w:r>
      <w:r w:rsidR="003B0F59" w:rsidRPr="00BD7364">
        <w:t>time activities as you can in one minute.</w:t>
      </w:r>
    </w:p>
    <w:p w:rsidR="000E6FEC" w:rsidRDefault="000E6FEC" w:rsidP="00EC1E8A">
      <w:pPr>
        <w:pStyle w:val="Answerrule"/>
        <w:spacing w:before="160"/>
      </w:pPr>
      <w:r>
        <w:tab/>
      </w:r>
    </w:p>
    <w:p w:rsidR="00EC1E8A" w:rsidRDefault="00EC1E8A" w:rsidP="00EC1E8A">
      <w:pPr>
        <w:pStyle w:val="Answerrule"/>
        <w:spacing w:before="160"/>
      </w:pPr>
      <w:r>
        <w:tab/>
      </w:r>
    </w:p>
    <w:p w:rsidR="00EC1E8A" w:rsidRPr="00EC1E8A" w:rsidRDefault="00EC1E8A" w:rsidP="00EC1E8A">
      <w:pPr>
        <w:pStyle w:val="Answerrule"/>
        <w:spacing w:before="160"/>
      </w:pPr>
      <w:r>
        <w:tab/>
      </w:r>
    </w:p>
    <w:p w:rsidR="003B0F59" w:rsidRDefault="003B0F59" w:rsidP="00C23E9E">
      <w:pPr>
        <w:pStyle w:val="Rubricquestionheader"/>
        <w:spacing w:before="280"/>
      </w:pPr>
      <w:r>
        <w:t>B Watch</w:t>
      </w:r>
    </w:p>
    <w:p w:rsidR="003B0F59" w:rsidRDefault="003B0F59" w:rsidP="004860F5">
      <w:pPr>
        <w:pStyle w:val="Numberedlist"/>
      </w:pPr>
      <w:r w:rsidRPr="00C44883">
        <w:rPr>
          <w:b/>
        </w:rPr>
        <w:t>1</w:t>
      </w:r>
      <w:r>
        <w:tab/>
        <w:t>Complete the sentences with the words in the box.</w:t>
      </w:r>
    </w:p>
    <w:p w:rsidR="003B0F59" w:rsidRPr="00B24174" w:rsidRDefault="003B0F59" w:rsidP="002E3EFC">
      <w:pPr>
        <w:pStyle w:val="Text"/>
        <w:tabs>
          <w:tab w:val="left" w:pos="3600"/>
          <w:tab w:val="left" w:pos="4080"/>
        </w:tabs>
        <w:ind w:firstLine="720"/>
        <w:rPr>
          <w:lang w:val="fr-FR"/>
        </w:rPr>
      </w:pPr>
      <w:r w:rsidRPr="00B24174">
        <w:rPr>
          <w:lang w:val="fr-FR"/>
        </w:rPr>
        <w:t xml:space="preserve">a) Jack: </w:t>
      </w:r>
      <w:r w:rsidRPr="00B24174">
        <w:rPr>
          <w:i/>
          <w:lang w:val="fr-FR"/>
        </w:rPr>
        <w:t>J’adore</w:t>
      </w:r>
      <w:r w:rsidR="00D176BB" w:rsidRPr="00B24174">
        <w:rPr>
          <w:lang w:val="fr-FR"/>
        </w:rPr>
        <w:t xml:space="preserve"> ________________</w:t>
      </w:r>
      <w:r w:rsidR="00757D6E" w:rsidRPr="00B24174">
        <w:rPr>
          <w:lang w:val="fr-FR"/>
        </w:rPr>
        <w:t>________</w:t>
      </w:r>
      <w:r w:rsidR="00126E1D" w:rsidRPr="00B24174">
        <w:rPr>
          <w:lang w:val="fr-FR"/>
        </w:rPr>
        <w:t>.</w:t>
      </w:r>
    </w:p>
    <w:p w:rsidR="003B0F59" w:rsidRPr="00B24174" w:rsidRDefault="003B0F59" w:rsidP="002E3EFC">
      <w:pPr>
        <w:pStyle w:val="Text"/>
        <w:tabs>
          <w:tab w:val="left" w:pos="3600"/>
          <w:tab w:val="left" w:pos="4080"/>
        </w:tabs>
        <w:ind w:firstLine="720"/>
        <w:rPr>
          <w:lang w:val="fr-FR"/>
        </w:rPr>
      </w:pPr>
      <w:r w:rsidRPr="00B24174">
        <w:rPr>
          <w:lang w:val="fr-FR"/>
        </w:rPr>
        <w:t>b) Aurélie</w:t>
      </w:r>
      <w:r w:rsidR="00757D6E" w:rsidRPr="00B24174">
        <w:rPr>
          <w:lang w:val="fr-FR"/>
        </w:rPr>
        <w:t>:</w:t>
      </w:r>
      <w:r w:rsidR="00D176BB" w:rsidRPr="00B24174">
        <w:rPr>
          <w:lang w:val="fr-FR"/>
        </w:rPr>
        <w:t xml:space="preserve"> ________________</w:t>
      </w:r>
      <w:r w:rsidR="00757D6E" w:rsidRPr="00B24174">
        <w:rPr>
          <w:lang w:val="fr-FR"/>
        </w:rPr>
        <w:t>________</w:t>
      </w:r>
      <w:r w:rsidRPr="00B24174">
        <w:rPr>
          <w:lang w:val="fr-FR"/>
        </w:rPr>
        <w:t xml:space="preserve">, </w:t>
      </w:r>
      <w:r w:rsidRPr="00B24174">
        <w:rPr>
          <w:i/>
          <w:lang w:val="fr-FR"/>
        </w:rPr>
        <w:t>c’est la natation</w:t>
      </w:r>
      <w:r w:rsidRPr="00B24174">
        <w:rPr>
          <w:lang w:val="fr-FR"/>
        </w:rPr>
        <w:t>.</w:t>
      </w:r>
    </w:p>
    <w:p w:rsidR="003B0F59" w:rsidRPr="00B24174" w:rsidRDefault="003B0F59" w:rsidP="002E3EFC">
      <w:pPr>
        <w:pStyle w:val="Text"/>
        <w:tabs>
          <w:tab w:val="left" w:pos="3600"/>
          <w:tab w:val="left" w:pos="4080"/>
        </w:tabs>
        <w:ind w:firstLine="720"/>
        <w:rPr>
          <w:lang w:val="fr-FR"/>
        </w:rPr>
      </w:pPr>
      <w:r w:rsidRPr="00B24174">
        <w:rPr>
          <w:lang w:val="fr-FR"/>
        </w:rPr>
        <w:t xml:space="preserve">c) Benjamin: </w:t>
      </w:r>
      <w:r w:rsidR="00D176BB" w:rsidRPr="00B24174">
        <w:rPr>
          <w:lang w:val="fr-FR"/>
        </w:rPr>
        <w:t>________________</w:t>
      </w:r>
      <w:r w:rsidR="00757D6E" w:rsidRPr="00B24174">
        <w:rPr>
          <w:lang w:val="fr-FR"/>
        </w:rPr>
        <w:t>________</w:t>
      </w:r>
      <w:r w:rsidR="00D176BB" w:rsidRPr="00B24174">
        <w:rPr>
          <w:lang w:val="fr-FR"/>
        </w:rPr>
        <w:t xml:space="preserve"> </w:t>
      </w:r>
      <w:r w:rsidRPr="00B24174">
        <w:rPr>
          <w:i/>
          <w:lang w:val="fr-FR"/>
        </w:rPr>
        <w:t>faire de la cuisine</w:t>
      </w:r>
      <w:r w:rsidRPr="00B24174">
        <w:rPr>
          <w:lang w:val="fr-FR"/>
        </w:rPr>
        <w:t>.</w:t>
      </w:r>
    </w:p>
    <w:p w:rsidR="003B0F59" w:rsidRPr="00B24174" w:rsidRDefault="003B0F59" w:rsidP="002E3EFC">
      <w:pPr>
        <w:pStyle w:val="Text"/>
        <w:tabs>
          <w:tab w:val="left" w:pos="3600"/>
          <w:tab w:val="left" w:pos="4080"/>
        </w:tabs>
        <w:ind w:firstLine="720"/>
        <w:rPr>
          <w:lang w:val="fr-FR"/>
        </w:rPr>
      </w:pPr>
      <w:r w:rsidRPr="00B24174">
        <w:rPr>
          <w:lang w:val="fr-FR"/>
        </w:rPr>
        <w:t xml:space="preserve">d) Mathilde: </w:t>
      </w:r>
      <w:r w:rsidR="00D176BB" w:rsidRPr="00B24174">
        <w:rPr>
          <w:lang w:val="fr-FR"/>
        </w:rPr>
        <w:t>________________</w:t>
      </w:r>
      <w:r w:rsidR="00757D6E" w:rsidRPr="00B24174">
        <w:rPr>
          <w:lang w:val="fr-FR"/>
        </w:rPr>
        <w:t>________</w:t>
      </w:r>
      <w:r w:rsidR="00D176BB" w:rsidRPr="00B24174">
        <w:rPr>
          <w:lang w:val="fr-FR"/>
        </w:rPr>
        <w:t xml:space="preserve"> </w:t>
      </w:r>
      <w:r w:rsidRPr="00B24174">
        <w:rPr>
          <w:i/>
          <w:lang w:val="fr-FR"/>
        </w:rPr>
        <w:t>dans une chorale</w:t>
      </w:r>
      <w:r w:rsidRPr="00B24174">
        <w:rPr>
          <w:lang w:val="fr-FR"/>
        </w:rPr>
        <w:t>.</w:t>
      </w:r>
    </w:p>
    <w:p w:rsidR="00DB559E" w:rsidRPr="00B24174" w:rsidRDefault="00B24174" w:rsidP="00D176BB">
      <w:pPr>
        <w:pStyle w:val="Numberedlist"/>
        <w:ind w:firstLine="0"/>
        <w:rPr>
          <w:sz w:val="2"/>
          <w:szCs w:val="2"/>
          <w:lang w:val="fr-FR"/>
        </w:rPr>
      </w:pPr>
      <w:r>
        <w:rPr>
          <w:noProof/>
          <w:sz w:val="2"/>
          <w:szCs w:val="2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151765</wp:posOffset>
                </wp:positionV>
                <wp:extent cx="5327650" cy="330200"/>
                <wp:effectExtent l="12700" t="7620" r="12700" b="508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3302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C47F" id="_x0000_t109" coordsize="21600,21600" o:spt="109" path="m,l,21600r21600,l21600,xe">
                <v:stroke joinstyle="miter"/>
                <v:path gradientshapeok="t" o:connecttype="rect"/>
              </v:shapetype>
              <v:shape id="AutoShape 48" o:spid="_x0000_s1026" type="#_x0000_t109" style="position:absolute;margin-left:31.3pt;margin-top:11.95pt;width:419.5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" filled="f"/>
            </w:pict>
          </mc:Fallback>
        </mc:AlternateContent>
      </w:r>
    </w:p>
    <w:p w:rsidR="003B0F59" w:rsidRPr="00FD6321" w:rsidRDefault="003B0F59" w:rsidP="00DB559E">
      <w:pPr>
        <w:pStyle w:val="Questiontext"/>
        <w:tabs>
          <w:tab w:val="clear" w:pos="397"/>
          <w:tab w:val="clear" w:pos="4536"/>
          <w:tab w:val="clear" w:pos="4933"/>
          <w:tab w:val="left" w:pos="600"/>
          <w:tab w:val="left" w:pos="3120"/>
          <w:tab w:val="left" w:pos="5640"/>
          <w:tab w:val="left" w:pos="7655"/>
        </w:tabs>
        <w:spacing w:before="0"/>
        <w:jc w:val="center"/>
        <w:rPr>
          <w:lang w:val="fr-FR"/>
        </w:rPr>
      </w:pPr>
      <w:r w:rsidRPr="00FD6321">
        <w:rPr>
          <w:i/>
          <w:lang w:val="fr-FR"/>
        </w:rPr>
        <w:t>mon sport pr</w:t>
      </w:r>
      <w:r w:rsidR="00DB559E">
        <w:rPr>
          <w:i/>
          <w:lang w:val="fr-FR"/>
        </w:rPr>
        <w:t xml:space="preserve">éféré          jouer au basket          je chante          </w:t>
      </w:r>
      <w:r w:rsidRPr="00FD6321">
        <w:rPr>
          <w:i/>
          <w:lang w:val="fr-FR"/>
        </w:rPr>
        <w:t>j’aime</w:t>
      </w:r>
    </w:p>
    <w:p w:rsidR="003B0F59" w:rsidRPr="003C2D17" w:rsidRDefault="00B24174" w:rsidP="00C23E9E">
      <w:pPr>
        <w:pStyle w:val="Rubricquestionheader"/>
        <w:spacing w:before="360"/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443865</wp:posOffset>
                </wp:positionV>
                <wp:extent cx="552450" cy="241300"/>
                <wp:effectExtent l="9525" t="6985" r="9525" b="8890"/>
                <wp:wrapNone/>
                <wp:docPr id="3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41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B0FBB" id="Oval 49" o:spid="_x0000_s1026" style="position:absolute;margin-left:18.3pt;margin-top:34.95pt;width:43.5pt;height:1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" filled="f"/>
            </w:pict>
          </mc:Fallback>
        </mc:AlternateContent>
      </w:r>
      <w:r w:rsidR="003B0F59">
        <w:t>C Watch again</w:t>
      </w:r>
    </w:p>
    <w:p w:rsidR="003B0F59" w:rsidRPr="000454E4" w:rsidRDefault="003B0F59" w:rsidP="003C2D17">
      <w:pPr>
        <w:pStyle w:val="Numberedlist"/>
      </w:pPr>
      <w:r w:rsidRPr="000454E4">
        <w:rPr>
          <w:b/>
        </w:rPr>
        <w:t xml:space="preserve">1 </w:t>
      </w:r>
      <w:r w:rsidRPr="000454E4">
        <w:tab/>
      </w:r>
      <w:r w:rsidR="00632394">
        <w:t xml:space="preserve">  </w:t>
      </w:r>
      <w:r>
        <w:t>Circle</w:t>
      </w:r>
      <w:r w:rsidR="003C2D17">
        <w:rPr>
          <w:color w:val="FF0000"/>
        </w:rPr>
        <w:t xml:space="preserve">  </w:t>
      </w:r>
      <w:r w:rsidRPr="009A1B32">
        <w:rPr>
          <w:color w:val="FF0000"/>
        </w:rPr>
        <w:t xml:space="preserve"> </w:t>
      </w:r>
      <w:r w:rsidRPr="000454E4">
        <w:t xml:space="preserve">the correct option for each </w:t>
      </w:r>
      <w:r>
        <w:t>person</w:t>
      </w:r>
      <w:r w:rsidRPr="000454E4">
        <w:t>.</w:t>
      </w:r>
    </w:p>
    <w:p w:rsidR="003B0F59" w:rsidRPr="000454E4" w:rsidRDefault="003B0F59" w:rsidP="003F1B66">
      <w:pPr>
        <w:pStyle w:val="Text"/>
        <w:tabs>
          <w:tab w:val="left" w:pos="3600"/>
          <w:tab w:val="left" w:pos="4080"/>
        </w:tabs>
        <w:ind w:firstLine="720"/>
      </w:pPr>
      <w:r>
        <w:t>a)</w:t>
      </w:r>
      <w:r w:rsidRPr="000454E4">
        <w:t xml:space="preserve"> Jack goes to a club in his </w:t>
      </w:r>
      <w:r w:rsidRPr="00677E88">
        <w:rPr>
          <w:b/>
        </w:rPr>
        <w:t>village / school / town</w:t>
      </w:r>
      <w:r w:rsidRPr="000454E4">
        <w:t>.</w:t>
      </w:r>
    </w:p>
    <w:p w:rsidR="003B0F59" w:rsidRPr="000454E4" w:rsidRDefault="003B0F59" w:rsidP="003F1B66">
      <w:pPr>
        <w:pStyle w:val="Text"/>
        <w:tabs>
          <w:tab w:val="left" w:pos="3600"/>
          <w:tab w:val="left" w:pos="4080"/>
        </w:tabs>
        <w:ind w:firstLine="720"/>
      </w:pPr>
      <w:r>
        <w:t>b)</w:t>
      </w:r>
      <w:r w:rsidRPr="000454E4">
        <w:t xml:space="preserve"> Aurélie swims on a </w:t>
      </w:r>
      <w:r w:rsidRPr="00677E88">
        <w:rPr>
          <w:b/>
        </w:rPr>
        <w:t>Saturday / Tuesday / Sunday</w:t>
      </w:r>
      <w:r w:rsidRPr="000454E4">
        <w:t xml:space="preserve"> morning.</w:t>
      </w:r>
    </w:p>
    <w:p w:rsidR="003B0F59" w:rsidRPr="000454E4" w:rsidRDefault="003B0F59" w:rsidP="003F1B66">
      <w:pPr>
        <w:pStyle w:val="Text"/>
        <w:tabs>
          <w:tab w:val="left" w:pos="3600"/>
          <w:tab w:val="left" w:pos="4080"/>
        </w:tabs>
        <w:ind w:firstLine="720"/>
      </w:pPr>
      <w:r>
        <w:t>c)</w:t>
      </w:r>
      <w:r w:rsidRPr="000454E4">
        <w:t xml:space="preserve"> Benjamin’s speciality is </w:t>
      </w:r>
      <w:r w:rsidRPr="00677E88">
        <w:rPr>
          <w:b/>
        </w:rPr>
        <w:t>bread / pizza / pasta</w:t>
      </w:r>
      <w:r w:rsidRPr="000454E4">
        <w:t>.</w:t>
      </w:r>
    </w:p>
    <w:p w:rsidR="003B0F59" w:rsidRDefault="003B0F59" w:rsidP="003F1B66">
      <w:pPr>
        <w:pStyle w:val="Text"/>
        <w:tabs>
          <w:tab w:val="left" w:pos="3600"/>
          <w:tab w:val="left" w:pos="4080"/>
        </w:tabs>
        <w:ind w:firstLine="720"/>
      </w:pPr>
      <w:r>
        <w:t>d)</w:t>
      </w:r>
      <w:r w:rsidRPr="000454E4">
        <w:t xml:space="preserve"> Mathilde sings pop and </w:t>
      </w:r>
      <w:r w:rsidRPr="00677E88">
        <w:rPr>
          <w:b/>
        </w:rPr>
        <w:t>rap / jazz / classical</w:t>
      </w:r>
      <w:r w:rsidRPr="000454E4">
        <w:t xml:space="preserve"> songs.</w:t>
      </w:r>
    </w:p>
    <w:p w:rsidR="003F4275" w:rsidRDefault="003F4275" w:rsidP="000C4D8A">
      <w:pPr>
        <w:pStyle w:val="Numberedlist"/>
        <w:ind w:firstLine="0"/>
      </w:pPr>
    </w:p>
    <w:p w:rsidR="003F4275" w:rsidRDefault="003F4275" w:rsidP="000C4D8A">
      <w:pPr>
        <w:pStyle w:val="Numberedlist"/>
        <w:ind w:firstLine="0"/>
      </w:pPr>
    </w:p>
    <w:p w:rsidR="003F4275" w:rsidRDefault="003F4275" w:rsidP="000C4D8A">
      <w:pPr>
        <w:pStyle w:val="Numberedlist"/>
        <w:ind w:firstLine="0"/>
      </w:pPr>
    </w:p>
    <w:p w:rsidR="003B0F59" w:rsidRPr="00757D6E" w:rsidRDefault="003B0F59" w:rsidP="003B0F59">
      <w:pPr>
        <w:pStyle w:val="Rubricquestionheader"/>
        <w:rPr>
          <w:i/>
          <w:iCs/>
        </w:rPr>
      </w:pPr>
      <w:r w:rsidRPr="00757D6E">
        <w:rPr>
          <w:i/>
          <w:iCs/>
        </w:rPr>
        <w:lastRenderedPageBreak/>
        <w:t xml:space="preserve">Part 2 </w:t>
      </w:r>
      <w:r w:rsidRPr="00757D6E">
        <w:rPr>
          <w:i/>
          <w:iCs/>
          <w:szCs w:val="22"/>
        </w:rPr>
        <w:t>(up to 02:15)</w:t>
      </w:r>
    </w:p>
    <w:p w:rsidR="003B0F59" w:rsidRDefault="003B0F59" w:rsidP="003B0F59">
      <w:pPr>
        <w:pStyle w:val="Rubricquestionheader"/>
      </w:pPr>
      <w:r>
        <w:t>A Before watching</w:t>
      </w:r>
    </w:p>
    <w:p w:rsidR="003B0F59" w:rsidRDefault="003B0F59" w:rsidP="000403D1">
      <w:pPr>
        <w:pStyle w:val="Numberedlist"/>
        <w:spacing w:after="120"/>
      </w:pPr>
      <w:r w:rsidRPr="00C44883">
        <w:rPr>
          <w:b/>
        </w:rPr>
        <w:t>1</w:t>
      </w:r>
      <w:r>
        <w:tab/>
      </w:r>
      <w:r w:rsidRPr="004A6400">
        <w:t xml:space="preserve">What do these questions mean? </w:t>
      </w:r>
      <w:r>
        <w:t>Draw lines to m</w:t>
      </w:r>
      <w:r w:rsidRPr="004A6400">
        <w:t>atch</w:t>
      </w:r>
      <w:r>
        <w:t xml:space="preserve"> up</w:t>
      </w:r>
      <w:r w:rsidRPr="004A6400">
        <w:t xml:space="preserve"> </w:t>
      </w:r>
      <w:r>
        <w:t>the</w:t>
      </w:r>
      <w:r w:rsidR="00126E1D">
        <w:t xml:space="preserve"> French with</w:t>
      </w:r>
      <w:r w:rsidR="00126E1D">
        <w:br/>
      </w:r>
      <w:r>
        <w:t>the English.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4402"/>
      </w:tblGrid>
      <w:tr w:rsidR="00A82667" w:rsidTr="00126E1D">
        <w:tc>
          <w:tcPr>
            <w:tcW w:w="4458" w:type="dxa"/>
          </w:tcPr>
          <w:p w:rsidR="00A82667" w:rsidRPr="007753C5" w:rsidRDefault="00A82667" w:rsidP="000403D1">
            <w:pPr>
              <w:pStyle w:val="Questiontext"/>
              <w:spacing w:before="60"/>
              <w:rPr>
                <w:lang w:val="fr-FR"/>
              </w:rPr>
            </w:pPr>
            <w:r w:rsidRPr="007753C5">
              <w:rPr>
                <w:b/>
                <w:lang w:val="fr-FR"/>
              </w:rPr>
              <w:t>1</w:t>
            </w:r>
            <w:r w:rsidRPr="007753C5">
              <w:rPr>
                <w:lang w:val="fr-FR"/>
              </w:rPr>
              <w:t xml:space="preserve"> </w:t>
            </w:r>
            <w:r w:rsidRPr="007753C5">
              <w:rPr>
                <w:i/>
                <w:lang w:val="fr-FR"/>
              </w:rPr>
              <w:t>Qu’est-ce que tu aimes faire?</w:t>
            </w:r>
          </w:p>
        </w:tc>
        <w:tc>
          <w:tcPr>
            <w:tcW w:w="4458" w:type="dxa"/>
          </w:tcPr>
          <w:p w:rsidR="00A82667" w:rsidRPr="00E07BB1" w:rsidRDefault="00A82667" w:rsidP="008905A9">
            <w:pPr>
              <w:pStyle w:val="Questiontext"/>
            </w:pPr>
            <w:r w:rsidRPr="00E07BB1">
              <w:rPr>
                <w:b/>
              </w:rPr>
              <w:t>a</w:t>
            </w:r>
            <w:r w:rsidRPr="00E07BB1">
              <w:t xml:space="preserve"> What do you do?</w:t>
            </w:r>
          </w:p>
        </w:tc>
      </w:tr>
      <w:tr w:rsidR="00A82667" w:rsidTr="00126E1D">
        <w:tc>
          <w:tcPr>
            <w:tcW w:w="4458" w:type="dxa"/>
          </w:tcPr>
          <w:p w:rsidR="00A82667" w:rsidRPr="007753C5" w:rsidRDefault="00A82667" w:rsidP="000403D1">
            <w:pPr>
              <w:pStyle w:val="Questiontext"/>
              <w:spacing w:before="60"/>
              <w:rPr>
                <w:lang w:val="fr-FR"/>
              </w:rPr>
            </w:pPr>
            <w:r w:rsidRPr="007753C5">
              <w:rPr>
                <w:b/>
                <w:lang w:val="fr-FR"/>
              </w:rPr>
              <w:t xml:space="preserve">2 </w:t>
            </w:r>
            <w:r w:rsidRPr="007753C5">
              <w:rPr>
                <w:i/>
                <w:lang w:val="fr-FR"/>
              </w:rPr>
              <w:t>Tu danses quoi?</w:t>
            </w:r>
          </w:p>
        </w:tc>
        <w:tc>
          <w:tcPr>
            <w:tcW w:w="4458" w:type="dxa"/>
          </w:tcPr>
          <w:p w:rsidR="00A82667" w:rsidRPr="00E07BB1" w:rsidRDefault="00A82667" w:rsidP="008905A9">
            <w:pPr>
              <w:pStyle w:val="Questiontext"/>
            </w:pPr>
            <w:r w:rsidRPr="00E07BB1">
              <w:rPr>
                <w:b/>
              </w:rPr>
              <w:t>b</w:t>
            </w:r>
            <w:r w:rsidRPr="00E07BB1">
              <w:t xml:space="preserve"> Do you like sport?</w:t>
            </w:r>
          </w:p>
        </w:tc>
      </w:tr>
      <w:tr w:rsidR="00A82667" w:rsidTr="00126E1D">
        <w:tc>
          <w:tcPr>
            <w:tcW w:w="4458" w:type="dxa"/>
          </w:tcPr>
          <w:p w:rsidR="00A82667" w:rsidRPr="007753C5" w:rsidRDefault="00A82667" w:rsidP="000403D1">
            <w:pPr>
              <w:pStyle w:val="Questiontext"/>
              <w:spacing w:before="60"/>
              <w:rPr>
                <w:lang w:val="fr-FR"/>
              </w:rPr>
            </w:pPr>
            <w:r w:rsidRPr="007753C5">
              <w:rPr>
                <w:b/>
                <w:lang w:val="fr-FR"/>
              </w:rPr>
              <w:t>3</w:t>
            </w:r>
            <w:r w:rsidRPr="007753C5">
              <w:rPr>
                <w:lang w:val="fr-FR"/>
              </w:rPr>
              <w:t xml:space="preserve"> </w:t>
            </w:r>
            <w:r w:rsidRPr="007753C5">
              <w:rPr>
                <w:i/>
                <w:lang w:val="fr-FR"/>
              </w:rPr>
              <w:t>Qu’est-ce que tu fais?</w:t>
            </w:r>
          </w:p>
        </w:tc>
        <w:tc>
          <w:tcPr>
            <w:tcW w:w="4458" w:type="dxa"/>
          </w:tcPr>
          <w:p w:rsidR="00A82667" w:rsidRPr="00E07BB1" w:rsidRDefault="00A82667" w:rsidP="008905A9">
            <w:pPr>
              <w:pStyle w:val="Questiontext"/>
            </w:pPr>
            <w:r w:rsidRPr="00E07BB1">
              <w:rPr>
                <w:b/>
              </w:rPr>
              <w:t>c</w:t>
            </w:r>
            <w:r w:rsidRPr="00E07BB1">
              <w:t xml:space="preserve"> What do you like to do?</w:t>
            </w:r>
          </w:p>
        </w:tc>
      </w:tr>
      <w:tr w:rsidR="00A82667" w:rsidTr="00126E1D">
        <w:tc>
          <w:tcPr>
            <w:tcW w:w="4458" w:type="dxa"/>
          </w:tcPr>
          <w:p w:rsidR="00A82667" w:rsidRPr="007753C5" w:rsidRDefault="00A82667" w:rsidP="000403D1">
            <w:pPr>
              <w:pStyle w:val="Questiontext"/>
              <w:spacing w:before="60"/>
            </w:pPr>
            <w:r w:rsidRPr="007753C5">
              <w:rPr>
                <w:b/>
              </w:rPr>
              <w:t>4</w:t>
            </w:r>
            <w:r w:rsidRPr="007753C5">
              <w:t xml:space="preserve"> </w:t>
            </w:r>
            <w:r w:rsidRPr="007753C5">
              <w:rPr>
                <w:i/>
              </w:rPr>
              <w:t>Tu aimes le sport?</w:t>
            </w:r>
          </w:p>
        </w:tc>
        <w:tc>
          <w:tcPr>
            <w:tcW w:w="4458" w:type="dxa"/>
          </w:tcPr>
          <w:p w:rsidR="00A82667" w:rsidRDefault="00A82667" w:rsidP="005911CB">
            <w:pPr>
              <w:pStyle w:val="Questiontext"/>
            </w:pPr>
            <w:r w:rsidRPr="00E07BB1">
              <w:rPr>
                <w:b/>
              </w:rPr>
              <w:t>d</w:t>
            </w:r>
            <w:r w:rsidRPr="00E07BB1">
              <w:t xml:space="preserve"> What do you dance?</w:t>
            </w:r>
          </w:p>
        </w:tc>
      </w:tr>
    </w:tbl>
    <w:p w:rsidR="003B0F59" w:rsidRDefault="003B0F59" w:rsidP="003B0F59">
      <w:pPr>
        <w:pStyle w:val="Rubricquestionheader"/>
      </w:pPr>
      <w:r>
        <w:t>B Watch</w:t>
      </w:r>
    </w:p>
    <w:p w:rsidR="003B0F59" w:rsidRPr="00FD6321" w:rsidRDefault="003B0F59" w:rsidP="00757D6E">
      <w:pPr>
        <w:pStyle w:val="Numberedlist"/>
        <w:rPr>
          <w:lang w:val="fr-FR"/>
        </w:rPr>
      </w:pPr>
      <w:r w:rsidRPr="00C44883">
        <w:rPr>
          <w:b/>
        </w:rPr>
        <w:t>1</w:t>
      </w:r>
      <w:r w:rsidR="001C47C1">
        <w:tab/>
      </w:r>
      <w:r>
        <w:t xml:space="preserve">Which of these types of dancing does Noémie </w:t>
      </w:r>
      <w:r w:rsidRPr="009A1B32">
        <w:rPr>
          <w:b/>
        </w:rPr>
        <w:t>not</w:t>
      </w:r>
      <w:r>
        <w:t xml:space="preserve"> mention? </w:t>
      </w:r>
      <w:r w:rsidR="00757D6E">
        <w:rPr>
          <w:lang w:val="fr-FR"/>
        </w:rPr>
        <w:t>Circle</w:t>
      </w:r>
      <w:r w:rsidR="0077136C">
        <w:rPr>
          <w:lang w:val="fr-FR"/>
        </w:rPr>
        <w:t xml:space="preserve"> the</w:t>
      </w:r>
      <w:r w:rsidR="0077136C">
        <w:rPr>
          <w:lang w:val="fr-FR"/>
        </w:rPr>
        <w:br/>
      </w:r>
      <w:r w:rsidRPr="00FD6321">
        <w:rPr>
          <w:lang w:val="fr-FR"/>
        </w:rPr>
        <w:t>correct letter.</w:t>
      </w:r>
    </w:p>
    <w:p w:rsidR="003B0F59" w:rsidRPr="00B24174" w:rsidRDefault="003B0F59" w:rsidP="003F1B66">
      <w:pPr>
        <w:pStyle w:val="Text"/>
        <w:tabs>
          <w:tab w:val="left" w:pos="3600"/>
          <w:tab w:val="left" w:pos="4080"/>
        </w:tabs>
        <w:ind w:firstLine="720"/>
        <w:rPr>
          <w:lang w:val="fr-FR"/>
        </w:rPr>
      </w:pPr>
      <w:r w:rsidRPr="00B24174">
        <w:rPr>
          <w:lang w:val="fr-FR"/>
        </w:rPr>
        <w:t xml:space="preserve">a) </w:t>
      </w:r>
      <w:r w:rsidRPr="00B24174">
        <w:rPr>
          <w:i/>
          <w:iCs/>
          <w:lang w:val="fr-FR"/>
        </w:rPr>
        <w:t>la danse jazz</w:t>
      </w:r>
      <w:r w:rsidRPr="00B24174">
        <w:rPr>
          <w:lang w:val="fr-FR"/>
        </w:rPr>
        <w:tab/>
      </w:r>
    </w:p>
    <w:p w:rsidR="003B0F59" w:rsidRPr="00B24174" w:rsidRDefault="003B0F59" w:rsidP="003F1B66">
      <w:pPr>
        <w:pStyle w:val="Text"/>
        <w:tabs>
          <w:tab w:val="left" w:pos="3600"/>
          <w:tab w:val="left" w:pos="4080"/>
        </w:tabs>
        <w:ind w:firstLine="720"/>
        <w:rPr>
          <w:lang w:val="fr-FR"/>
        </w:rPr>
      </w:pPr>
      <w:r w:rsidRPr="00B24174">
        <w:rPr>
          <w:lang w:val="fr-FR"/>
        </w:rPr>
        <w:t xml:space="preserve">b) </w:t>
      </w:r>
      <w:r w:rsidRPr="00B24174">
        <w:rPr>
          <w:i/>
          <w:iCs/>
          <w:lang w:val="fr-FR"/>
        </w:rPr>
        <w:t>la danse folklorique</w:t>
      </w:r>
      <w:r w:rsidRPr="00B24174">
        <w:rPr>
          <w:lang w:val="fr-FR"/>
        </w:rPr>
        <w:t xml:space="preserve"> </w:t>
      </w:r>
    </w:p>
    <w:p w:rsidR="003B0F59" w:rsidRPr="00B24174" w:rsidRDefault="003B0F59" w:rsidP="003F1B66">
      <w:pPr>
        <w:pStyle w:val="Text"/>
        <w:tabs>
          <w:tab w:val="left" w:pos="3600"/>
          <w:tab w:val="left" w:pos="4080"/>
        </w:tabs>
        <w:ind w:firstLine="720"/>
        <w:rPr>
          <w:lang w:val="fr-FR"/>
        </w:rPr>
      </w:pPr>
      <w:r w:rsidRPr="00B24174">
        <w:rPr>
          <w:lang w:val="fr-FR"/>
        </w:rPr>
        <w:t xml:space="preserve">c) </w:t>
      </w:r>
      <w:r w:rsidRPr="00B24174">
        <w:rPr>
          <w:i/>
          <w:iCs/>
          <w:lang w:val="fr-FR"/>
        </w:rPr>
        <w:t>le hip-hop</w:t>
      </w:r>
    </w:p>
    <w:p w:rsidR="003B0F59" w:rsidRPr="00FC399B" w:rsidRDefault="003B0F59" w:rsidP="008D279B">
      <w:pPr>
        <w:pStyle w:val="Text"/>
        <w:tabs>
          <w:tab w:val="left" w:pos="3600"/>
          <w:tab w:val="left" w:pos="4080"/>
        </w:tabs>
        <w:ind w:firstLine="720"/>
        <w:rPr>
          <w:lang w:eastAsia="en-GB"/>
        </w:rPr>
      </w:pPr>
      <w:r w:rsidRPr="00FC399B">
        <w:t xml:space="preserve">d) </w:t>
      </w:r>
      <w:r w:rsidRPr="00FC399B">
        <w:rPr>
          <w:i/>
          <w:iCs/>
        </w:rPr>
        <w:t xml:space="preserve">la </w:t>
      </w:r>
      <w:r w:rsidRPr="008D279B">
        <w:rPr>
          <w:i/>
          <w:iCs/>
        </w:rPr>
        <w:t>danse</w:t>
      </w:r>
      <w:r w:rsidRPr="00FC399B">
        <w:rPr>
          <w:i/>
          <w:iCs/>
        </w:rPr>
        <w:t xml:space="preserve"> classique</w:t>
      </w:r>
    </w:p>
    <w:p w:rsidR="003B0F59" w:rsidRDefault="003B0F59" w:rsidP="00EA2176">
      <w:pPr>
        <w:pStyle w:val="Numberedlist"/>
      </w:pPr>
      <w:r w:rsidRPr="00736C74">
        <w:rPr>
          <w:b/>
        </w:rPr>
        <w:t xml:space="preserve">2 </w:t>
      </w:r>
      <w:r>
        <w:tab/>
        <w:t xml:space="preserve">Which </w:t>
      </w:r>
      <w:r w:rsidRPr="009A1B32">
        <w:rPr>
          <w:b/>
        </w:rPr>
        <w:t>two</w:t>
      </w:r>
      <w:r>
        <w:t xml:space="preserve"> sports does Antoine do?</w:t>
      </w:r>
    </w:p>
    <w:p w:rsidR="003B0F59" w:rsidRPr="00757D6E" w:rsidRDefault="003B0F59" w:rsidP="00757D6E">
      <w:pPr>
        <w:pStyle w:val="Rubricquestionheader"/>
        <w:rPr>
          <w:i/>
          <w:iCs/>
        </w:rPr>
      </w:pPr>
      <w:r w:rsidRPr="00757D6E">
        <w:rPr>
          <w:i/>
          <w:iCs/>
        </w:rPr>
        <w:t xml:space="preserve">Part 3 </w:t>
      </w:r>
      <w:r w:rsidRPr="00757D6E">
        <w:rPr>
          <w:i/>
          <w:iCs/>
          <w:szCs w:val="22"/>
        </w:rPr>
        <w:t>(up to 05:1</w:t>
      </w:r>
      <w:r w:rsidR="00757D6E">
        <w:rPr>
          <w:i/>
          <w:iCs/>
          <w:szCs w:val="22"/>
        </w:rPr>
        <w:t>6</w:t>
      </w:r>
      <w:r w:rsidRPr="00757D6E">
        <w:rPr>
          <w:i/>
          <w:iCs/>
          <w:szCs w:val="22"/>
        </w:rPr>
        <w:t>)</w:t>
      </w:r>
    </w:p>
    <w:p w:rsidR="003B0F59" w:rsidRDefault="003B0F59" w:rsidP="003B0F59">
      <w:pPr>
        <w:pStyle w:val="Rubricquestionheader"/>
      </w:pPr>
      <w:r>
        <w:t>A Before watching</w:t>
      </w:r>
    </w:p>
    <w:p w:rsidR="003B0F59" w:rsidRDefault="003B0F59" w:rsidP="0031696E">
      <w:pPr>
        <w:pStyle w:val="Numberedlist"/>
      </w:pPr>
      <w:r w:rsidRPr="000E0DB8">
        <w:rPr>
          <w:b/>
        </w:rPr>
        <w:t>1</w:t>
      </w:r>
      <w:r w:rsidRPr="000E0DB8">
        <w:tab/>
      </w:r>
      <w:r>
        <w:t>Draw lines to m</w:t>
      </w:r>
      <w:r w:rsidRPr="000E0DB8">
        <w:t>atch</w:t>
      </w:r>
      <w:r>
        <w:t xml:space="preserve"> up</w:t>
      </w:r>
      <w:r w:rsidRPr="000E0DB8">
        <w:t xml:space="preserve"> </w:t>
      </w:r>
      <w:r>
        <w:t>these</w:t>
      </w:r>
      <w:r w:rsidRPr="000E0DB8">
        <w:t xml:space="preserve"> question</w:t>
      </w:r>
      <w:r>
        <w:t>s</w:t>
      </w:r>
      <w:r w:rsidRPr="000E0DB8">
        <w:t xml:space="preserve"> </w:t>
      </w:r>
      <w:r>
        <w:t>with</w:t>
      </w:r>
      <w:r w:rsidRPr="000E0DB8">
        <w:t xml:space="preserve"> an appropriate answer.</w:t>
      </w:r>
    </w:p>
    <w:tbl>
      <w:tblPr>
        <w:tblStyle w:val="TableGrid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167"/>
      </w:tblGrid>
      <w:tr w:rsidR="004F447D" w:rsidRPr="00B24174" w:rsidTr="00463A55">
        <w:tc>
          <w:tcPr>
            <w:tcW w:w="5028" w:type="dxa"/>
          </w:tcPr>
          <w:p w:rsidR="004F447D" w:rsidRPr="00705B38" w:rsidRDefault="004F447D" w:rsidP="003D33F4">
            <w:pPr>
              <w:pStyle w:val="Questiontext"/>
              <w:rPr>
                <w:lang w:val="fr-FR"/>
              </w:rPr>
            </w:pPr>
            <w:r w:rsidRPr="00705B38">
              <w:rPr>
                <w:b/>
                <w:lang w:val="fr-FR"/>
              </w:rPr>
              <w:t>1</w:t>
            </w:r>
            <w:r w:rsidRPr="00705B38">
              <w:rPr>
                <w:lang w:val="fr-FR"/>
              </w:rPr>
              <w:t xml:space="preserve"> </w:t>
            </w:r>
            <w:r w:rsidRPr="00705B38">
              <w:rPr>
                <w:i/>
                <w:lang w:val="fr-FR"/>
              </w:rPr>
              <w:t>Qu’est-ce que tu fais comme sport?</w:t>
            </w:r>
          </w:p>
        </w:tc>
        <w:tc>
          <w:tcPr>
            <w:tcW w:w="4200" w:type="dxa"/>
          </w:tcPr>
          <w:p w:rsidR="004F447D" w:rsidRPr="00B57136" w:rsidRDefault="004F447D" w:rsidP="00497453">
            <w:pPr>
              <w:pStyle w:val="Questiontext"/>
              <w:rPr>
                <w:lang w:val="fr-FR"/>
              </w:rPr>
            </w:pPr>
            <w:r w:rsidRPr="00B57136">
              <w:rPr>
                <w:b/>
                <w:lang w:val="fr-FR"/>
              </w:rPr>
              <w:t>a</w:t>
            </w:r>
            <w:r w:rsidRPr="00B57136">
              <w:rPr>
                <w:lang w:val="fr-FR"/>
              </w:rPr>
              <w:t xml:space="preserve"> </w:t>
            </w:r>
            <w:r w:rsidRPr="00B57136">
              <w:rPr>
                <w:i/>
                <w:lang w:val="fr-FR"/>
              </w:rPr>
              <w:t>Je joue au collège.</w:t>
            </w:r>
            <w:r w:rsidRPr="00B57136">
              <w:rPr>
                <w:lang w:val="fr-FR"/>
              </w:rPr>
              <w:t xml:space="preserve"> </w:t>
            </w:r>
          </w:p>
        </w:tc>
      </w:tr>
      <w:tr w:rsidR="004F447D" w:rsidRPr="00B24174" w:rsidTr="00463A55">
        <w:tc>
          <w:tcPr>
            <w:tcW w:w="5028" w:type="dxa"/>
          </w:tcPr>
          <w:p w:rsidR="004F447D" w:rsidRPr="00705B38" w:rsidRDefault="004F447D" w:rsidP="003D33F4">
            <w:pPr>
              <w:pStyle w:val="Questiontext"/>
              <w:rPr>
                <w:lang w:val="fr-FR"/>
              </w:rPr>
            </w:pPr>
            <w:r w:rsidRPr="00705B38">
              <w:rPr>
                <w:b/>
                <w:lang w:val="fr-FR"/>
              </w:rPr>
              <w:t>2</w:t>
            </w:r>
            <w:r w:rsidRPr="00705B38">
              <w:rPr>
                <w:lang w:val="fr-FR"/>
              </w:rPr>
              <w:t xml:space="preserve"> </w:t>
            </w:r>
            <w:r w:rsidRPr="00705B38">
              <w:rPr>
                <w:i/>
                <w:lang w:val="fr-FR"/>
              </w:rPr>
              <w:t>Tu fais ça souvent?</w:t>
            </w:r>
          </w:p>
        </w:tc>
        <w:tc>
          <w:tcPr>
            <w:tcW w:w="4200" w:type="dxa"/>
          </w:tcPr>
          <w:p w:rsidR="004F447D" w:rsidRPr="00B57136" w:rsidRDefault="004F447D" w:rsidP="00497453">
            <w:pPr>
              <w:pStyle w:val="Questiontext"/>
              <w:rPr>
                <w:lang w:val="fr-FR"/>
              </w:rPr>
            </w:pPr>
            <w:r w:rsidRPr="00B57136">
              <w:rPr>
                <w:b/>
                <w:lang w:val="fr-FR"/>
              </w:rPr>
              <w:t>b</w:t>
            </w:r>
            <w:r w:rsidRPr="00B57136">
              <w:rPr>
                <w:lang w:val="fr-FR"/>
              </w:rPr>
              <w:t xml:space="preserve"> </w:t>
            </w:r>
            <w:r w:rsidRPr="00B57136">
              <w:rPr>
                <w:i/>
                <w:lang w:val="fr-FR"/>
              </w:rPr>
              <w:t>Je joue au foot.</w:t>
            </w:r>
          </w:p>
        </w:tc>
      </w:tr>
      <w:tr w:rsidR="004F447D" w:rsidRPr="00B24174" w:rsidTr="00463A55">
        <w:tc>
          <w:tcPr>
            <w:tcW w:w="5028" w:type="dxa"/>
          </w:tcPr>
          <w:p w:rsidR="004F447D" w:rsidRPr="00705B38" w:rsidRDefault="004F447D" w:rsidP="003D33F4">
            <w:pPr>
              <w:pStyle w:val="Questiontext"/>
              <w:rPr>
                <w:lang w:val="fr-FR"/>
              </w:rPr>
            </w:pPr>
            <w:r w:rsidRPr="00705B38">
              <w:rPr>
                <w:b/>
                <w:lang w:val="fr-FR"/>
              </w:rPr>
              <w:t>3</w:t>
            </w:r>
            <w:r w:rsidRPr="00705B38">
              <w:rPr>
                <w:lang w:val="fr-FR"/>
              </w:rPr>
              <w:t xml:space="preserve"> </w:t>
            </w:r>
            <w:r w:rsidRPr="00705B38">
              <w:rPr>
                <w:i/>
                <w:lang w:val="fr-FR"/>
              </w:rPr>
              <w:t>Tu fais ça quand?</w:t>
            </w:r>
          </w:p>
        </w:tc>
        <w:tc>
          <w:tcPr>
            <w:tcW w:w="4200" w:type="dxa"/>
          </w:tcPr>
          <w:p w:rsidR="004F447D" w:rsidRPr="00B57136" w:rsidRDefault="004F447D" w:rsidP="00497453">
            <w:pPr>
              <w:pStyle w:val="Questiontext"/>
              <w:rPr>
                <w:lang w:val="fr-FR"/>
              </w:rPr>
            </w:pPr>
            <w:r w:rsidRPr="00B57136">
              <w:rPr>
                <w:b/>
                <w:lang w:val="fr-FR"/>
              </w:rPr>
              <w:t>c</w:t>
            </w:r>
            <w:r w:rsidRPr="00B57136">
              <w:rPr>
                <w:lang w:val="fr-FR"/>
              </w:rPr>
              <w:t xml:space="preserve"> </w:t>
            </w:r>
            <w:r w:rsidRPr="00B57136">
              <w:rPr>
                <w:i/>
                <w:lang w:val="fr-FR"/>
              </w:rPr>
              <w:t>Je fais ça trois fois par semaine.</w:t>
            </w:r>
          </w:p>
        </w:tc>
      </w:tr>
      <w:tr w:rsidR="004F447D" w:rsidRPr="00B24174" w:rsidTr="00463A55">
        <w:tc>
          <w:tcPr>
            <w:tcW w:w="5028" w:type="dxa"/>
          </w:tcPr>
          <w:p w:rsidR="004F447D" w:rsidRPr="00705B38" w:rsidRDefault="004F447D" w:rsidP="003D33F4">
            <w:pPr>
              <w:pStyle w:val="Questiontext"/>
              <w:rPr>
                <w:i/>
                <w:lang w:val="fr-FR"/>
              </w:rPr>
            </w:pPr>
            <w:r w:rsidRPr="00705B38">
              <w:rPr>
                <w:b/>
                <w:lang w:val="fr-FR"/>
              </w:rPr>
              <w:t>4</w:t>
            </w:r>
            <w:r w:rsidRPr="00705B38">
              <w:rPr>
                <w:lang w:val="fr-FR"/>
              </w:rPr>
              <w:t xml:space="preserve"> </w:t>
            </w:r>
            <w:r w:rsidRPr="00705B38">
              <w:rPr>
                <w:i/>
                <w:lang w:val="fr-FR"/>
              </w:rPr>
              <w:t>Tu joues au foot où?</w:t>
            </w:r>
          </w:p>
        </w:tc>
        <w:tc>
          <w:tcPr>
            <w:tcW w:w="4200" w:type="dxa"/>
          </w:tcPr>
          <w:p w:rsidR="004F447D" w:rsidRPr="00B57136" w:rsidRDefault="004F447D" w:rsidP="00497453">
            <w:pPr>
              <w:pStyle w:val="Questiontext"/>
              <w:rPr>
                <w:b/>
                <w:lang w:val="fr-FR"/>
              </w:rPr>
            </w:pPr>
            <w:r w:rsidRPr="00B57136">
              <w:rPr>
                <w:b/>
                <w:lang w:val="fr-FR"/>
              </w:rPr>
              <w:t>d</w:t>
            </w:r>
            <w:r w:rsidRPr="00B57136">
              <w:rPr>
                <w:lang w:val="fr-FR"/>
              </w:rPr>
              <w:t xml:space="preserve"> </w:t>
            </w:r>
            <w:r w:rsidRPr="00B57136">
              <w:rPr>
                <w:i/>
                <w:lang w:val="fr-FR"/>
              </w:rPr>
              <w:t>Je fais ça le dimanche matin.</w:t>
            </w:r>
          </w:p>
        </w:tc>
      </w:tr>
    </w:tbl>
    <w:p w:rsidR="003B0F59" w:rsidRPr="00F11F1D" w:rsidRDefault="003B0F59" w:rsidP="007A2168">
      <w:pPr>
        <w:pStyle w:val="Numberedlist"/>
        <w:rPr>
          <w:color w:val="7030A0"/>
        </w:rPr>
      </w:pPr>
      <w:r>
        <w:rPr>
          <w:b/>
        </w:rPr>
        <w:t>2</w:t>
      </w:r>
      <w:r>
        <w:tab/>
      </w:r>
      <w:r w:rsidRPr="00757D6E">
        <w:rPr>
          <w:spacing w:val="-2"/>
        </w:rPr>
        <w:t xml:space="preserve">Do you remember what </w:t>
      </w:r>
      <w:r w:rsidRPr="00757D6E">
        <w:rPr>
          <w:i/>
          <w:spacing w:val="-2"/>
        </w:rPr>
        <w:t>un mensonge</w:t>
      </w:r>
      <w:r w:rsidRPr="00757D6E">
        <w:rPr>
          <w:spacing w:val="-2"/>
        </w:rPr>
        <w:t xml:space="preserve"> and </w:t>
      </w:r>
      <w:r w:rsidRPr="00757D6E">
        <w:rPr>
          <w:i/>
          <w:spacing w:val="-2"/>
        </w:rPr>
        <w:t xml:space="preserve">la vérité </w:t>
      </w:r>
      <w:r w:rsidRPr="00757D6E">
        <w:rPr>
          <w:spacing w:val="-2"/>
        </w:rPr>
        <w:t>mean? Look back at page 36</w:t>
      </w:r>
      <w:r w:rsidR="00757D6E" w:rsidRPr="00757D6E">
        <w:rPr>
          <w:spacing w:val="-2"/>
        </w:rPr>
        <w:t>,</w:t>
      </w:r>
      <w:r w:rsidRPr="00757D6E">
        <w:rPr>
          <w:spacing w:val="-2"/>
        </w:rPr>
        <w:t xml:space="preserve"> exercise 3 if you need a reminder.</w:t>
      </w:r>
    </w:p>
    <w:p w:rsidR="003B0F59" w:rsidRDefault="003B0F59" w:rsidP="003B0F59">
      <w:pPr>
        <w:pStyle w:val="Rubricquestionheader"/>
      </w:pPr>
      <w:r>
        <w:t>B Watch</w:t>
      </w:r>
    </w:p>
    <w:p w:rsidR="003B0F59" w:rsidRDefault="003B0F59" w:rsidP="00146F79">
      <w:pPr>
        <w:pStyle w:val="Numberedlist"/>
      </w:pPr>
      <w:r w:rsidRPr="000E0DB8">
        <w:rPr>
          <w:b/>
        </w:rPr>
        <w:t>1</w:t>
      </w:r>
      <w:r w:rsidRPr="000E0DB8">
        <w:tab/>
      </w:r>
      <w:r>
        <w:t>Draw lines to m</w:t>
      </w:r>
      <w:r w:rsidRPr="000E0DB8">
        <w:t>atch</w:t>
      </w:r>
      <w:r>
        <w:t xml:space="preserve"> up</w:t>
      </w:r>
      <w:r w:rsidRPr="000E0DB8">
        <w:t xml:space="preserve"> each person with the sport they demonstrate and the extra detail they give.</w:t>
      </w:r>
    </w:p>
    <w:tbl>
      <w:tblPr>
        <w:tblStyle w:val="TableGrid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2843"/>
        <w:gridCol w:w="4058"/>
      </w:tblGrid>
      <w:tr w:rsidR="00AF6F83" w:rsidRPr="00B24174" w:rsidTr="00E910AE">
        <w:tc>
          <w:tcPr>
            <w:tcW w:w="1908" w:type="dxa"/>
          </w:tcPr>
          <w:p w:rsidR="00AF6F83" w:rsidRPr="00160D8F" w:rsidRDefault="00AF6F83" w:rsidP="005B7733">
            <w:pPr>
              <w:pStyle w:val="Questiontext"/>
            </w:pPr>
            <w:r w:rsidRPr="00160D8F">
              <w:t>Gabriel</w:t>
            </w:r>
          </w:p>
        </w:tc>
        <w:tc>
          <w:tcPr>
            <w:tcW w:w="2880" w:type="dxa"/>
          </w:tcPr>
          <w:p w:rsidR="00AF6F83" w:rsidRPr="0038186B" w:rsidRDefault="00AF6F83" w:rsidP="005B7733">
            <w:pPr>
              <w:pStyle w:val="Questiontext"/>
              <w:rPr>
                <w:i/>
                <w:lang w:val="fr-FR"/>
              </w:rPr>
            </w:pPr>
            <w:r w:rsidRPr="0038186B">
              <w:rPr>
                <w:i/>
                <w:lang w:val="fr-FR"/>
              </w:rPr>
              <w:t>le hockey sur glace</w:t>
            </w:r>
          </w:p>
        </w:tc>
        <w:tc>
          <w:tcPr>
            <w:tcW w:w="4116" w:type="dxa"/>
          </w:tcPr>
          <w:p w:rsidR="00AF6F83" w:rsidRPr="00EC4FD0" w:rsidRDefault="00AF6F83" w:rsidP="005B7733">
            <w:pPr>
              <w:pStyle w:val="Questiontext"/>
              <w:rPr>
                <w:i/>
                <w:lang w:val="fr-FR"/>
              </w:rPr>
            </w:pPr>
            <w:r w:rsidRPr="00EC4FD0">
              <w:rPr>
                <w:i/>
                <w:lang w:val="fr-FR"/>
              </w:rPr>
              <w:t>Je fais ça le samedi matin.</w:t>
            </w:r>
          </w:p>
        </w:tc>
      </w:tr>
      <w:tr w:rsidR="00AF6F83" w:rsidRPr="00B24174" w:rsidTr="00E910AE">
        <w:tc>
          <w:tcPr>
            <w:tcW w:w="1908" w:type="dxa"/>
          </w:tcPr>
          <w:p w:rsidR="00AF6F83" w:rsidRPr="00160D8F" w:rsidRDefault="00AF6F83" w:rsidP="005B7733">
            <w:pPr>
              <w:pStyle w:val="Questiontext"/>
            </w:pPr>
            <w:r w:rsidRPr="00160D8F">
              <w:t>Sophie</w:t>
            </w:r>
          </w:p>
        </w:tc>
        <w:tc>
          <w:tcPr>
            <w:tcW w:w="2880" w:type="dxa"/>
          </w:tcPr>
          <w:p w:rsidR="00AF6F83" w:rsidRPr="0038186B" w:rsidRDefault="00AF6F83" w:rsidP="005B7733">
            <w:pPr>
              <w:pStyle w:val="Questiontext"/>
              <w:rPr>
                <w:i/>
                <w:lang w:val="fr-FR"/>
              </w:rPr>
            </w:pPr>
            <w:r w:rsidRPr="0038186B">
              <w:rPr>
                <w:i/>
                <w:lang w:val="fr-FR"/>
              </w:rPr>
              <w:t xml:space="preserve">le rugby </w:t>
            </w:r>
          </w:p>
        </w:tc>
        <w:tc>
          <w:tcPr>
            <w:tcW w:w="4116" w:type="dxa"/>
          </w:tcPr>
          <w:p w:rsidR="00AF6F83" w:rsidRPr="00EC4FD0" w:rsidRDefault="00AF6F83" w:rsidP="005B7733">
            <w:pPr>
              <w:pStyle w:val="Questiontext"/>
              <w:rPr>
                <w:i/>
                <w:color w:val="7030A0"/>
                <w:lang w:val="fr-FR" w:eastAsia="en-GB"/>
              </w:rPr>
            </w:pPr>
            <w:r w:rsidRPr="00EC4FD0">
              <w:rPr>
                <w:i/>
                <w:lang w:val="fr-FR"/>
              </w:rPr>
              <w:t>Je fais ça deux fois par semaine.</w:t>
            </w:r>
          </w:p>
        </w:tc>
      </w:tr>
      <w:tr w:rsidR="00AF6F83" w:rsidRPr="00B24174" w:rsidTr="00E910AE">
        <w:tc>
          <w:tcPr>
            <w:tcW w:w="1908" w:type="dxa"/>
          </w:tcPr>
          <w:p w:rsidR="00AF6F83" w:rsidRPr="00160D8F" w:rsidRDefault="00AF6F83" w:rsidP="005B7733">
            <w:pPr>
              <w:pStyle w:val="Questiontext"/>
            </w:pPr>
            <w:r w:rsidRPr="00160D8F">
              <w:t>Jules</w:t>
            </w:r>
          </w:p>
        </w:tc>
        <w:tc>
          <w:tcPr>
            <w:tcW w:w="2880" w:type="dxa"/>
          </w:tcPr>
          <w:p w:rsidR="00AF6F83" w:rsidRPr="0038186B" w:rsidRDefault="00AF6F83" w:rsidP="005B7733">
            <w:pPr>
              <w:pStyle w:val="Questiontext"/>
              <w:rPr>
                <w:lang w:eastAsia="en-GB"/>
              </w:rPr>
            </w:pPr>
            <w:r w:rsidRPr="0038186B">
              <w:rPr>
                <w:i/>
              </w:rPr>
              <w:t>le kick-boxing</w:t>
            </w:r>
          </w:p>
        </w:tc>
        <w:tc>
          <w:tcPr>
            <w:tcW w:w="4116" w:type="dxa"/>
          </w:tcPr>
          <w:p w:rsidR="00AF6F83" w:rsidRPr="00EC4FD0" w:rsidRDefault="00AF6F83" w:rsidP="005B7733">
            <w:pPr>
              <w:pStyle w:val="Questiontext"/>
              <w:rPr>
                <w:color w:val="7030A0"/>
                <w:lang w:val="fr-FR" w:eastAsia="en-GB"/>
              </w:rPr>
            </w:pPr>
            <w:r w:rsidRPr="00EC4FD0">
              <w:rPr>
                <w:i/>
                <w:lang w:val="fr-FR"/>
              </w:rPr>
              <w:t>Je joue dans un club au collège.</w:t>
            </w:r>
          </w:p>
        </w:tc>
      </w:tr>
    </w:tbl>
    <w:p w:rsidR="00EC484E" w:rsidRPr="00B24174" w:rsidRDefault="00EC484E" w:rsidP="005B7733">
      <w:pPr>
        <w:pStyle w:val="Rubricquestionheader"/>
        <w:rPr>
          <w:lang w:val="fr-FR"/>
        </w:rPr>
      </w:pPr>
    </w:p>
    <w:p w:rsidR="003B0F59" w:rsidRDefault="003B0F59" w:rsidP="003B0F59">
      <w:pPr>
        <w:pStyle w:val="Rubricquestionheader"/>
      </w:pPr>
      <w:r>
        <w:lastRenderedPageBreak/>
        <w:t>C Watch again</w:t>
      </w:r>
    </w:p>
    <w:p w:rsidR="003B0F59" w:rsidRDefault="003B0F59" w:rsidP="002E3EFC">
      <w:pPr>
        <w:pStyle w:val="Numberedlist"/>
      </w:pPr>
      <w:r w:rsidRPr="00C44883">
        <w:rPr>
          <w:b/>
        </w:rPr>
        <w:t>1</w:t>
      </w:r>
      <w:r>
        <w:tab/>
        <w:t>Which contestants are telling the truth (</w:t>
      </w:r>
      <w:r w:rsidRPr="00074F9E">
        <w:rPr>
          <w:i/>
        </w:rPr>
        <w:t>la vérité</w:t>
      </w:r>
      <w:r w:rsidR="008B4853">
        <w:t>) and which are telling a lie</w:t>
      </w:r>
      <w:r w:rsidR="008B4853">
        <w:br/>
      </w:r>
      <w:r>
        <w:t>(</w:t>
      </w:r>
      <w:r w:rsidRPr="00074F9E">
        <w:rPr>
          <w:i/>
        </w:rPr>
        <w:t>un mensonge</w:t>
      </w:r>
      <w:r>
        <w:t>)? Write ‘V’ or ‘M’ next to each name.</w:t>
      </w:r>
    </w:p>
    <w:p w:rsidR="003B0F59" w:rsidRDefault="003F1B66" w:rsidP="006C4BEA">
      <w:pPr>
        <w:pStyle w:val="Text"/>
        <w:tabs>
          <w:tab w:val="left" w:pos="3600"/>
          <w:tab w:val="left" w:pos="4080"/>
        </w:tabs>
        <w:ind w:firstLine="720"/>
      </w:pPr>
      <w:r>
        <w:t xml:space="preserve">a) </w:t>
      </w:r>
      <w:r w:rsidR="003B0F59">
        <w:t>Gabriel</w:t>
      </w:r>
      <w:r w:rsidR="006C4BEA">
        <w:t xml:space="preserve">          </w:t>
      </w:r>
      <w:r>
        <w:t xml:space="preserve">b) </w:t>
      </w:r>
      <w:r w:rsidR="003B0F59">
        <w:t>Sophie</w:t>
      </w:r>
      <w:r w:rsidR="006C4BEA">
        <w:t xml:space="preserve">          </w:t>
      </w:r>
      <w:r>
        <w:t xml:space="preserve">c) </w:t>
      </w:r>
      <w:r w:rsidR="003B0F59">
        <w:t xml:space="preserve">Jules </w:t>
      </w:r>
    </w:p>
    <w:p w:rsidR="003B0F59" w:rsidRDefault="003B0F59" w:rsidP="003B0F59">
      <w:pPr>
        <w:pStyle w:val="Questiontext"/>
      </w:pPr>
      <w:r>
        <w:rPr>
          <w:b/>
        </w:rPr>
        <w:t>2</w:t>
      </w:r>
      <w:r>
        <w:tab/>
        <w:t>How many does Samuel get right?</w:t>
      </w:r>
    </w:p>
    <w:p w:rsidR="003B0F59" w:rsidRDefault="003B0F59" w:rsidP="003B0F59">
      <w:pPr>
        <w:pStyle w:val="Questiontext"/>
      </w:pPr>
      <w:r>
        <w:rPr>
          <w:b/>
        </w:rPr>
        <w:t xml:space="preserve">3  </w:t>
      </w:r>
      <w:r>
        <w:rPr>
          <w:b/>
        </w:rPr>
        <w:tab/>
      </w:r>
      <w:r>
        <w:t>Which sport does Jules really play?</w:t>
      </w:r>
    </w:p>
    <w:p w:rsidR="003B0F59" w:rsidRDefault="003B0F59" w:rsidP="003B0F59">
      <w:pPr>
        <w:pStyle w:val="Questiontext"/>
      </w:pPr>
      <w:r>
        <w:rPr>
          <w:b/>
        </w:rPr>
        <w:t>4</w:t>
      </w:r>
      <w:r>
        <w:rPr>
          <w:b/>
        </w:rPr>
        <w:tab/>
      </w:r>
      <w:r>
        <w:t>What flavour ice cream does Samuel want?</w:t>
      </w:r>
    </w:p>
    <w:p w:rsidR="003B0F59" w:rsidRDefault="003B0F59" w:rsidP="003B0F59">
      <w:pPr>
        <w:pStyle w:val="Rubricquestionheader"/>
      </w:pPr>
      <w:r>
        <w:t>D Discuss with your partner</w:t>
      </w:r>
    </w:p>
    <w:p w:rsidR="003B0F59" w:rsidRPr="000E0DB8" w:rsidRDefault="003B0F59" w:rsidP="00F87B94">
      <w:pPr>
        <w:pStyle w:val="Numberedlist"/>
      </w:pPr>
      <w:r w:rsidRPr="009A1B32">
        <w:rPr>
          <w:b/>
        </w:rPr>
        <w:t>1</w:t>
      </w:r>
      <w:r w:rsidRPr="000E0DB8">
        <w:tab/>
        <w:t xml:space="preserve">When we join the presenters in the studio, Antoine says </w:t>
      </w:r>
      <w:r w:rsidRPr="009A1B32">
        <w:rPr>
          <w:i/>
        </w:rPr>
        <w:t>Bonjour et bienvenue encore à Dynamo Direct!</w:t>
      </w:r>
      <w:r w:rsidRPr="000E0DB8">
        <w:t xml:space="preserve"> What do you think this means?</w:t>
      </w:r>
    </w:p>
    <w:p w:rsidR="003B0F59" w:rsidRDefault="003B0F59" w:rsidP="00F87B94">
      <w:pPr>
        <w:pStyle w:val="Numberedlist"/>
      </w:pPr>
      <w:r w:rsidRPr="009A1B32">
        <w:rPr>
          <w:b/>
        </w:rPr>
        <w:t>2</w:t>
      </w:r>
      <w:r w:rsidRPr="006C4BEA">
        <w:tab/>
        <w:t>Which of Noémie’s dance styles do you th</w:t>
      </w:r>
      <w:r w:rsidR="00383714">
        <w:t>ink Antoine prefers? Why do you</w:t>
      </w:r>
      <w:r w:rsidR="00383714">
        <w:br/>
      </w:r>
      <w:r w:rsidRPr="006C4BEA">
        <w:t>think this?</w:t>
      </w:r>
    </w:p>
    <w:p w:rsidR="003B0F59" w:rsidRDefault="003B0F59" w:rsidP="00F87B94">
      <w:pPr>
        <w:pStyle w:val="Numberedlist"/>
      </w:pPr>
      <w:r w:rsidRPr="009A1B32">
        <w:rPr>
          <w:b/>
        </w:rPr>
        <w:t>3</w:t>
      </w:r>
      <w:r>
        <w:tab/>
        <w:t>Why do you think Noémie plays with her hair once she’s finished dancing?</w:t>
      </w:r>
    </w:p>
    <w:p w:rsidR="003B0F59" w:rsidRDefault="00757D6E" w:rsidP="00F87B94">
      <w:pPr>
        <w:pStyle w:val="Numberedlist"/>
      </w:pPr>
      <w:r>
        <w:rPr>
          <w:b/>
        </w:rPr>
        <w:t>4</w:t>
      </w:r>
      <w:r w:rsidR="003B0F59">
        <w:tab/>
        <w:t>Do you think Samuel is very competitive? What makes you think this?</w:t>
      </w:r>
    </w:p>
    <w:p w:rsidR="003B0F59" w:rsidRDefault="00757D6E" w:rsidP="00F87B94">
      <w:pPr>
        <w:pStyle w:val="Numberedlist"/>
      </w:pPr>
      <w:r>
        <w:rPr>
          <w:b/>
        </w:rPr>
        <w:t>5</w:t>
      </w:r>
      <w:r w:rsidR="003B0F59">
        <w:tab/>
        <w:t>Why does Valentine offer to buy an ice cream for Samuel?</w:t>
      </w:r>
    </w:p>
    <w:p w:rsidR="003B0F59" w:rsidRDefault="003B0F59" w:rsidP="003B0F59">
      <w:pPr>
        <w:pStyle w:val="Rubricquestionheader"/>
      </w:pPr>
      <w:r>
        <w:t>E Join in</w:t>
      </w:r>
    </w:p>
    <w:p w:rsidR="003B0F59" w:rsidRDefault="003B0F59" w:rsidP="001C0AB1">
      <w:pPr>
        <w:pStyle w:val="Questiontext"/>
      </w:pPr>
      <w:r>
        <w:t>In groups of five, play your own version of the game show. Choose two people to be the presenters and three people to be the contestants.</w:t>
      </w:r>
    </w:p>
    <w:p w:rsidR="003B0F59" w:rsidRPr="00FD6321" w:rsidRDefault="003B0F59" w:rsidP="00DA3810">
      <w:pPr>
        <w:pStyle w:val="Questiontext"/>
        <w:rPr>
          <w:lang w:val="fr-FR"/>
        </w:rPr>
      </w:pPr>
      <w:r w:rsidRPr="00FD6321">
        <w:rPr>
          <w:b/>
          <w:lang w:val="fr-FR"/>
        </w:rPr>
        <w:t>Presenter 1:</w:t>
      </w:r>
      <w:r w:rsidRPr="00FD6321">
        <w:rPr>
          <w:lang w:val="fr-FR"/>
        </w:rPr>
        <w:t xml:space="preserve"> </w:t>
      </w:r>
      <w:r w:rsidRPr="00AA52A7">
        <w:rPr>
          <w:i/>
          <w:iCs/>
          <w:lang w:val="fr-FR"/>
        </w:rPr>
        <w:t>D’abord, nous avons [Katie]</w:t>
      </w:r>
      <w:r w:rsidRPr="00FD6321">
        <w:rPr>
          <w:lang w:val="fr-FR"/>
        </w:rPr>
        <w:t>.</w:t>
      </w:r>
    </w:p>
    <w:p w:rsidR="003B0F59" w:rsidRPr="00FD6321" w:rsidRDefault="003B0F59" w:rsidP="00DA3810">
      <w:pPr>
        <w:pStyle w:val="Questiontext"/>
        <w:rPr>
          <w:lang w:val="fr-FR"/>
        </w:rPr>
      </w:pPr>
      <w:r w:rsidRPr="00757D6E">
        <w:rPr>
          <w:b/>
          <w:color w:val="00B050"/>
          <w:lang w:val="fr-FR"/>
        </w:rPr>
        <w:t>Presenter 2</w:t>
      </w:r>
      <w:r w:rsidRPr="00FD6321">
        <w:rPr>
          <w:b/>
          <w:lang w:val="fr-FR"/>
        </w:rPr>
        <w:t>:</w:t>
      </w:r>
      <w:r w:rsidRPr="00FD6321">
        <w:rPr>
          <w:lang w:val="fr-FR"/>
        </w:rPr>
        <w:t xml:space="preserve"> </w:t>
      </w:r>
      <w:r w:rsidRPr="00AA52A7">
        <w:rPr>
          <w:i/>
          <w:iCs/>
          <w:lang w:val="fr-FR"/>
        </w:rPr>
        <w:t>Qu’est-ce que tu fais comme sport, [Katie]?</w:t>
      </w:r>
    </w:p>
    <w:p w:rsidR="00757D6E" w:rsidRPr="00B24174" w:rsidRDefault="00B24174" w:rsidP="00757D6E">
      <w:pPr>
        <w:pStyle w:val="Questiontext"/>
        <w:tabs>
          <w:tab w:val="clear" w:pos="4536"/>
          <w:tab w:val="left" w:pos="2040"/>
        </w:tabs>
        <w:spacing w:before="120"/>
        <w:rPr>
          <w:b/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41275</wp:posOffset>
                </wp:positionV>
                <wp:extent cx="4307205" cy="1819275"/>
                <wp:effectExtent l="0" t="3810" r="635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080"/>
                              <w:gridCol w:w="4320"/>
                            </w:tblGrid>
                            <w:tr w:rsidR="00757D6E" w:rsidRPr="00B24174" w:rsidTr="00250F34">
                              <w:tc>
                                <w:tcPr>
                                  <w:tcW w:w="1200" w:type="dxa"/>
                                  <w:vMerge w:val="restart"/>
                                </w:tcPr>
                                <w:p w:rsidR="00757D6E" w:rsidRPr="00735073" w:rsidRDefault="00757D6E" w:rsidP="00D97368">
                                  <w:pPr>
                                    <w:spacing w:before="30" w:after="3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Je fais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57D6E" w:rsidRPr="00735073" w:rsidRDefault="00757D6E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757D6E" w:rsidRPr="00735073" w:rsidRDefault="00757D6E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judo / skate / vélo / ski / patin à glace</w:t>
                                  </w:r>
                                </w:p>
                              </w:tc>
                            </w:tr>
                            <w:tr w:rsidR="00757D6E" w:rsidRPr="00D455AE" w:rsidTr="00250F34">
                              <w:tc>
                                <w:tcPr>
                                  <w:tcW w:w="1200" w:type="dxa"/>
                                  <w:vMerge/>
                                </w:tcPr>
                                <w:p w:rsidR="00757D6E" w:rsidRPr="00735073" w:rsidRDefault="00757D6E" w:rsidP="00D97368">
                                  <w:pPr>
                                    <w:spacing w:before="30" w:after="30"/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57D6E" w:rsidRPr="00735073" w:rsidRDefault="00757D6E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de la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757D6E" w:rsidRPr="00735073" w:rsidRDefault="00757D6E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danse / gymnastique / natation</w:t>
                                  </w:r>
                                </w:p>
                              </w:tc>
                            </w:tr>
                            <w:tr w:rsidR="00757D6E" w:rsidRPr="00D455AE" w:rsidTr="00250F34">
                              <w:tc>
                                <w:tcPr>
                                  <w:tcW w:w="1200" w:type="dxa"/>
                                  <w:vMerge/>
                                </w:tcPr>
                                <w:p w:rsidR="00757D6E" w:rsidRPr="00735073" w:rsidRDefault="00757D6E" w:rsidP="00D97368">
                                  <w:pPr>
                                    <w:spacing w:before="30" w:after="3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57D6E" w:rsidRPr="00735073" w:rsidRDefault="00757D6E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de l’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757D6E" w:rsidRPr="00735073" w:rsidRDefault="00757D6E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athlétisme / équitation</w:t>
                                  </w:r>
                                </w:p>
                              </w:tc>
                            </w:tr>
                            <w:tr w:rsidR="00757D6E" w:rsidRPr="00757D6E" w:rsidTr="00250F34">
                              <w:tc>
                                <w:tcPr>
                                  <w:tcW w:w="1200" w:type="dxa"/>
                                  <w:vMerge/>
                                </w:tcPr>
                                <w:p w:rsidR="00757D6E" w:rsidRPr="00735073" w:rsidRDefault="00757D6E" w:rsidP="00D97368">
                                  <w:pPr>
                                    <w:spacing w:before="30" w:after="3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57D6E" w:rsidRPr="00735073" w:rsidRDefault="00757D6E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757D6E" w:rsidRPr="00735073" w:rsidRDefault="00757D6E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randonnées</w:t>
                                  </w:r>
                                </w:p>
                              </w:tc>
                            </w:tr>
                            <w:tr w:rsidR="00250F34" w:rsidRPr="00D455AE" w:rsidTr="00250F34">
                              <w:tc>
                                <w:tcPr>
                                  <w:tcW w:w="1200" w:type="dxa"/>
                                  <w:vMerge w:val="restart"/>
                                </w:tcPr>
                                <w:p w:rsidR="00250F34" w:rsidRPr="00735073" w:rsidRDefault="00250F34" w:rsidP="00D97368">
                                  <w:pPr>
                                    <w:spacing w:before="30" w:after="3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Je joue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250F34" w:rsidRPr="00735073" w:rsidRDefault="00250F34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250F34" w:rsidRPr="00735073" w:rsidRDefault="00250F34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basket / hockey / football / rugby / tennis / volleyball</w:t>
                                  </w:r>
                                </w:p>
                              </w:tc>
                            </w:tr>
                            <w:tr w:rsidR="00250F34" w:rsidRPr="00D455AE" w:rsidTr="00250F34">
                              <w:tc>
                                <w:tcPr>
                                  <w:tcW w:w="1200" w:type="dxa"/>
                                  <w:vMerge/>
                                </w:tcPr>
                                <w:p w:rsidR="00250F34" w:rsidRPr="00735073" w:rsidRDefault="00250F34" w:rsidP="00D97368">
                                  <w:pPr>
                                    <w:spacing w:before="30" w:after="3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250F34" w:rsidRPr="00735073" w:rsidRDefault="00250F34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à la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250F34" w:rsidRPr="00735073" w:rsidRDefault="00250F34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pétanque</w:t>
                                  </w:r>
                                </w:p>
                              </w:tc>
                            </w:tr>
                            <w:tr w:rsidR="00250F34" w:rsidRPr="00D455AE" w:rsidTr="00250F34">
                              <w:tc>
                                <w:tcPr>
                                  <w:tcW w:w="1200" w:type="dxa"/>
                                  <w:vMerge/>
                                </w:tcPr>
                                <w:p w:rsidR="00250F34" w:rsidRPr="00735073" w:rsidRDefault="00250F34" w:rsidP="00D97368">
                                  <w:pPr>
                                    <w:spacing w:before="30" w:after="3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250F34" w:rsidRPr="00735073" w:rsidRDefault="00250F34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250F34" w:rsidRPr="00735073" w:rsidRDefault="00250F34" w:rsidP="00250F34">
                                  <w:pPr>
                                    <w:spacing w:before="40" w:after="40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735073">
                                    <w:rPr>
                                      <w:i/>
                                      <w:sz w:val="24"/>
                                    </w:rPr>
                                    <w:t>boules</w:t>
                                  </w:r>
                                </w:p>
                              </w:tc>
                            </w:tr>
                          </w:tbl>
                          <w:p w:rsidR="00757D6E" w:rsidRDefault="00757D6E" w:rsidP="00757D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81.85pt;margin-top:3.25pt;width:339.15pt;height:1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xv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080"/>
                        <w:gridCol w:w="4320"/>
                      </w:tblGrid>
                      <w:tr w:rsidR="00757D6E" w:rsidRPr="00B24174" w:rsidTr="00250F34">
                        <w:tc>
                          <w:tcPr>
                            <w:tcW w:w="1200" w:type="dxa"/>
                            <w:vMerge w:val="restart"/>
                          </w:tcPr>
                          <w:p w:rsidR="00757D6E" w:rsidRPr="00735073" w:rsidRDefault="00757D6E" w:rsidP="00D97368">
                            <w:pPr>
                              <w:spacing w:before="30" w:after="3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Je fais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757D6E" w:rsidRPr="00735073" w:rsidRDefault="00757D6E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757D6E" w:rsidRPr="00735073" w:rsidRDefault="00757D6E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  <w:lang w:val="fr-FR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  <w:lang w:val="fr-FR"/>
                              </w:rPr>
                              <w:t>judo / skate / vélo / ski / patin à glace</w:t>
                            </w:r>
                          </w:p>
                        </w:tc>
                      </w:tr>
                      <w:tr w:rsidR="00757D6E" w:rsidRPr="00D455AE" w:rsidTr="00250F34">
                        <w:tc>
                          <w:tcPr>
                            <w:tcW w:w="1200" w:type="dxa"/>
                            <w:vMerge/>
                          </w:tcPr>
                          <w:p w:rsidR="00757D6E" w:rsidRPr="00735073" w:rsidRDefault="00757D6E" w:rsidP="00D97368">
                            <w:pPr>
                              <w:spacing w:before="30" w:after="30"/>
                              <w:rPr>
                                <w:i/>
                                <w:sz w:val="2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757D6E" w:rsidRPr="00735073" w:rsidRDefault="00757D6E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de la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757D6E" w:rsidRPr="00735073" w:rsidRDefault="00757D6E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danse / gymnastique / natation</w:t>
                            </w:r>
                          </w:p>
                        </w:tc>
                      </w:tr>
                      <w:tr w:rsidR="00757D6E" w:rsidRPr="00D455AE" w:rsidTr="00250F34">
                        <w:tc>
                          <w:tcPr>
                            <w:tcW w:w="1200" w:type="dxa"/>
                            <w:vMerge/>
                          </w:tcPr>
                          <w:p w:rsidR="00757D6E" w:rsidRPr="00735073" w:rsidRDefault="00757D6E" w:rsidP="00D97368">
                            <w:pPr>
                              <w:spacing w:before="30" w:after="3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757D6E" w:rsidRPr="00735073" w:rsidRDefault="00757D6E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de l’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757D6E" w:rsidRPr="00735073" w:rsidRDefault="00757D6E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athlétisme / équitation</w:t>
                            </w:r>
                          </w:p>
                        </w:tc>
                      </w:tr>
                      <w:tr w:rsidR="00757D6E" w:rsidRPr="00757D6E" w:rsidTr="00250F34">
                        <w:tc>
                          <w:tcPr>
                            <w:tcW w:w="1200" w:type="dxa"/>
                            <w:vMerge/>
                          </w:tcPr>
                          <w:p w:rsidR="00757D6E" w:rsidRPr="00735073" w:rsidRDefault="00757D6E" w:rsidP="00D97368">
                            <w:pPr>
                              <w:spacing w:before="30" w:after="3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757D6E" w:rsidRPr="00735073" w:rsidRDefault="00757D6E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757D6E" w:rsidRPr="00735073" w:rsidRDefault="00757D6E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randonnées</w:t>
                            </w:r>
                          </w:p>
                        </w:tc>
                      </w:tr>
                      <w:tr w:rsidR="00250F34" w:rsidRPr="00D455AE" w:rsidTr="00250F34">
                        <w:tc>
                          <w:tcPr>
                            <w:tcW w:w="1200" w:type="dxa"/>
                            <w:vMerge w:val="restart"/>
                          </w:tcPr>
                          <w:p w:rsidR="00250F34" w:rsidRPr="00735073" w:rsidRDefault="00250F34" w:rsidP="00D97368">
                            <w:pPr>
                              <w:spacing w:before="30" w:after="3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Je joue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250F34" w:rsidRPr="00735073" w:rsidRDefault="00250F34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250F34" w:rsidRPr="00735073" w:rsidRDefault="00250F34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basket / hockey / football / rugby / tennis / volleyball</w:t>
                            </w:r>
                          </w:p>
                        </w:tc>
                      </w:tr>
                      <w:tr w:rsidR="00250F34" w:rsidRPr="00D455AE" w:rsidTr="00250F34">
                        <w:tc>
                          <w:tcPr>
                            <w:tcW w:w="1200" w:type="dxa"/>
                            <w:vMerge/>
                          </w:tcPr>
                          <w:p w:rsidR="00250F34" w:rsidRPr="00735073" w:rsidRDefault="00250F34" w:rsidP="00D97368">
                            <w:pPr>
                              <w:spacing w:before="30" w:after="3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250F34" w:rsidRPr="00735073" w:rsidRDefault="00250F34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à la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250F34" w:rsidRPr="00735073" w:rsidRDefault="00250F34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pétanque</w:t>
                            </w:r>
                          </w:p>
                        </w:tc>
                      </w:tr>
                      <w:tr w:rsidR="00250F34" w:rsidRPr="00D455AE" w:rsidTr="00250F34">
                        <w:tc>
                          <w:tcPr>
                            <w:tcW w:w="1200" w:type="dxa"/>
                            <w:vMerge/>
                          </w:tcPr>
                          <w:p w:rsidR="00250F34" w:rsidRPr="00735073" w:rsidRDefault="00250F34" w:rsidP="00D97368">
                            <w:pPr>
                              <w:spacing w:before="30" w:after="3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250F34" w:rsidRPr="00735073" w:rsidRDefault="00250F34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250F34" w:rsidRPr="00735073" w:rsidRDefault="00250F34" w:rsidP="00250F34">
                            <w:pPr>
                              <w:spacing w:before="40" w:after="40"/>
                              <w:rPr>
                                <w:i/>
                                <w:sz w:val="24"/>
                              </w:rPr>
                            </w:pPr>
                            <w:r w:rsidRPr="00735073">
                              <w:rPr>
                                <w:i/>
                                <w:sz w:val="24"/>
                              </w:rPr>
                              <w:t>boules</w:t>
                            </w:r>
                          </w:p>
                        </w:tc>
                      </w:tr>
                    </w:tbl>
                    <w:p w:rsidR="00757D6E" w:rsidRDefault="00757D6E" w:rsidP="00757D6E"/>
                  </w:txbxContent>
                </v:textbox>
              </v:shape>
            </w:pict>
          </mc:Fallback>
        </mc:AlternateContent>
      </w:r>
      <w:r w:rsidR="003B0F59" w:rsidRPr="00B24174">
        <w:rPr>
          <w:b/>
          <w:color w:val="ED7D31" w:themeColor="accent2"/>
          <w:lang w:val="fr-FR"/>
        </w:rPr>
        <w:t>Contestant</w:t>
      </w:r>
      <w:r w:rsidR="003B0F59" w:rsidRPr="00B24174">
        <w:rPr>
          <w:b/>
          <w:lang w:val="fr-FR"/>
        </w:rPr>
        <w:t>:</w:t>
      </w:r>
    </w:p>
    <w:p w:rsidR="00757D6E" w:rsidRPr="00B24174" w:rsidRDefault="00757D6E" w:rsidP="00757D6E">
      <w:pPr>
        <w:pStyle w:val="Questiontext"/>
        <w:tabs>
          <w:tab w:val="clear" w:pos="4536"/>
          <w:tab w:val="left" w:pos="2040"/>
        </w:tabs>
        <w:rPr>
          <w:b/>
          <w:lang w:val="fr-FR"/>
        </w:rPr>
      </w:pPr>
    </w:p>
    <w:p w:rsidR="00757D6E" w:rsidRPr="00B24174" w:rsidRDefault="00757D6E" w:rsidP="00757D6E">
      <w:pPr>
        <w:pStyle w:val="Questiontext"/>
        <w:tabs>
          <w:tab w:val="clear" w:pos="4536"/>
          <w:tab w:val="left" w:pos="2040"/>
        </w:tabs>
        <w:rPr>
          <w:b/>
          <w:lang w:val="fr-FR"/>
        </w:rPr>
      </w:pPr>
    </w:p>
    <w:p w:rsidR="00757D6E" w:rsidRPr="00B24174" w:rsidRDefault="00757D6E" w:rsidP="00757D6E">
      <w:pPr>
        <w:pStyle w:val="Questiontext"/>
        <w:tabs>
          <w:tab w:val="clear" w:pos="4536"/>
          <w:tab w:val="left" w:pos="2040"/>
        </w:tabs>
        <w:rPr>
          <w:b/>
          <w:lang w:val="fr-FR"/>
        </w:rPr>
      </w:pPr>
    </w:p>
    <w:p w:rsidR="00757D6E" w:rsidRPr="00B24174" w:rsidRDefault="00757D6E" w:rsidP="00757D6E">
      <w:pPr>
        <w:pStyle w:val="Questiontext"/>
        <w:tabs>
          <w:tab w:val="clear" w:pos="4536"/>
          <w:tab w:val="left" w:pos="2040"/>
        </w:tabs>
        <w:rPr>
          <w:b/>
          <w:lang w:val="fr-FR"/>
        </w:rPr>
      </w:pPr>
    </w:p>
    <w:p w:rsidR="00757D6E" w:rsidRPr="00B24174" w:rsidRDefault="00757D6E" w:rsidP="00757D6E">
      <w:pPr>
        <w:pStyle w:val="Questiontext"/>
        <w:tabs>
          <w:tab w:val="clear" w:pos="4536"/>
          <w:tab w:val="left" w:pos="2040"/>
        </w:tabs>
        <w:rPr>
          <w:b/>
          <w:lang w:val="fr-FR"/>
        </w:rPr>
      </w:pPr>
    </w:p>
    <w:p w:rsidR="00757D6E" w:rsidRPr="00B24174" w:rsidRDefault="00757D6E" w:rsidP="00757D6E">
      <w:pPr>
        <w:pStyle w:val="Questiontext"/>
        <w:tabs>
          <w:tab w:val="clear" w:pos="4536"/>
          <w:tab w:val="left" w:pos="2040"/>
        </w:tabs>
        <w:rPr>
          <w:b/>
          <w:lang w:val="fr-FR"/>
        </w:rPr>
      </w:pPr>
    </w:p>
    <w:p w:rsidR="00757D6E" w:rsidRPr="00B24174" w:rsidRDefault="00757D6E" w:rsidP="00757D6E">
      <w:pPr>
        <w:pStyle w:val="Questiontext"/>
        <w:tabs>
          <w:tab w:val="clear" w:pos="4536"/>
          <w:tab w:val="left" w:pos="2040"/>
        </w:tabs>
        <w:rPr>
          <w:b/>
          <w:lang w:val="fr-FR"/>
        </w:rPr>
      </w:pPr>
    </w:p>
    <w:p w:rsidR="003B0F59" w:rsidRPr="00FD6321" w:rsidRDefault="003B0F59" w:rsidP="001600C2">
      <w:pPr>
        <w:pStyle w:val="Questiontext"/>
        <w:spacing w:before="120"/>
        <w:rPr>
          <w:b/>
          <w:lang w:val="fr-FR"/>
        </w:rPr>
      </w:pPr>
      <w:r w:rsidRPr="001600C2">
        <w:rPr>
          <w:b/>
          <w:color w:val="00B050"/>
          <w:lang w:val="fr-FR"/>
        </w:rPr>
        <w:t>Presenter</w:t>
      </w:r>
      <w:r w:rsidRPr="00FD6321">
        <w:rPr>
          <w:b/>
          <w:lang w:val="fr-FR"/>
        </w:rPr>
        <w:t xml:space="preserve"> </w:t>
      </w:r>
      <w:r w:rsidRPr="001600C2">
        <w:rPr>
          <w:b/>
          <w:color w:val="00B050"/>
          <w:lang w:val="fr-FR"/>
        </w:rPr>
        <w:t>2</w:t>
      </w:r>
      <w:r w:rsidRPr="00FD6321">
        <w:rPr>
          <w:b/>
          <w:lang w:val="fr-FR"/>
        </w:rPr>
        <w:t xml:space="preserve">: </w:t>
      </w:r>
      <w:r w:rsidRPr="0088784A">
        <w:rPr>
          <w:i/>
          <w:iCs/>
          <w:lang w:val="fr-FR"/>
        </w:rPr>
        <w:t>Tu fais ça souvent?</w:t>
      </w:r>
    </w:p>
    <w:p w:rsidR="003B0F59" w:rsidRPr="00FD6321" w:rsidRDefault="003B0F59" w:rsidP="00250F34">
      <w:pPr>
        <w:pStyle w:val="Questiontext"/>
        <w:rPr>
          <w:lang w:val="fr-FR"/>
        </w:rPr>
      </w:pPr>
      <w:r w:rsidRPr="00B24174">
        <w:rPr>
          <w:b/>
          <w:color w:val="ED7D31" w:themeColor="accent2"/>
          <w:lang w:val="fr-FR"/>
        </w:rPr>
        <w:t>Contestant</w:t>
      </w:r>
      <w:r w:rsidRPr="00FD6321">
        <w:rPr>
          <w:b/>
          <w:lang w:val="fr-FR"/>
        </w:rPr>
        <w:t>:</w:t>
      </w:r>
      <w:r w:rsidRPr="00FD6321">
        <w:rPr>
          <w:lang w:val="fr-FR"/>
        </w:rPr>
        <w:t xml:space="preserve"> </w:t>
      </w:r>
      <w:r w:rsidRPr="0088784A">
        <w:rPr>
          <w:i/>
          <w:iCs/>
          <w:lang w:val="fr-FR"/>
        </w:rPr>
        <w:t xml:space="preserve">Je fais ça parfois / souvent / tous les jours / </w:t>
      </w:r>
      <w:r w:rsidR="00250F34" w:rsidRPr="00250F34">
        <w:rPr>
          <w:i/>
          <w:iCs/>
          <w:lang w:val="fr-FR"/>
        </w:rPr>
        <w:t>tous les weekends / tous</w:t>
      </w:r>
      <w:r w:rsidRPr="0088784A">
        <w:rPr>
          <w:i/>
          <w:iCs/>
          <w:lang w:val="fr-FR"/>
        </w:rPr>
        <w:t xml:space="preserve"> les lundis / mardis / …</w:t>
      </w:r>
    </w:p>
    <w:p w:rsidR="003B0F59" w:rsidRPr="00FD6321" w:rsidRDefault="003B0F59" w:rsidP="00CB71D0">
      <w:pPr>
        <w:pStyle w:val="Questiontext"/>
        <w:rPr>
          <w:b/>
          <w:lang w:val="fr-FR"/>
        </w:rPr>
      </w:pPr>
      <w:r w:rsidRPr="001600C2">
        <w:rPr>
          <w:b/>
          <w:color w:val="00B050"/>
          <w:lang w:val="fr-FR"/>
        </w:rPr>
        <w:t>Presenter 2</w:t>
      </w:r>
      <w:r w:rsidRPr="00FD6321">
        <w:rPr>
          <w:b/>
          <w:lang w:val="fr-FR"/>
        </w:rPr>
        <w:t xml:space="preserve">: </w:t>
      </w:r>
      <w:r w:rsidRPr="0088784A">
        <w:rPr>
          <w:i/>
          <w:iCs/>
          <w:lang w:val="fr-FR"/>
        </w:rPr>
        <w:t>Fais-moi une démonstration</w:t>
      </w:r>
      <w:r w:rsidRPr="00FD6321">
        <w:rPr>
          <w:lang w:val="fr-FR"/>
        </w:rPr>
        <w:t>.</w:t>
      </w:r>
      <w:r w:rsidRPr="00FD6321">
        <w:rPr>
          <w:b/>
          <w:lang w:val="fr-FR"/>
        </w:rPr>
        <w:t xml:space="preserve"> </w:t>
      </w:r>
    </w:p>
    <w:p w:rsidR="003B0F59" w:rsidRPr="00FD6321" w:rsidRDefault="003B0F59" w:rsidP="00CB71D0">
      <w:pPr>
        <w:pStyle w:val="Questiontext"/>
        <w:rPr>
          <w:lang w:val="fr-FR"/>
        </w:rPr>
      </w:pPr>
      <w:r w:rsidRPr="00B24174">
        <w:rPr>
          <w:b/>
          <w:color w:val="ED7D31" w:themeColor="accent2"/>
          <w:lang w:val="fr-FR"/>
        </w:rPr>
        <w:t>Contestant</w:t>
      </w:r>
      <w:r w:rsidRPr="00FD6321">
        <w:rPr>
          <w:b/>
          <w:lang w:val="fr-FR"/>
        </w:rPr>
        <w:t>:</w:t>
      </w:r>
      <w:r w:rsidRPr="00FD6321">
        <w:rPr>
          <w:lang w:val="fr-FR"/>
        </w:rPr>
        <w:t xml:space="preserve"> </w:t>
      </w:r>
      <w:r w:rsidRPr="0088784A">
        <w:rPr>
          <w:i/>
          <w:iCs/>
          <w:lang w:val="fr-FR"/>
        </w:rPr>
        <w:t>[Mime the sport]</w:t>
      </w:r>
    </w:p>
    <w:p w:rsidR="003B0F59" w:rsidRPr="00D455AE" w:rsidRDefault="003B0F59" w:rsidP="00CB71D0">
      <w:pPr>
        <w:pStyle w:val="Questiontext"/>
      </w:pPr>
      <w:r w:rsidRPr="00FD6321">
        <w:rPr>
          <w:b/>
          <w:lang w:val="fr-FR"/>
        </w:rPr>
        <w:t>Presenter 1:</w:t>
      </w:r>
      <w:r w:rsidRPr="00FD6321">
        <w:rPr>
          <w:lang w:val="fr-FR"/>
        </w:rPr>
        <w:t xml:space="preserve"> </w:t>
      </w:r>
      <w:r w:rsidR="00A20765">
        <w:rPr>
          <w:i/>
          <w:iCs/>
          <w:lang w:val="fr-FR"/>
        </w:rPr>
        <w:t xml:space="preserve">Alors, [Katie] </w:t>
      </w:r>
      <w:r w:rsidRPr="0088784A">
        <w:rPr>
          <w:i/>
          <w:iCs/>
          <w:lang w:val="fr-FR"/>
        </w:rPr>
        <w:t>fait du / de la / de l’ / des</w:t>
      </w:r>
      <w:r w:rsidR="00865069">
        <w:rPr>
          <w:i/>
          <w:iCs/>
          <w:lang w:val="fr-FR"/>
        </w:rPr>
        <w:t xml:space="preserve"> </w:t>
      </w:r>
      <w:r w:rsidR="00A20765">
        <w:rPr>
          <w:i/>
          <w:iCs/>
          <w:lang w:val="fr-FR"/>
        </w:rPr>
        <w:t>… / joue au / à la / aux …</w:t>
      </w:r>
      <w:r w:rsidRPr="0088784A">
        <w:rPr>
          <w:i/>
          <w:iCs/>
          <w:lang w:val="fr-FR"/>
        </w:rPr>
        <w:t xml:space="preserve"> </w:t>
      </w:r>
      <w:r w:rsidRPr="0088784A">
        <w:rPr>
          <w:i/>
          <w:iCs/>
        </w:rPr>
        <w:t>Mensonge ou vérité?</w:t>
      </w:r>
    </w:p>
    <w:p w:rsidR="003B0F59" w:rsidRPr="00FD6321" w:rsidRDefault="003B0F59" w:rsidP="00CB71D0">
      <w:pPr>
        <w:pStyle w:val="Questiontext"/>
        <w:rPr>
          <w:b/>
          <w:lang w:val="fr-FR"/>
        </w:rPr>
      </w:pPr>
      <w:r w:rsidRPr="001600C2">
        <w:rPr>
          <w:b/>
          <w:color w:val="00B050"/>
          <w:lang w:val="fr-FR"/>
        </w:rPr>
        <w:t>Presenter 2</w:t>
      </w:r>
      <w:r w:rsidRPr="00FD6321">
        <w:rPr>
          <w:b/>
          <w:lang w:val="fr-FR"/>
        </w:rPr>
        <w:t xml:space="preserve">: </w:t>
      </w:r>
      <w:r w:rsidRPr="0088784A">
        <w:rPr>
          <w:i/>
          <w:iCs/>
          <w:lang w:val="fr-FR"/>
        </w:rPr>
        <w:t>Je pense que c’est la vérité / un mensonge</w:t>
      </w:r>
      <w:r w:rsidRPr="00FD6321">
        <w:rPr>
          <w:lang w:val="fr-FR"/>
        </w:rPr>
        <w:t>.</w:t>
      </w:r>
    </w:p>
    <w:p w:rsidR="00584F26" w:rsidRPr="00577882" w:rsidRDefault="003B0F59" w:rsidP="008464D7">
      <w:pPr>
        <w:pStyle w:val="Questiontext"/>
        <w:rPr>
          <w:lang w:val="fr-FR"/>
        </w:rPr>
        <w:sectPr w:rsidR="00584F26" w:rsidRPr="00577882" w:rsidSect="00CA4E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 w:code="9"/>
          <w:pgMar w:top="1418" w:right="1134" w:bottom="1021" w:left="1134" w:header="170" w:footer="454" w:gutter="0"/>
          <w:pgNumType w:start="1"/>
          <w:cols w:space="567"/>
        </w:sectPr>
      </w:pPr>
      <w:r w:rsidRPr="00B24174">
        <w:rPr>
          <w:b/>
          <w:color w:val="ED7D31" w:themeColor="accent2"/>
          <w:lang w:val="fr-FR"/>
        </w:rPr>
        <w:t>Contestant</w:t>
      </w:r>
      <w:r w:rsidRPr="00250F34">
        <w:rPr>
          <w:b/>
          <w:i/>
          <w:iCs/>
          <w:lang w:val="fr-FR"/>
        </w:rPr>
        <w:t>:</w:t>
      </w:r>
      <w:r w:rsidRPr="00250F34">
        <w:rPr>
          <w:i/>
          <w:iCs/>
          <w:lang w:val="fr-FR"/>
        </w:rPr>
        <w:t xml:space="preserve"> Oui, / Non, c’est la vérité / un mensonge.</w:t>
      </w:r>
      <w:bookmarkEnd w:id="1"/>
    </w:p>
    <w:p w:rsidR="006A64E7" w:rsidRDefault="006A64E7" w:rsidP="00D46EA8">
      <w:pPr>
        <w:pStyle w:val="Heading1"/>
      </w:pPr>
      <w:r>
        <w:lastRenderedPageBreak/>
        <w:t>Answers</w:t>
      </w:r>
    </w:p>
    <w:p w:rsidR="00477F5B" w:rsidRPr="00250F34" w:rsidRDefault="00477F5B" w:rsidP="00F54C1B">
      <w:pPr>
        <w:pStyle w:val="Rubricquestionheader"/>
        <w:spacing w:before="120" w:after="160"/>
        <w:rPr>
          <w:i/>
          <w:iCs/>
        </w:rPr>
      </w:pPr>
      <w:r w:rsidRPr="00250F34">
        <w:rPr>
          <w:i/>
          <w:iCs/>
        </w:rPr>
        <w:t>Part 1</w:t>
      </w:r>
    </w:p>
    <w:p w:rsidR="00581569" w:rsidRPr="00581569" w:rsidRDefault="00581569" w:rsidP="00BA7AE6">
      <w:pPr>
        <w:pStyle w:val="Rubricquestionheader"/>
      </w:pPr>
      <w:r w:rsidRPr="00581569">
        <w:t>A</w:t>
      </w:r>
      <w:r>
        <w:rPr>
          <w:rFonts w:ascii="Tahoma" w:hAnsi="Tahoma" w:cs="Tahoma"/>
          <w:b w:val="0"/>
          <w:bCs/>
          <w:color w:val="000000"/>
          <w:szCs w:val="28"/>
          <w:lang w:val="en-US"/>
        </w:rPr>
        <w:t xml:space="preserve"> </w:t>
      </w:r>
      <w:r w:rsidRPr="00581569">
        <w:t>Before watching</w:t>
      </w:r>
    </w:p>
    <w:p w:rsidR="008C71BD" w:rsidRPr="00CD4638" w:rsidRDefault="008C71BD" w:rsidP="009648EE">
      <w:pPr>
        <w:pStyle w:val="Numberedlist"/>
        <w:rPr>
          <w:color w:val="7030A0"/>
        </w:rPr>
      </w:pPr>
      <w:r w:rsidRPr="00CD4638">
        <w:rPr>
          <w:b/>
        </w:rPr>
        <w:t>1</w:t>
      </w:r>
      <w:r w:rsidRPr="00CD4638">
        <w:tab/>
      </w:r>
      <w:r w:rsidRPr="009648EE">
        <w:rPr>
          <w:i/>
          <w:iCs/>
        </w:rPr>
        <w:t>j’aime / j’adore … parce que c’est …</w:t>
      </w:r>
    </w:p>
    <w:p w:rsidR="008C71BD" w:rsidRPr="00D804AB" w:rsidRDefault="008C71BD" w:rsidP="009648EE">
      <w:pPr>
        <w:pStyle w:val="Numberedlist"/>
        <w:rPr>
          <w:b/>
        </w:rPr>
      </w:pPr>
      <w:r w:rsidRPr="00CD4638">
        <w:rPr>
          <w:b/>
        </w:rPr>
        <w:t>2</w:t>
      </w:r>
      <w:r w:rsidRPr="00CD4638">
        <w:rPr>
          <w:b/>
        </w:rPr>
        <w:tab/>
      </w:r>
      <w:r w:rsidRPr="00CD4638">
        <w:t xml:space="preserve">Answers </w:t>
      </w:r>
      <w:r>
        <w:t>will vary.</w:t>
      </w:r>
    </w:p>
    <w:p w:rsidR="008C71BD" w:rsidRPr="00CD4638" w:rsidRDefault="008C71BD" w:rsidP="002C4492">
      <w:pPr>
        <w:pStyle w:val="Rubricquestionheader"/>
      </w:pPr>
      <w:r w:rsidRPr="00CD4638">
        <w:t>B Watch</w:t>
      </w:r>
    </w:p>
    <w:p w:rsidR="008C71BD" w:rsidRPr="00CD4638" w:rsidRDefault="008C71BD" w:rsidP="002C4492">
      <w:pPr>
        <w:pStyle w:val="Numberedlist"/>
      </w:pPr>
      <w:r w:rsidRPr="00CD4638">
        <w:rPr>
          <w:b/>
        </w:rPr>
        <w:t>1</w:t>
      </w:r>
      <w:r w:rsidR="002C4492">
        <w:rPr>
          <w:b/>
        </w:rPr>
        <w:tab/>
      </w:r>
      <w:r>
        <w:t>a)</w:t>
      </w:r>
      <w:r w:rsidRPr="00CD4638">
        <w:t xml:space="preserve"> Jack: </w:t>
      </w:r>
      <w:r w:rsidRPr="002B1AF5">
        <w:rPr>
          <w:i/>
          <w:iCs/>
        </w:rPr>
        <w:t xml:space="preserve">J’adore </w:t>
      </w:r>
      <w:r w:rsidRPr="002B1AF5">
        <w:rPr>
          <w:i/>
          <w:iCs/>
          <w:u w:val="single"/>
        </w:rPr>
        <w:t>jouer au basket</w:t>
      </w:r>
      <w:r w:rsidRPr="009A1B32">
        <w:t>.</w:t>
      </w:r>
    </w:p>
    <w:p w:rsidR="008C71BD" w:rsidRPr="00FD6321" w:rsidRDefault="008C71BD" w:rsidP="002C4492">
      <w:pPr>
        <w:pStyle w:val="Numberedlist"/>
        <w:ind w:firstLine="0"/>
        <w:rPr>
          <w:lang w:val="fr-FR"/>
        </w:rPr>
      </w:pPr>
      <w:r w:rsidRPr="00FD6321">
        <w:rPr>
          <w:lang w:val="fr-FR"/>
        </w:rPr>
        <w:t xml:space="preserve">b) Aurélie: </w:t>
      </w:r>
      <w:r w:rsidRPr="002B1AF5">
        <w:rPr>
          <w:i/>
          <w:iCs/>
          <w:u w:val="single"/>
          <w:lang w:val="fr-FR"/>
        </w:rPr>
        <w:t>Mon sport préféré</w:t>
      </w:r>
      <w:r w:rsidRPr="002B1AF5">
        <w:rPr>
          <w:i/>
          <w:iCs/>
          <w:lang w:val="fr-FR"/>
        </w:rPr>
        <w:t>, c’est la natation</w:t>
      </w:r>
      <w:r w:rsidRPr="00FD6321">
        <w:rPr>
          <w:lang w:val="fr-FR"/>
        </w:rPr>
        <w:t>.</w:t>
      </w:r>
    </w:p>
    <w:p w:rsidR="008C71BD" w:rsidRPr="00FD6321" w:rsidRDefault="008C71BD" w:rsidP="002C4492">
      <w:pPr>
        <w:pStyle w:val="Numberedlist"/>
        <w:ind w:firstLine="0"/>
        <w:rPr>
          <w:lang w:val="fr-FR"/>
        </w:rPr>
      </w:pPr>
      <w:r w:rsidRPr="00FD6321">
        <w:rPr>
          <w:lang w:val="fr-FR"/>
        </w:rPr>
        <w:t xml:space="preserve">c) Benjamin: </w:t>
      </w:r>
      <w:r w:rsidRPr="002B1AF5">
        <w:rPr>
          <w:i/>
          <w:iCs/>
          <w:u w:val="single"/>
          <w:lang w:val="fr-FR"/>
        </w:rPr>
        <w:t>J’aime</w:t>
      </w:r>
      <w:r w:rsidRPr="002B1AF5">
        <w:rPr>
          <w:i/>
          <w:iCs/>
          <w:lang w:val="fr-FR"/>
        </w:rPr>
        <w:t xml:space="preserve"> faire de la cuisine</w:t>
      </w:r>
      <w:r w:rsidRPr="00FD6321">
        <w:rPr>
          <w:lang w:val="fr-FR"/>
        </w:rPr>
        <w:t>.</w:t>
      </w:r>
    </w:p>
    <w:p w:rsidR="008C71BD" w:rsidRPr="00FD6321" w:rsidRDefault="008C71BD" w:rsidP="002C4492">
      <w:pPr>
        <w:pStyle w:val="Numberedlist"/>
        <w:ind w:firstLine="0"/>
        <w:rPr>
          <w:lang w:val="fr-FR"/>
        </w:rPr>
      </w:pPr>
      <w:r w:rsidRPr="00FD6321">
        <w:rPr>
          <w:lang w:val="fr-FR"/>
        </w:rPr>
        <w:t xml:space="preserve">d) Mathilde: </w:t>
      </w:r>
      <w:r w:rsidRPr="002B1AF5">
        <w:rPr>
          <w:i/>
          <w:iCs/>
          <w:u w:val="single"/>
          <w:lang w:val="fr-FR"/>
        </w:rPr>
        <w:t>Je chante</w:t>
      </w:r>
      <w:r w:rsidRPr="002B1AF5">
        <w:rPr>
          <w:i/>
          <w:iCs/>
          <w:lang w:val="fr-FR"/>
        </w:rPr>
        <w:t xml:space="preserve"> dans une chorale</w:t>
      </w:r>
      <w:r w:rsidRPr="00FD6321">
        <w:rPr>
          <w:lang w:val="fr-FR"/>
        </w:rPr>
        <w:t>.</w:t>
      </w:r>
    </w:p>
    <w:p w:rsidR="008C71BD" w:rsidRPr="00CD4638" w:rsidRDefault="008C71BD" w:rsidP="00DB3417">
      <w:pPr>
        <w:pStyle w:val="Rubricquestionheader"/>
      </w:pPr>
      <w:r w:rsidRPr="00CD4638">
        <w:t>C Watch again</w:t>
      </w:r>
    </w:p>
    <w:p w:rsidR="008C71BD" w:rsidRPr="00CD4638" w:rsidRDefault="008C71BD" w:rsidP="00476E23">
      <w:pPr>
        <w:pStyle w:val="Numberedlist"/>
      </w:pPr>
      <w:r w:rsidRPr="00CD4638">
        <w:rPr>
          <w:b/>
        </w:rPr>
        <w:t xml:space="preserve">1 </w:t>
      </w:r>
      <w:r w:rsidRPr="00CD4638">
        <w:tab/>
      </w:r>
      <w:r>
        <w:t>a)</w:t>
      </w:r>
      <w:r w:rsidRPr="00CD4638">
        <w:t xml:space="preserve"> Jack goes to a club in his </w:t>
      </w:r>
      <w:r w:rsidRPr="001925BB">
        <w:rPr>
          <w:b/>
        </w:rPr>
        <w:t>school</w:t>
      </w:r>
      <w:r w:rsidRPr="00CD4638">
        <w:t>.</w:t>
      </w:r>
    </w:p>
    <w:p w:rsidR="008C71BD" w:rsidRPr="00CD4638" w:rsidRDefault="008C71BD" w:rsidP="00476E23">
      <w:pPr>
        <w:pStyle w:val="Numberedlist"/>
      </w:pPr>
      <w:r>
        <w:tab/>
        <w:t>b)</w:t>
      </w:r>
      <w:r w:rsidRPr="00CD4638">
        <w:t xml:space="preserve"> Aurélie swims on a </w:t>
      </w:r>
      <w:r w:rsidRPr="001925BB">
        <w:rPr>
          <w:b/>
        </w:rPr>
        <w:t>Saturday</w:t>
      </w:r>
      <w:r w:rsidRPr="00CD4638">
        <w:t xml:space="preserve"> morning.</w:t>
      </w:r>
    </w:p>
    <w:p w:rsidR="008C71BD" w:rsidRPr="00CD4638" w:rsidRDefault="008C71BD" w:rsidP="00476E23">
      <w:pPr>
        <w:pStyle w:val="Numberedlist"/>
      </w:pPr>
      <w:r>
        <w:tab/>
        <w:t>c)</w:t>
      </w:r>
      <w:r w:rsidRPr="00CD4638">
        <w:t xml:space="preserve"> Benjamin’s speciality is </w:t>
      </w:r>
      <w:r w:rsidRPr="001925BB">
        <w:rPr>
          <w:b/>
        </w:rPr>
        <w:t>pizza</w:t>
      </w:r>
      <w:r w:rsidRPr="00CD4638">
        <w:t>.</w:t>
      </w:r>
    </w:p>
    <w:p w:rsidR="008C71BD" w:rsidRPr="00CD4638" w:rsidRDefault="008C71BD" w:rsidP="00476E23">
      <w:pPr>
        <w:pStyle w:val="Numberedlist"/>
      </w:pPr>
      <w:r>
        <w:tab/>
        <w:t>d)</w:t>
      </w:r>
      <w:r w:rsidRPr="00CD4638">
        <w:t xml:space="preserve"> Mathilde sings pop and </w:t>
      </w:r>
      <w:r w:rsidRPr="001925BB">
        <w:rPr>
          <w:b/>
        </w:rPr>
        <w:t>classical</w:t>
      </w:r>
      <w:r w:rsidRPr="00CD4638">
        <w:t xml:space="preserve"> songs.</w:t>
      </w:r>
    </w:p>
    <w:p w:rsidR="008C71BD" w:rsidRPr="00250F34" w:rsidRDefault="008C71BD" w:rsidP="005B5D96">
      <w:pPr>
        <w:pStyle w:val="Rubricquestionheader"/>
        <w:spacing w:after="0"/>
        <w:rPr>
          <w:i/>
          <w:iCs/>
        </w:rPr>
      </w:pPr>
      <w:r w:rsidRPr="00250F34">
        <w:rPr>
          <w:i/>
          <w:iCs/>
        </w:rPr>
        <w:t xml:space="preserve">Part 2 </w:t>
      </w:r>
    </w:p>
    <w:p w:rsidR="008C71BD" w:rsidRPr="00CD4638" w:rsidRDefault="008C71BD" w:rsidP="00BA7AE6">
      <w:pPr>
        <w:pStyle w:val="Rubricquestionheader"/>
      </w:pPr>
      <w:r w:rsidRPr="00CD4638">
        <w:t>A Before watching</w:t>
      </w:r>
    </w:p>
    <w:p w:rsidR="008C71BD" w:rsidRPr="007B297A" w:rsidRDefault="008C71BD" w:rsidP="007B3CD1">
      <w:pPr>
        <w:pStyle w:val="Numberedlist"/>
        <w:rPr>
          <w:color w:val="FF0000"/>
        </w:rPr>
      </w:pPr>
      <w:r w:rsidRPr="00CD4638">
        <w:rPr>
          <w:b/>
        </w:rPr>
        <w:t>1</w:t>
      </w:r>
      <w:r w:rsidRPr="00CD4638">
        <w:tab/>
      </w:r>
      <w:r w:rsidRPr="009A1B32">
        <w:rPr>
          <w:b/>
        </w:rPr>
        <w:t>1</w:t>
      </w:r>
      <w:r>
        <w:t xml:space="preserve"> </w:t>
      </w:r>
      <w:r w:rsidRPr="009A1B32">
        <w:t>c</w:t>
      </w:r>
      <w:r w:rsidRPr="00F12A22">
        <w:t xml:space="preserve"> </w:t>
      </w:r>
    </w:p>
    <w:p w:rsidR="008C71BD" w:rsidRPr="00CD4638" w:rsidRDefault="008C71BD" w:rsidP="007B3CD1">
      <w:pPr>
        <w:pStyle w:val="Numberedlist"/>
      </w:pPr>
      <w:r>
        <w:tab/>
      </w:r>
      <w:r w:rsidRPr="009A1B32">
        <w:rPr>
          <w:b/>
        </w:rPr>
        <w:t>2</w:t>
      </w:r>
      <w:r>
        <w:t xml:space="preserve"> </w:t>
      </w:r>
      <w:r w:rsidRPr="00F12A22">
        <w:t xml:space="preserve">d </w:t>
      </w:r>
    </w:p>
    <w:p w:rsidR="008C71BD" w:rsidRPr="00FD6321" w:rsidRDefault="008C71BD" w:rsidP="007B3CD1">
      <w:pPr>
        <w:pStyle w:val="Numberedlist"/>
        <w:rPr>
          <w:lang w:val="fr-FR"/>
        </w:rPr>
      </w:pPr>
      <w:r>
        <w:tab/>
      </w:r>
      <w:r w:rsidRPr="00FD6321">
        <w:rPr>
          <w:b/>
          <w:lang w:val="fr-FR"/>
        </w:rPr>
        <w:t>3</w:t>
      </w:r>
      <w:r w:rsidRPr="00FD6321">
        <w:rPr>
          <w:lang w:val="fr-FR"/>
        </w:rPr>
        <w:t xml:space="preserve"> a </w:t>
      </w:r>
    </w:p>
    <w:p w:rsidR="008C71BD" w:rsidRPr="00FD6321" w:rsidRDefault="008C71BD" w:rsidP="007B3CD1">
      <w:pPr>
        <w:pStyle w:val="Numberedlist"/>
        <w:rPr>
          <w:lang w:val="fr-FR"/>
        </w:rPr>
      </w:pPr>
      <w:r w:rsidRPr="00FD6321">
        <w:rPr>
          <w:lang w:val="fr-FR"/>
        </w:rPr>
        <w:tab/>
      </w:r>
      <w:r w:rsidRPr="00FD6321">
        <w:rPr>
          <w:b/>
          <w:lang w:val="fr-FR"/>
        </w:rPr>
        <w:t>4</w:t>
      </w:r>
      <w:r w:rsidRPr="00FD6321">
        <w:rPr>
          <w:lang w:val="fr-FR"/>
        </w:rPr>
        <w:t xml:space="preserve"> b </w:t>
      </w:r>
    </w:p>
    <w:p w:rsidR="008C71BD" w:rsidRPr="00FD6321" w:rsidRDefault="008C71BD" w:rsidP="008C71BD">
      <w:pPr>
        <w:tabs>
          <w:tab w:val="left" w:pos="397"/>
          <w:tab w:val="left" w:pos="993"/>
        </w:tabs>
        <w:spacing w:before="240" w:after="120"/>
        <w:rPr>
          <w:rFonts w:cs="Arial"/>
          <w:b/>
          <w:sz w:val="28"/>
          <w:lang w:val="fr-FR" w:eastAsia="en-GB"/>
        </w:rPr>
      </w:pPr>
      <w:r w:rsidRPr="00FD6321">
        <w:rPr>
          <w:rFonts w:cs="Arial"/>
          <w:b/>
          <w:sz w:val="28"/>
          <w:lang w:val="fr-FR" w:eastAsia="en-GB"/>
        </w:rPr>
        <w:t>B Watch</w:t>
      </w:r>
    </w:p>
    <w:p w:rsidR="008C71BD" w:rsidRPr="00FD6321" w:rsidRDefault="008C71BD" w:rsidP="00F05DC9">
      <w:pPr>
        <w:pStyle w:val="Numberedlist"/>
        <w:rPr>
          <w:lang w:val="fr-FR"/>
        </w:rPr>
      </w:pPr>
      <w:r w:rsidRPr="00FD6321">
        <w:rPr>
          <w:b/>
          <w:lang w:val="fr-FR"/>
        </w:rPr>
        <w:t>1</w:t>
      </w:r>
      <w:r w:rsidR="00BA7AE6">
        <w:rPr>
          <w:lang w:val="fr-FR"/>
        </w:rPr>
        <w:tab/>
      </w:r>
      <w:r w:rsidRPr="00FD6321">
        <w:rPr>
          <w:lang w:val="fr-FR"/>
        </w:rPr>
        <w:t xml:space="preserve">b) </w:t>
      </w:r>
      <w:r w:rsidRPr="00F05DC9">
        <w:rPr>
          <w:i/>
          <w:iCs/>
          <w:lang w:val="fr-FR"/>
        </w:rPr>
        <w:t>la danse folklorique</w:t>
      </w:r>
    </w:p>
    <w:p w:rsidR="008C71BD" w:rsidRPr="00CD4638" w:rsidRDefault="008C71BD" w:rsidP="006F75E2">
      <w:pPr>
        <w:pStyle w:val="Numberedlist"/>
      </w:pPr>
      <w:r w:rsidRPr="00CD4638">
        <w:rPr>
          <w:b/>
        </w:rPr>
        <w:t xml:space="preserve">2 </w:t>
      </w:r>
      <w:r w:rsidRPr="00CD4638">
        <w:tab/>
        <w:t>badminton</w:t>
      </w:r>
      <w:r>
        <w:t xml:space="preserve"> and </w:t>
      </w:r>
      <w:r w:rsidRPr="00CD4638">
        <w:t>handball</w:t>
      </w:r>
    </w:p>
    <w:p w:rsidR="008C71BD" w:rsidRPr="00250F34" w:rsidRDefault="008C5B97" w:rsidP="008C5B97">
      <w:pPr>
        <w:pStyle w:val="Rubricquestionheader"/>
        <w:spacing w:after="0"/>
        <w:rPr>
          <w:i/>
          <w:iCs/>
        </w:rPr>
      </w:pPr>
      <w:r w:rsidRPr="00250F34">
        <w:rPr>
          <w:i/>
          <w:iCs/>
        </w:rPr>
        <w:t>Part 3</w:t>
      </w:r>
    </w:p>
    <w:p w:rsidR="008C71BD" w:rsidRPr="00CD4638" w:rsidRDefault="008C71BD" w:rsidP="008C5B97">
      <w:pPr>
        <w:pStyle w:val="Rubricquestionheader"/>
        <w:spacing w:before="120"/>
      </w:pPr>
      <w:r w:rsidRPr="00CD4638">
        <w:t>A Before watching</w:t>
      </w:r>
    </w:p>
    <w:p w:rsidR="008C71BD" w:rsidRPr="00FD6321" w:rsidRDefault="008C71BD" w:rsidP="004C6355">
      <w:pPr>
        <w:pStyle w:val="Numberedlist"/>
        <w:rPr>
          <w:i/>
          <w:lang w:val="fr-FR"/>
        </w:rPr>
      </w:pPr>
      <w:r w:rsidRPr="00FD6321">
        <w:rPr>
          <w:b/>
          <w:lang w:val="fr-FR"/>
        </w:rPr>
        <w:t>1</w:t>
      </w:r>
      <w:r w:rsidRPr="00FD6321">
        <w:rPr>
          <w:lang w:val="fr-FR"/>
        </w:rPr>
        <w:tab/>
      </w:r>
      <w:r w:rsidRPr="00FD6321">
        <w:rPr>
          <w:b/>
          <w:lang w:val="fr-FR"/>
        </w:rPr>
        <w:t>1</w:t>
      </w:r>
      <w:r w:rsidRPr="00FD6321">
        <w:rPr>
          <w:lang w:val="fr-FR"/>
        </w:rPr>
        <w:t xml:space="preserve"> b</w:t>
      </w:r>
      <w:r w:rsidRPr="00FD6321">
        <w:rPr>
          <w:b/>
          <w:lang w:val="fr-FR"/>
        </w:rPr>
        <w:t xml:space="preserve"> </w:t>
      </w:r>
    </w:p>
    <w:p w:rsidR="008C71BD" w:rsidRPr="00FD6321" w:rsidRDefault="008C71BD" w:rsidP="004C6355">
      <w:pPr>
        <w:pStyle w:val="Numberedlist"/>
        <w:rPr>
          <w:i/>
          <w:lang w:val="fr-FR"/>
        </w:rPr>
      </w:pPr>
      <w:r w:rsidRPr="00FD6321">
        <w:rPr>
          <w:b/>
          <w:lang w:val="fr-FR"/>
        </w:rPr>
        <w:tab/>
        <w:t>2</w:t>
      </w:r>
      <w:r w:rsidRPr="00FD6321">
        <w:rPr>
          <w:i/>
          <w:lang w:val="fr-FR"/>
        </w:rPr>
        <w:t xml:space="preserve"> </w:t>
      </w:r>
      <w:r w:rsidRPr="00FD6321">
        <w:rPr>
          <w:lang w:val="fr-FR"/>
        </w:rPr>
        <w:t>c</w:t>
      </w:r>
      <w:r w:rsidRPr="00FD6321">
        <w:rPr>
          <w:i/>
          <w:lang w:val="fr-FR"/>
        </w:rPr>
        <w:t xml:space="preserve"> </w:t>
      </w:r>
    </w:p>
    <w:p w:rsidR="008C71BD" w:rsidRPr="00FD6321" w:rsidRDefault="008C71BD" w:rsidP="004C6355">
      <w:pPr>
        <w:pStyle w:val="Numberedlist"/>
        <w:rPr>
          <w:i/>
          <w:lang w:val="fr-FR"/>
        </w:rPr>
      </w:pPr>
      <w:r w:rsidRPr="00FD6321">
        <w:rPr>
          <w:b/>
          <w:lang w:val="fr-FR"/>
        </w:rPr>
        <w:tab/>
        <w:t>3</w:t>
      </w:r>
      <w:r w:rsidRPr="00FD6321">
        <w:rPr>
          <w:i/>
          <w:lang w:val="fr-FR"/>
        </w:rPr>
        <w:t xml:space="preserve"> </w:t>
      </w:r>
      <w:r w:rsidRPr="00FD6321">
        <w:rPr>
          <w:lang w:val="fr-FR"/>
        </w:rPr>
        <w:t>d</w:t>
      </w:r>
      <w:r w:rsidRPr="00FD6321">
        <w:rPr>
          <w:i/>
          <w:lang w:val="fr-FR"/>
        </w:rPr>
        <w:t xml:space="preserve"> </w:t>
      </w:r>
    </w:p>
    <w:p w:rsidR="008C71BD" w:rsidRPr="00FD6321" w:rsidRDefault="008C71BD" w:rsidP="004C6355">
      <w:pPr>
        <w:pStyle w:val="Numberedlist"/>
        <w:rPr>
          <w:b/>
          <w:lang w:val="fr-FR"/>
        </w:rPr>
      </w:pPr>
      <w:r w:rsidRPr="00FD6321">
        <w:rPr>
          <w:b/>
          <w:lang w:val="fr-FR"/>
        </w:rPr>
        <w:tab/>
        <w:t xml:space="preserve">4 </w:t>
      </w:r>
      <w:r w:rsidRPr="00FD6321">
        <w:rPr>
          <w:lang w:val="fr-FR"/>
        </w:rPr>
        <w:t>a</w:t>
      </w:r>
      <w:r w:rsidRPr="00FD6321">
        <w:rPr>
          <w:i/>
          <w:lang w:val="fr-FR"/>
        </w:rPr>
        <w:t xml:space="preserve"> </w:t>
      </w:r>
    </w:p>
    <w:p w:rsidR="008C71BD" w:rsidRPr="00FD6321" w:rsidRDefault="008C71BD" w:rsidP="004C6355">
      <w:pPr>
        <w:pStyle w:val="Numberedlist"/>
        <w:rPr>
          <w:lang w:val="fr-FR"/>
        </w:rPr>
      </w:pPr>
      <w:r w:rsidRPr="00FD6321">
        <w:rPr>
          <w:b/>
          <w:lang w:val="fr-FR"/>
        </w:rPr>
        <w:t>2</w:t>
      </w:r>
      <w:r w:rsidRPr="00FD6321">
        <w:rPr>
          <w:lang w:val="fr-FR"/>
        </w:rPr>
        <w:tab/>
      </w:r>
      <w:r w:rsidRPr="00FD6321">
        <w:rPr>
          <w:i/>
          <w:lang w:val="fr-FR"/>
        </w:rPr>
        <w:t>un mensonge</w:t>
      </w:r>
      <w:r w:rsidRPr="00FD6321">
        <w:rPr>
          <w:lang w:val="fr-FR"/>
        </w:rPr>
        <w:t xml:space="preserve"> = a lie</w:t>
      </w:r>
    </w:p>
    <w:p w:rsidR="008C71BD" w:rsidRPr="00FD6321" w:rsidRDefault="008C71BD" w:rsidP="004C6355">
      <w:pPr>
        <w:pStyle w:val="Numberedlist"/>
        <w:ind w:firstLine="0"/>
        <w:rPr>
          <w:lang w:val="fr-FR"/>
        </w:rPr>
      </w:pPr>
      <w:r w:rsidRPr="00FD6321">
        <w:rPr>
          <w:i/>
          <w:lang w:val="fr-FR"/>
        </w:rPr>
        <w:t>la vérité</w:t>
      </w:r>
      <w:r w:rsidRPr="00FD6321">
        <w:rPr>
          <w:lang w:val="fr-FR"/>
        </w:rPr>
        <w:t xml:space="preserve"> = the truth</w:t>
      </w:r>
    </w:p>
    <w:p w:rsidR="008C71BD" w:rsidRPr="00FD6321" w:rsidRDefault="008C71BD" w:rsidP="008C71BD">
      <w:pPr>
        <w:tabs>
          <w:tab w:val="left" w:pos="397"/>
          <w:tab w:val="left" w:pos="993"/>
        </w:tabs>
        <w:spacing w:before="240" w:after="120"/>
        <w:rPr>
          <w:rFonts w:cs="Arial"/>
          <w:b/>
          <w:sz w:val="28"/>
          <w:lang w:val="fr-FR" w:eastAsia="en-GB"/>
        </w:rPr>
      </w:pPr>
      <w:r w:rsidRPr="00FD6321">
        <w:rPr>
          <w:rFonts w:cs="Arial"/>
          <w:b/>
          <w:sz w:val="28"/>
          <w:lang w:val="fr-FR" w:eastAsia="en-GB"/>
        </w:rPr>
        <w:lastRenderedPageBreak/>
        <w:t>B Watch</w:t>
      </w:r>
    </w:p>
    <w:p w:rsidR="008C71BD" w:rsidRPr="00BD2CE5" w:rsidRDefault="008C71BD" w:rsidP="00BD2CE5">
      <w:pPr>
        <w:pStyle w:val="Numberedlist"/>
        <w:rPr>
          <w:color w:val="FF0000"/>
          <w:lang w:val="fr-FR"/>
        </w:rPr>
      </w:pPr>
      <w:r w:rsidRPr="00FD6321">
        <w:rPr>
          <w:b/>
          <w:lang w:val="fr-FR"/>
        </w:rPr>
        <w:t>1</w:t>
      </w:r>
      <w:r w:rsidRPr="00FD6321">
        <w:rPr>
          <w:lang w:val="fr-FR"/>
        </w:rPr>
        <w:tab/>
        <w:t xml:space="preserve">Gabriel, </w:t>
      </w:r>
      <w:r w:rsidRPr="00FD6321">
        <w:rPr>
          <w:i/>
          <w:lang w:val="fr-FR"/>
        </w:rPr>
        <w:t>le rugby, Je joue dans un club au collège.</w:t>
      </w:r>
    </w:p>
    <w:p w:rsidR="008C71BD" w:rsidRPr="00FD6321" w:rsidRDefault="008C71BD" w:rsidP="00BD2CE5">
      <w:pPr>
        <w:pStyle w:val="Numberedlist"/>
        <w:ind w:firstLine="0"/>
        <w:rPr>
          <w:i/>
          <w:color w:val="7030A0"/>
          <w:lang w:val="fr-FR"/>
        </w:rPr>
      </w:pPr>
      <w:r w:rsidRPr="00FD6321">
        <w:rPr>
          <w:lang w:val="fr-FR"/>
        </w:rPr>
        <w:t xml:space="preserve">Sophie, </w:t>
      </w:r>
      <w:r w:rsidRPr="00FD6321">
        <w:rPr>
          <w:i/>
          <w:lang w:val="fr-FR"/>
        </w:rPr>
        <w:t>le hockey sur glace, Je fais ça deux fois par semaine.</w:t>
      </w:r>
    </w:p>
    <w:p w:rsidR="008C71BD" w:rsidRPr="00FD6321" w:rsidRDefault="008C71BD" w:rsidP="00BD2CE5">
      <w:pPr>
        <w:pStyle w:val="Numberedlist"/>
        <w:ind w:firstLine="0"/>
        <w:rPr>
          <w:lang w:val="fr-FR"/>
        </w:rPr>
      </w:pPr>
      <w:r w:rsidRPr="00FD6321">
        <w:rPr>
          <w:lang w:val="fr-FR"/>
        </w:rPr>
        <w:t xml:space="preserve">Jules, </w:t>
      </w:r>
      <w:r w:rsidRPr="00FD6321">
        <w:rPr>
          <w:i/>
          <w:lang w:val="fr-FR"/>
        </w:rPr>
        <w:t>le kick-boxing, Je fais ça le samedi matin.</w:t>
      </w:r>
    </w:p>
    <w:p w:rsidR="008C71BD" w:rsidRPr="00CD4638" w:rsidRDefault="008C71BD" w:rsidP="00FA27A6">
      <w:pPr>
        <w:pStyle w:val="Rubricquestionheader"/>
      </w:pPr>
      <w:r w:rsidRPr="00CD4638">
        <w:t>C Watch again</w:t>
      </w:r>
    </w:p>
    <w:p w:rsidR="008C71BD" w:rsidRPr="00CD4638" w:rsidRDefault="008C71BD" w:rsidP="00760637">
      <w:pPr>
        <w:pStyle w:val="Numberedlist"/>
      </w:pPr>
      <w:r w:rsidRPr="00CD4638">
        <w:rPr>
          <w:b/>
        </w:rPr>
        <w:t>1</w:t>
      </w:r>
      <w:r w:rsidRPr="00CD4638">
        <w:tab/>
      </w:r>
      <w:r>
        <w:t xml:space="preserve">a) </w:t>
      </w:r>
      <w:r w:rsidRPr="00CD4638">
        <w:t>Gabriel V</w:t>
      </w:r>
    </w:p>
    <w:p w:rsidR="008C71BD" w:rsidRPr="00FD6321" w:rsidRDefault="00FA27A6" w:rsidP="00760637">
      <w:pPr>
        <w:pStyle w:val="Numberedlist"/>
        <w:rPr>
          <w:lang w:val="fr-FR"/>
        </w:rPr>
      </w:pPr>
      <w:r w:rsidRPr="00B24174">
        <w:tab/>
      </w:r>
      <w:r w:rsidR="008C71BD" w:rsidRPr="00FD6321">
        <w:rPr>
          <w:lang w:val="fr-FR"/>
        </w:rPr>
        <w:t>b) Sophie V</w:t>
      </w:r>
    </w:p>
    <w:p w:rsidR="008C71BD" w:rsidRPr="00FD6321" w:rsidRDefault="00FA27A6" w:rsidP="00760637">
      <w:pPr>
        <w:pStyle w:val="Numberedlist"/>
        <w:rPr>
          <w:lang w:val="fr-FR"/>
        </w:rPr>
      </w:pPr>
      <w:r>
        <w:rPr>
          <w:lang w:val="fr-FR"/>
        </w:rPr>
        <w:tab/>
      </w:r>
      <w:r w:rsidR="008C71BD" w:rsidRPr="00FD6321">
        <w:rPr>
          <w:lang w:val="fr-FR"/>
        </w:rPr>
        <w:t>c) Jules M</w:t>
      </w:r>
    </w:p>
    <w:p w:rsidR="008C71BD" w:rsidRPr="00CD4638" w:rsidRDefault="008C71BD" w:rsidP="00760637">
      <w:pPr>
        <w:pStyle w:val="Numberedlist"/>
      </w:pPr>
      <w:r w:rsidRPr="00CD4638">
        <w:rPr>
          <w:b/>
        </w:rPr>
        <w:t>2</w:t>
      </w:r>
      <w:r w:rsidRPr="00CD4638">
        <w:tab/>
        <w:t>one</w:t>
      </w:r>
    </w:p>
    <w:p w:rsidR="008C71BD" w:rsidRPr="00CD4638" w:rsidRDefault="008C71BD" w:rsidP="00760637">
      <w:pPr>
        <w:pStyle w:val="Numberedlist"/>
      </w:pPr>
      <w:r w:rsidRPr="00CD4638">
        <w:rPr>
          <w:b/>
        </w:rPr>
        <w:t xml:space="preserve">3  </w:t>
      </w:r>
      <w:r w:rsidRPr="00CD4638">
        <w:rPr>
          <w:b/>
        </w:rPr>
        <w:tab/>
      </w:r>
      <w:r w:rsidRPr="00CD4638">
        <w:t>tennis</w:t>
      </w:r>
    </w:p>
    <w:p w:rsidR="008C71BD" w:rsidRPr="00CD4638" w:rsidRDefault="008C71BD" w:rsidP="00760637">
      <w:pPr>
        <w:pStyle w:val="Numberedlist"/>
      </w:pPr>
      <w:r w:rsidRPr="00CD4638">
        <w:rPr>
          <w:b/>
        </w:rPr>
        <w:t>4</w:t>
      </w:r>
      <w:r w:rsidRPr="00CD4638">
        <w:rPr>
          <w:b/>
        </w:rPr>
        <w:tab/>
      </w:r>
      <w:r w:rsidRPr="00CD4638">
        <w:t>chocolate</w:t>
      </w:r>
    </w:p>
    <w:p w:rsidR="008C71BD" w:rsidRPr="00CD4638" w:rsidRDefault="008C71BD" w:rsidP="0054794E">
      <w:pPr>
        <w:pStyle w:val="Rubricquestionheader"/>
      </w:pPr>
      <w:r w:rsidRPr="00CD4638">
        <w:t>D Discuss with your partner</w:t>
      </w:r>
    </w:p>
    <w:p w:rsidR="008C71BD" w:rsidRPr="004777B3" w:rsidRDefault="008C71BD" w:rsidP="00250F34">
      <w:pPr>
        <w:pStyle w:val="Numberedlist"/>
        <w:ind w:left="744" w:hanging="744"/>
      </w:pPr>
      <w:r w:rsidRPr="00D772AB">
        <w:rPr>
          <w:b/>
        </w:rPr>
        <w:t>1</w:t>
      </w:r>
      <w:r w:rsidR="0054794E">
        <w:rPr>
          <w:b/>
        </w:rPr>
        <w:tab/>
      </w:r>
      <w:r w:rsidRPr="00D772AB">
        <w:t>Hello and welcome back to Dynamo Direct!</w:t>
      </w:r>
    </w:p>
    <w:p w:rsidR="008C71BD" w:rsidRPr="00CD4638" w:rsidRDefault="008C71BD" w:rsidP="00250F34">
      <w:pPr>
        <w:pStyle w:val="Numberedlist"/>
      </w:pPr>
      <w:r w:rsidRPr="00D772AB">
        <w:rPr>
          <w:b/>
        </w:rPr>
        <w:t>2</w:t>
      </w:r>
      <w:r w:rsidRPr="004777B3">
        <w:rPr>
          <w:b/>
        </w:rPr>
        <w:t>–</w:t>
      </w:r>
      <w:r w:rsidR="00250F34">
        <w:rPr>
          <w:b/>
        </w:rPr>
        <w:t>5</w:t>
      </w:r>
      <w:r w:rsidR="0054794E">
        <w:tab/>
      </w:r>
      <w:r w:rsidRPr="00CD4638">
        <w:t>Answers will vary</w:t>
      </w:r>
      <w:r>
        <w:t>.</w:t>
      </w:r>
    </w:p>
    <w:p w:rsidR="008C71BD" w:rsidRPr="00CD4638" w:rsidRDefault="008C71BD" w:rsidP="000C6E24">
      <w:pPr>
        <w:pStyle w:val="Rubricquestionheader"/>
      </w:pPr>
      <w:r>
        <w:t>E Join in</w:t>
      </w:r>
    </w:p>
    <w:p w:rsidR="008C71BD" w:rsidRDefault="008C71BD" w:rsidP="00531156">
      <w:pPr>
        <w:pStyle w:val="Numberedlist"/>
        <w:rPr>
          <w:b/>
        </w:rPr>
      </w:pPr>
      <w:r>
        <w:t xml:space="preserve">Answers </w:t>
      </w:r>
      <w:r w:rsidRPr="000C6E24">
        <w:t>will</w:t>
      </w:r>
      <w:r>
        <w:t xml:space="preserve"> vary.</w:t>
      </w:r>
    </w:p>
    <w:sectPr w:rsidR="008C71BD" w:rsidSect="00CA4ED5">
      <w:footerReference w:type="default" r:id="rId14"/>
      <w:pgSz w:w="11900" w:h="16840" w:code="9"/>
      <w:pgMar w:top="1418" w:right="1134" w:bottom="1021" w:left="1134" w:header="170" w:footer="454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8B" w:rsidRDefault="00CE4B8B">
      <w:r>
        <w:separator/>
      </w:r>
    </w:p>
  </w:endnote>
  <w:endnote w:type="continuationSeparator" w:id="0">
    <w:p w:rsidR="00CE4B8B" w:rsidRDefault="00CE4B8B">
      <w:r>
        <w:continuationSeparator/>
      </w:r>
    </w:p>
  </w:endnote>
  <w:endnote w:type="continuationNotice" w:id="1">
    <w:p w:rsidR="00CE4B8B" w:rsidRDefault="00CE4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3C" w:rsidRPr="00054EDB" w:rsidRDefault="0037026C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="00CD7B3C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CD7B3C"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:rsidR="00CD7B3C" w:rsidRDefault="00CD7B3C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3C" w:rsidRPr="00054EDB" w:rsidRDefault="00CD7B3C" w:rsidP="00541276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="0037026C"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="0037026C" w:rsidRPr="00054EDB">
      <w:rPr>
        <w:rStyle w:val="PageNumber"/>
      </w:rPr>
      <w:fldChar w:fldCharType="separate"/>
    </w:r>
    <w:r w:rsidR="00B24174">
      <w:rPr>
        <w:rStyle w:val="PageNumber"/>
        <w:noProof/>
      </w:rPr>
      <w:t>1</w:t>
    </w:r>
    <w:r w:rsidR="0037026C" w:rsidRPr="00054EDB">
      <w:rPr>
        <w:rStyle w:val="PageNumber"/>
      </w:rPr>
      <w:fldChar w:fldCharType="end"/>
    </w:r>
    <w:r>
      <w:rPr>
        <w:rStyle w:val="PageNumber"/>
      </w:rPr>
      <w:t xml:space="preserve"> of </w:t>
    </w:r>
    <w:r w:rsidR="00B24174">
      <w:fldChar w:fldCharType="begin"/>
    </w:r>
    <w:r w:rsidR="00B24174">
      <w:instrText xml:space="preserve"> SECTIONPAGES   \* MERGEFORMAT </w:instrText>
    </w:r>
    <w:r w:rsidR="00B24174">
      <w:fldChar w:fldCharType="separate"/>
    </w:r>
    <w:r w:rsidR="00B24174" w:rsidRPr="00B24174">
      <w:rPr>
        <w:rStyle w:val="PageNumber"/>
        <w:noProof/>
      </w:rPr>
      <w:t>3</w:t>
    </w:r>
    <w:r w:rsidR="00B24174">
      <w:rPr>
        <w:rStyle w:val="PageNumber"/>
        <w:noProof/>
      </w:rPr>
      <w:fldChar w:fldCharType="end"/>
    </w:r>
  </w:p>
  <w:p w:rsidR="00CD7B3C" w:rsidRDefault="00CD7B3C" w:rsidP="00CD7B3C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58243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6625">
      <w:t xml:space="preserve">© </w:t>
    </w:r>
    <w:r>
      <w:t xml:space="preserve">Pearson </w:t>
    </w:r>
    <w:r w:rsidRPr="00EE6625">
      <w:rPr>
        <w:szCs w:val="50"/>
      </w:rPr>
      <w:t>Education</w:t>
    </w:r>
    <w:r>
      <w:t xml:space="preserve"> Ltd. 2018. Copying is permitted by the purchasing institution for teaching purposes only. </w:t>
    </w:r>
  </w:p>
  <w:p w:rsidR="00CD7B3C" w:rsidRPr="00B32F7B" w:rsidRDefault="00CD7B3C" w:rsidP="00CD7B3C">
    <w:pPr>
      <w:pStyle w:val="Footer"/>
    </w:pPr>
    <w:r>
      <w:t>No other copying or reproduction permitted without express permission of Pearson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3C" w:rsidRPr="00054EDB" w:rsidRDefault="0037026C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="00CD7B3C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CD7B3C"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:rsidR="00CD7B3C" w:rsidRDefault="00CD7B3C" w:rsidP="008B2187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58242" behindDoc="1" locked="0" layoutInCell="1" allowOverlap="1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</w:t>
    </w:r>
    <w:r>
      <w:t>8</w:t>
    </w:r>
    <w:r w:rsidRPr="00EE6625">
      <w:t xml:space="preserve">. Copying permitted for purchasing institution only. This </w:t>
    </w:r>
    <w:r>
      <w:t>material is not copyright free.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3C" w:rsidRPr="00054EDB" w:rsidRDefault="00CD7B3C" w:rsidP="00541276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="0037026C"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="0037026C" w:rsidRPr="00054EDB">
      <w:rPr>
        <w:rStyle w:val="PageNumber"/>
      </w:rPr>
      <w:fldChar w:fldCharType="separate"/>
    </w:r>
    <w:r w:rsidR="00B24174">
      <w:rPr>
        <w:rStyle w:val="PageNumber"/>
        <w:noProof/>
      </w:rPr>
      <w:t>1</w:t>
    </w:r>
    <w:r w:rsidR="0037026C" w:rsidRPr="00054EDB">
      <w:rPr>
        <w:rStyle w:val="PageNumber"/>
      </w:rPr>
      <w:fldChar w:fldCharType="end"/>
    </w:r>
  </w:p>
  <w:p w:rsidR="00B95BCE" w:rsidRDefault="00CD7B3C" w:rsidP="00B95BCE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58244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BCE">
      <w:rPr>
        <w:noProof/>
        <w:lang w:val="fr-FR" w:eastAsia="fr-FR"/>
      </w:rPr>
      <w:drawing>
        <wp:anchor distT="0" distB="0" distL="114300" distR="114300" simplePos="0" relativeHeight="251660295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BCE" w:rsidRPr="00EE6625">
      <w:t xml:space="preserve">© </w:t>
    </w:r>
    <w:r w:rsidR="00B95BCE">
      <w:t xml:space="preserve">Pearson </w:t>
    </w:r>
    <w:r w:rsidR="00B95BCE" w:rsidRPr="00EE6625">
      <w:rPr>
        <w:szCs w:val="50"/>
      </w:rPr>
      <w:t>Education</w:t>
    </w:r>
    <w:r w:rsidR="00B95BCE">
      <w:t xml:space="preserve"> Ltd. 2018. Copying is permitted by the purchasing institution for teaching purposes only. </w:t>
    </w:r>
  </w:p>
  <w:p w:rsidR="00B95BCE" w:rsidRPr="00B32F7B" w:rsidRDefault="00B95BCE" w:rsidP="00B95BCE">
    <w:pPr>
      <w:pStyle w:val="Footer"/>
    </w:pPr>
    <w:r>
      <w:t>No other copying or reproduction permitted without express permission of Pearson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8B" w:rsidRDefault="00CE4B8B">
      <w:r>
        <w:separator/>
      </w:r>
    </w:p>
  </w:footnote>
  <w:footnote w:type="continuationSeparator" w:id="0">
    <w:p w:rsidR="00CE4B8B" w:rsidRDefault="00CE4B8B">
      <w:r>
        <w:continuationSeparator/>
      </w:r>
    </w:p>
  </w:footnote>
  <w:footnote w:type="continuationNotice" w:id="1">
    <w:p w:rsidR="00CE4B8B" w:rsidRDefault="00CE4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0D" w:rsidRDefault="0042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3C" w:rsidRPr="00CA4ED5" w:rsidRDefault="00B24174" w:rsidP="001A3AFC">
    <w:pPr>
      <w:pStyle w:val="Unitnumber"/>
      <w:tabs>
        <w:tab w:val="clear" w:pos="0"/>
        <w:tab w:val="clear" w:pos="6360"/>
        <w:tab w:val="left" w:pos="1133"/>
      </w:tabs>
      <w:rPr>
        <w:sz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7" behindDoc="1" locked="1" layoutInCell="1" allowOverlap="1">
              <wp:simplePos x="0" y="0"/>
              <wp:positionH relativeFrom="column">
                <wp:posOffset>6350</wp:posOffset>
              </wp:positionH>
              <wp:positionV relativeFrom="page">
                <wp:posOffset>133985</wp:posOffset>
              </wp:positionV>
              <wp:extent cx="3992245" cy="525780"/>
              <wp:effectExtent l="0" t="0" r="0" b="0"/>
              <wp:wrapNone/>
              <wp:docPr id="10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B3C" w:rsidRPr="008D1F24" w:rsidRDefault="00F83C07" w:rsidP="00F83C07">
                          <w:pPr>
                            <w:pStyle w:val="Worksheettitle2lines"/>
                            <w:rPr>
                              <w:sz w:val="40"/>
                              <w:szCs w:val="40"/>
                            </w:rPr>
                          </w:pPr>
                          <w:r w:rsidRPr="008D1F24">
                            <w:rPr>
                              <w:sz w:val="40"/>
                              <w:szCs w:val="40"/>
                            </w:rPr>
                            <w:t>Tu aimes faire ça?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28" type="#_x0000_t202" style="position:absolute;left:0;text-align:left;margin-left:.5pt;margin-top:10.55pt;width:314.35pt;height:41.4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" filled="f" stroked="f">
              <v:textbox inset="0,0,0,0">
                <w:txbxContent>
                  <w:p w:rsidR="00CD7B3C" w:rsidRPr="008D1F24" w:rsidRDefault="00F83C07" w:rsidP="00F83C07">
                    <w:pPr>
                      <w:pStyle w:val="Worksheettitle2lines"/>
                      <w:rPr>
                        <w:sz w:val="40"/>
                        <w:szCs w:val="40"/>
                      </w:rPr>
                    </w:pPr>
                    <w:r w:rsidRPr="008D1F24">
                      <w:rPr>
                        <w:sz w:val="40"/>
                        <w:szCs w:val="40"/>
                      </w:rPr>
                      <w:t>Tu aimes faire ça?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6" behindDoc="1" locked="1" layoutInCell="1" allowOverlap="1">
              <wp:simplePos x="0" y="0"/>
              <wp:positionH relativeFrom="column">
                <wp:posOffset>5551170</wp:posOffset>
              </wp:positionH>
              <wp:positionV relativeFrom="page">
                <wp:posOffset>411480</wp:posOffset>
              </wp:positionV>
              <wp:extent cx="964565" cy="208915"/>
              <wp:effectExtent l="0" t="0" r="0" b="0"/>
              <wp:wrapNone/>
              <wp:docPr id="13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B3C" w:rsidRPr="008458A9" w:rsidRDefault="00757D6E" w:rsidP="00F83C07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 xml:space="preserve">MODULE </w:t>
                          </w:r>
                          <w:r w:rsidR="00F83C07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437.1pt;margin-top:32.4pt;width:75.95pt;height:16.4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aosA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" filled="f" stroked="f">
              <v:textbox inset="0,0,0,0">
                <w:txbxContent>
                  <w:p w:rsidR="00CD7B3C" w:rsidRPr="008458A9" w:rsidRDefault="00757D6E" w:rsidP="00F83C07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 xml:space="preserve">MODULE </w:t>
                    </w:r>
                    <w:r w:rsidR="00F83C07">
                      <w:t>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D7B3C" w:rsidRPr="007550DC">
      <w:rPr>
        <w:noProof/>
        <w:lang w:val="fr-FR" w:eastAsia="fr-FR"/>
      </w:rPr>
      <w:drawing>
        <wp:anchor distT="0" distB="0" distL="114300" distR="114300" simplePos="0" relativeHeight="251658245" behindDoc="1" locked="0" layoutInCell="1" allowOverlap="1">
          <wp:simplePos x="358140" y="18288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3_FR_DYNAMO_WORD_HEAD-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C07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3C" w:rsidRPr="008B2187" w:rsidRDefault="00CD7B3C" w:rsidP="008458A9">
    <w:pPr>
      <w:tabs>
        <w:tab w:val="left" w:pos="6360"/>
        <w:tab w:val="right" w:pos="9632"/>
      </w:tabs>
    </w:pPr>
    <w:r w:rsidRPr="008458A9">
      <w:rPr>
        <w:noProof/>
        <w:sz w:val="36"/>
        <w:szCs w:val="76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174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1" behindDoc="1" locked="1" layoutInCell="1" allowOverlap="1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0" b="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B3C" w:rsidRPr="008458A9" w:rsidRDefault="00CD7B3C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>Module title –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2.3pt;margin-top:18pt;width:70.55pt;height:33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s2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" filled="f" stroked="f">
              <v:textbox inset="0,0,0,0">
                <w:txbxContent>
                  <w:p w:rsidR="00CD7B3C" w:rsidRPr="008458A9" w:rsidRDefault="00CD7B3C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>Module title – MODULE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458A9">
      <w:t>3</w:t>
    </w:r>
    <w:r w:rsidRPr="008458A9">
      <w:tab/>
      <w:t xml:space="preserve">Unit title … </w:t>
    </w:r>
    <w:r w:rsidRPr="008458A9">
      <w:rPr>
        <w:color w:val="FFFFFF" w:themeColor="background1"/>
      </w:rPr>
      <w:t xml:space="preserve">(Pupil Book pp. 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–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7A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24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6E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A5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AD727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C24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C9A45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B3D6C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41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5274A5D"/>
    <w:multiLevelType w:val="multilevel"/>
    <w:tmpl w:val="EF181752"/>
    <w:numStyleLink w:val="Listfeature"/>
  </w:abstractNum>
  <w:abstractNum w:abstractNumId="12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3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410486"/>
    <w:multiLevelType w:val="hybridMultilevel"/>
    <w:tmpl w:val="6ED0B9B2"/>
    <w:lvl w:ilvl="0" w:tplc="8994935E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90290E"/>
    <w:multiLevelType w:val="multilevel"/>
    <w:tmpl w:val="4B72C86E"/>
    <w:numStyleLink w:val="Listnum"/>
  </w:abstractNum>
  <w:abstractNum w:abstractNumId="17" w15:restartNumberingAfterBreak="0">
    <w:nsid w:val="2A634C4B"/>
    <w:multiLevelType w:val="hybridMultilevel"/>
    <w:tmpl w:val="9944624A"/>
    <w:lvl w:ilvl="0" w:tplc="19ECBAE4">
      <w:start w:val="1"/>
      <w:numFmt w:val="bullet"/>
      <w:pStyle w:val="Box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F3715"/>
    <w:multiLevelType w:val="multilevel"/>
    <w:tmpl w:val="4B72C86E"/>
    <w:numStyleLink w:val="Listnum"/>
  </w:abstractNum>
  <w:abstractNum w:abstractNumId="19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0" w15:restartNumberingAfterBreak="0">
    <w:nsid w:val="5BFD2FCA"/>
    <w:multiLevelType w:val="hybridMultilevel"/>
    <w:tmpl w:val="B0EE4E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46464C"/>
    <w:multiLevelType w:val="hybridMultilevel"/>
    <w:tmpl w:val="E30C007A"/>
    <w:lvl w:ilvl="0" w:tplc="8BF811A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30377C"/>
    <w:multiLevelType w:val="multilevel"/>
    <w:tmpl w:val="4B72C86E"/>
    <w:styleLink w:val="Listnum"/>
    <w:lvl w:ilvl="0">
      <w:start w:val="1"/>
      <w:numFmt w:val="decimal"/>
      <w:pStyle w:val="Greyboxtextbullets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4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22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9"/>
  </w:num>
  <w:num w:numId="2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8">
      <o:colormru v:ext="edit" colors="#9cf"/>
      <o:colormenu v:ext="edit" fillcolor="none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32BC"/>
    <w:rsid w:val="00004937"/>
    <w:rsid w:val="000049D6"/>
    <w:rsid w:val="000065C4"/>
    <w:rsid w:val="000066CA"/>
    <w:rsid w:val="00007286"/>
    <w:rsid w:val="000100BA"/>
    <w:rsid w:val="000112EF"/>
    <w:rsid w:val="00011F58"/>
    <w:rsid w:val="00013614"/>
    <w:rsid w:val="00022703"/>
    <w:rsid w:val="0002288B"/>
    <w:rsid w:val="00022FDB"/>
    <w:rsid w:val="00025886"/>
    <w:rsid w:val="00030554"/>
    <w:rsid w:val="00030E6B"/>
    <w:rsid w:val="000312FD"/>
    <w:rsid w:val="00034D98"/>
    <w:rsid w:val="00040145"/>
    <w:rsid w:val="000403D1"/>
    <w:rsid w:val="000408DF"/>
    <w:rsid w:val="00040BE3"/>
    <w:rsid w:val="00040C2C"/>
    <w:rsid w:val="00044344"/>
    <w:rsid w:val="000443ED"/>
    <w:rsid w:val="00045220"/>
    <w:rsid w:val="000472E2"/>
    <w:rsid w:val="00050F46"/>
    <w:rsid w:val="00051C5B"/>
    <w:rsid w:val="00052626"/>
    <w:rsid w:val="00054EDB"/>
    <w:rsid w:val="000559D8"/>
    <w:rsid w:val="00055C43"/>
    <w:rsid w:val="00056C2A"/>
    <w:rsid w:val="00057B2A"/>
    <w:rsid w:val="00060CA2"/>
    <w:rsid w:val="00062502"/>
    <w:rsid w:val="00062753"/>
    <w:rsid w:val="00062B54"/>
    <w:rsid w:val="00065B96"/>
    <w:rsid w:val="000663DE"/>
    <w:rsid w:val="000664CE"/>
    <w:rsid w:val="0007221D"/>
    <w:rsid w:val="00076243"/>
    <w:rsid w:val="00077055"/>
    <w:rsid w:val="000779B3"/>
    <w:rsid w:val="00077EAE"/>
    <w:rsid w:val="00080772"/>
    <w:rsid w:val="000812D6"/>
    <w:rsid w:val="00081A3C"/>
    <w:rsid w:val="00081B07"/>
    <w:rsid w:val="000834F8"/>
    <w:rsid w:val="00084958"/>
    <w:rsid w:val="00085BA7"/>
    <w:rsid w:val="00085E97"/>
    <w:rsid w:val="00091E15"/>
    <w:rsid w:val="00094AB1"/>
    <w:rsid w:val="00095B50"/>
    <w:rsid w:val="0009662F"/>
    <w:rsid w:val="000A10C6"/>
    <w:rsid w:val="000A1378"/>
    <w:rsid w:val="000A1A71"/>
    <w:rsid w:val="000A388E"/>
    <w:rsid w:val="000A45C8"/>
    <w:rsid w:val="000A5A84"/>
    <w:rsid w:val="000A6638"/>
    <w:rsid w:val="000A71FD"/>
    <w:rsid w:val="000B1CFF"/>
    <w:rsid w:val="000B3F5B"/>
    <w:rsid w:val="000B60F9"/>
    <w:rsid w:val="000B6524"/>
    <w:rsid w:val="000B73AD"/>
    <w:rsid w:val="000B7D29"/>
    <w:rsid w:val="000C13D9"/>
    <w:rsid w:val="000C148A"/>
    <w:rsid w:val="000C4D8A"/>
    <w:rsid w:val="000C61CA"/>
    <w:rsid w:val="000C6E24"/>
    <w:rsid w:val="000C74BD"/>
    <w:rsid w:val="000D0CF6"/>
    <w:rsid w:val="000D195E"/>
    <w:rsid w:val="000D3FD2"/>
    <w:rsid w:val="000D6C15"/>
    <w:rsid w:val="000E02F4"/>
    <w:rsid w:val="000E43B1"/>
    <w:rsid w:val="000E5423"/>
    <w:rsid w:val="000E6390"/>
    <w:rsid w:val="000E6FEC"/>
    <w:rsid w:val="000E78D4"/>
    <w:rsid w:val="000E7D10"/>
    <w:rsid w:val="000F1065"/>
    <w:rsid w:val="000F1161"/>
    <w:rsid w:val="000F1FE4"/>
    <w:rsid w:val="000F34B6"/>
    <w:rsid w:val="000F5413"/>
    <w:rsid w:val="000F590E"/>
    <w:rsid w:val="000F6651"/>
    <w:rsid w:val="001000C2"/>
    <w:rsid w:val="00101AED"/>
    <w:rsid w:val="001022B5"/>
    <w:rsid w:val="001029E7"/>
    <w:rsid w:val="00103589"/>
    <w:rsid w:val="00103A79"/>
    <w:rsid w:val="00105F1C"/>
    <w:rsid w:val="001062BB"/>
    <w:rsid w:val="00106601"/>
    <w:rsid w:val="00106E61"/>
    <w:rsid w:val="001074BE"/>
    <w:rsid w:val="0011036B"/>
    <w:rsid w:val="00112FFF"/>
    <w:rsid w:val="00115608"/>
    <w:rsid w:val="00116E5A"/>
    <w:rsid w:val="00117E68"/>
    <w:rsid w:val="00122BC0"/>
    <w:rsid w:val="00124205"/>
    <w:rsid w:val="00125785"/>
    <w:rsid w:val="00126E1D"/>
    <w:rsid w:val="00126F2D"/>
    <w:rsid w:val="00127FED"/>
    <w:rsid w:val="0013292A"/>
    <w:rsid w:val="0013766F"/>
    <w:rsid w:val="001379AA"/>
    <w:rsid w:val="00141775"/>
    <w:rsid w:val="00141CD4"/>
    <w:rsid w:val="00143D66"/>
    <w:rsid w:val="00146F79"/>
    <w:rsid w:val="00151716"/>
    <w:rsid w:val="00153342"/>
    <w:rsid w:val="00153980"/>
    <w:rsid w:val="00153E16"/>
    <w:rsid w:val="00155A2A"/>
    <w:rsid w:val="00155C23"/>
    <w:rsid w:val="001600C2"/>
    <w:rsid w:val="00161273"/>
    <w:rsid w:val="00161F56"/>
    <w:rsid w:val="00162014"/>
    <w:rsid w:val="00164C2C"/>
    <w:rsid w:val="001652D6"/>
    <w:rsid w:val="00165844"/>
    <w:rsid w:val="0017112D"/>
    <w:rsid w:val="00171C7F"/>
    <w:rsid w:val="00173131"/>
    <w:rsid w:val="00174C9C"/>
    <w:rsid w:val="0017507F"/>
    <w:rsid w:val="00175DF6"/>
    <w:rsid w:val="00176F96"/>
    <w:rsid w:val="00177068"/>
    <w:rsid w:val="00185C20"/>
    <w:rsid w:val="001862DD"/>
    <w:rsid w:val="00193712"/>
    <w:rsid w:val="00195803"/>
    <w:rsid w:val="001A0462"/>
    <w:rsid w:val="001A04CE"/>
    <w:rsid w:val="001A1E28"/>
    <w:rsid w:val="001A2AF7"/>
    <w:rsid w:val="001A3AFC"/>
    <w:rsid w:val="001A4FCC"/>
    <w:rsid w:val="001A69CE"/>
    <w:rsid w:val="001A7B5C"/>
    <w:rsid w:val="001B01F6"/>
    <w:rsid w:val="001B0B86"/>
    <w:rsid w:val="001C0AB1"/>
    <w:rsid w:val="001C1981"/>
    <w:rsid w:val="001C260C"/>
    <w:rsid w:val="001C3DBB"/>
    <w:rsid w:val="001C47C1"/>
    <w:rsid w:val="001C6390"/>
    <w:rsid w:val="001C6AFF"/>
    <w:rsid w:val="001C6F00"/>
    <w:rsid w:val="001C763D"/>
    <w:rsid w:val="001D025D"/>
    <w:rsid w:val="001D159E"/>
    <w:rsid w:val="001D300D"/>
    <w:rsid w:val="001D40EF"/>
    <w:rsid w:val="001D451C"/>
    <w:rsid w:val="001D54D0"/>
    <w:rsid w:val="001D56E8"/>
    <w:rsid w:val="001E74E4"/>
    <w:rsid w:val="001F0F3B"/>
    <w:rsid w:val="001F1558"/>
    <w:rsid w:val="001F2143"/>
    <w:rsid w:val="001F3432"/>
    <w:rsid w:val="0020136F"/>
    <w:rsid w:val="00201D1A"/>
    <w:rsid w:val="00201F74"/>
    <w:rsid w:val="00202779"/>
    <w:rsid w:val="00202A8A"/>
    <w:rsid w:val="0020522A"/>
    <w:rsid w:val="00205B75"/>
    <w:rsid w:val="00206B27"/>
    <w:rsid w:val="002111DE"/>
    <w:rsid w:val="00213101"/>
    <w:rsid w:val="00214468"/>
    <w:rsid w:val="00221D7E"/>
    <w:rsid w:val="002244B2"/>
    <w:rsid w:val="00224CBC"/>
    <w:rsid w:val="00225B0B"/>
    <w:rsid w:val="00226D21"/>
    <w:rsid w:val="002270AF"/>
    <w:rsid w:val="00227CB7"/>
    <w:rsid w:val="002311D0"/>
    <w:rsid w:val="00234072"/>
    <w:rsid w:val="00234561"/>
    <w:rsid w:val="00237DF0"/>
    <w:rsid w:val="0024044C"/>
    <w:rsid w:val="002405AD"/>
    <w:rsid w:val="00240839"/>
    <w:rsid w:val="00240F3E"/>
    <w:rsid w:val="00241F88"/>
    <w:rsid w:val="0024246E"/>
    <w:rsid w:val="0024264A"/>
    <w:rsid w:val="00242973"/>
    <w:rsid w:val="00243705"/>
    <w:rsid w:val="002443E0"/>
    <w:rsid w:val="00245469"/>
    <w:rsid w:val="00246862"/>
    <w:rsid w:val="002468C6"/>
    <w:rsid w:val="00246CF8"/>
    <w:rsid w:val="00247658"/>
    <w:rsid w:val="00247E57"/>
    <w:rsid w:val="00250F34"/>
    <w:rsid w:val="002512FC"/>
    <w:rsid w:val="00252271"/>
    <w:rsid w:val="00253466"/>
    <w:rsid w:val="00254A22"/>
    <w:rsid w:val="00255C32"/>
    <w:rsid w:val="0026035A"/>
    <w:rsid w:val="002603FF"/>
    <w:rsid w:val="002606C0"/>
    <w:rsid w:val="00260D56"/>
    <w:rsid w:val="0026342E"/>
    <w:rsid w:val="002641BE"/>
    <w:rsid w:val="00264733"/>
    <w:rsid w:val="00266518"/>
    <w:rsid w:val="002747C3"/>
    <w:rsid w:val="00274FA1"/>
    <w:rsid w:val="00280A87"/>
    <w:rsid w:val="00282DE6"/>
    <w:rsid w:val="00283971"/>
    <w:rsid w:val="00284A02"/>
    <w:rsid w:val="00286A3F"/>
    <w:rsid w:val="00287C6E"/>
    <w:rsid w:val="0029172D"/>
    <w:rsid w:val="00292CD0"/>
    <w:rsid w:val="00293F85"/>
    <w:rsid w:val="002955DD"/>
    <w:rsid w:val="002A0138"/>
    <w:rsid w:val="002A2616"/>
    <w:rsid w:val="002A6682"/>
    <w:rsid w:val="002A693A"/>
    <w:rsid w:val="002A7192"/>
    <w:rsid w:val="002B0851"/>
    <w:rsid w:val="002B0E00"/>
    <w:rsid w:val="002B1014"/>
    <w:rsid w:val="002B1AF5"/>
    <w:rsid w:val="002B3B30"/>
    <w:rsid w:val="002B4061"/>
    <w:rsid w:val="002B49B0"/>
    <w:rsid w:val="002B75E1"/>
    <w:rsid w:val="002C4492"/>
    <w:rsid w:val="002C461A"/>
    <w:rsid w:val="002C572B"/>
    <w:rsid w:val="002D0A6F"/>
    <w:rsid w:val="002D2B7D"/>
    <w:rsid w:val="002D31FF"/>
    <w:rsid w:val="002D40E6"/>
    <w:rsid w:val="002D4E21"/>
    <w:rsid w:val="002D6A39"/>
    <w:rsid w:val="002D6D87"/>
    <w:rsid w:val="002D73F4"/>
    <w:rsid w:val="002D7D82"/>
    <w:rsid w:val="002E01F8"/>
    <w:rsid w:val="002E3226"/>
    <w:rsid w:val="002E3458"/>
    <w:rsid w:val="002E3EFC"/>
    <w:rsid w:val="002E4035"/>
    <w:rsid w:val="002E623F"/>
    <w:rsid w:val="002E67FA"/>
    <w:rsid w:val="002E6FCA"/>
    <w:rsid w:val="002F2185"/>
    <w:rsid w:val="002F5202"/>
    <w:rsid w:val="002F54D2"/>
    <w:rsid w:val="002F568A"/>
    <w:rsid w:val="002F6CF9"/>
    <w:rsid w:val="00300055"/>
    <w:rsid w:val="00301F07"/>
    <w:rsid w:val="00304A5C"/>
    <w:rsid w:val="003131D7"/>
    <w:rsid w:val="0031590D"/>
    <w:rsid w:val="0031696E"/>
    <w:rsid w:val="0031708C"/>
    <w:rsid w:val="00317819"/>
    <w:rsid w:val="00317F22"/>
    <w:rsid w:val="00322152"/>
    <w:rsid w:val="00322D56"/>
    <w:rsid w:val="00324B45"/>
    <w:rsid w:val="00325BC0"/>
    <w:rsid w:val="0032666E"/>
    <w:rsid w:val="00331E1B"/>
    <w:rsid w:val="003346FC"/>
    <w:rsid w:val="00335FBB"/>
    <w:rsid w:val="0034002C"/>
    <w:rsid w:val="00340914"/>
    <w:rsid w:val="003439E6"/>
    <w:rsid w:val="00347363"/>
    <w:rsid w:val="00347F1C"/>
    <w:rsid w:val="00351BE0"/>
    <w:rsid w:val="003575E1"/>
    <w:rsid w:val="00360061"/>
    <w:rsid w:val="003612AC"/>
    <w:rsid w:val="00364705"/>
    <w:rsid w:val="00366D99"/>
    <w:rsid w:val="0037026C"/>
    <w:rsid w:val="003709F2"/>
    <w:rsid w:val="003716A6"/>
    <w:rsid w:val="0037186F"/>
    <w:rsid w:val="00372225"/>
    <w:rsid w:val="003730EA"/>
    <w:rsid w:val="00373DE7"/>
    <w:rsid w:val="0037504C"/>
    <w:rsid w:val="0037640E"/>
    <w:rsid w:val="00380117"/>
    <w:rsid w:val="00381CE9"/>
    <w:rsid w:val="00382268"/>
    <w:rsid w:val="00383714"/>
    <w:rsid w:val="00387B56"/>
    <w:rsid w:val="00393C8A"/>
    <w:rsid w:val="00394009"/>
    <w:rsid w:val="00395A4F"/>
    <w:rsid w:val="00395B50"/>
    <w:rsid w:val="003A159B"/>
    <w:rsid w:val="003A1C19"/>
    <w:rsid w:val="003A4595"/>
    <w:rsid w:val="003A71C4"/>
    <w:rsid w:val="003B08A1"/>
    <w:rsid w:val="003B0F59"/>
    <w:rsid w:val="003B16BE"/>
    <w:rsid w:val="003B26F4"/>
    <w:rsid w:val="003B573D"/>
    <w:rsid w:val="003B5BAF"/>
    <w:rsid w:val="003B6DED"/>
    <w:rsid w:val="003C06C9"/>
    <w:rsid w:val="003C0CE5"/>
    <w:rsid w:val="003C16DE"/>
    <w:rsid w:val="003C1CFC"/>
    <w:rsid w:val="003C22E9"/>
    <w:rsid w:val="003C2542"/>
    <w:rsid w:val="003C2D17"/>
    <w:rsid w:val="003C7918"/>
    <w:rsid w:val="003D0778"/>
    <w:rsid w:val="003D29A1"/>
    <w:rsid w:val="003D2D3A"/>
    <w:rsid w:val="003D3B03"/>
    <w:rsid w:val="003D4AD3"/>
    <w:rsid w:val="003D5F8E"/>
    <w:rsid w:val="003D71E3"/>
    <w:rsid w:val="003E2081"/>
    <w:rsid w:val="003E38BC"/>
    <w:rsid w:val="003E5187"/>
    <w:rsid w:val="003E57C0"/>
    <w:rsid w:val="003F1B66"/>
    <w:rsid w:val="003F2232"/>
    <w:rsid w:val="003F292D"/>
    <w:rsid w:val="003F3F06"/>
    <w:rsid w:val="003F4275"/>
    <w:rsid w:val="003F4604"/>
    <w:rsid w:val="003F4700"/>
    <w:rsid w:val="004002B5"/>
    <w:rsid w:val="00402C7D"/>
    <w:rsid w:val="00405CFC"/>
    <w:rsid w:val="00407143"/>
    <w:rsid w:val="00407DA1"/>
    <w:rsid w:val="00413E8C"/>
    <w:rsid w:val="00414CA8"/>
    <w:rsid w:val="00416072"/>
    <w:rsid w:val="00416639"/>
    <w:rsid w:val="004179A1"/>
    <w:rsid w:val="00417E55"/>
    <w:rsid w:val="0042020D"/>
    <w:rsid w:val="00420925"/>
    <w:rsid w:val="00422A29"/>
    <w:rsid w:val="004238F2"/>
    <w:rsid w:val="004244DB"/>
    <w:rsid w:val="00425412"/>
    <w:rsid w:val="00425B90"/>
    <w:rsid w:val="004276EA"/>
    <w:rsid w:val="00431BF5"/>
    <w:rsid w:val="00432473"/>
    <w:rsid w:val="00432A2C"/>
    <w:rsid w:val="0043451A"/>
    <w:rsid w:val="00435D37"/>
    <w:rsid w:val="00437A12"/>
    <w:rsid w:val="004411D0"/>
    <w:rsid w:val="00441488"/>
    <w:rsid w:val="00442926"/>
    <w:rsid w:val="00443F1E"/>
    <w:rsid w:val="00444890"/>
    <w:rsid w:val="00445180"/>
    <w:rsid w:val="0044646E"/>
    <w:rsid w:val="004464E0"/>
    <w:rsid w:val="00447F9D"/>
    <w:rsid w:val="004502B0"/>
    <w:rsid w:val="00450DC4"/>
    <w:rsid w:val="00450F9C"/>
    <w:rsid w:val="00450FCA"/>
    <w:rsid w:val="00452010"/>
    <w:rsid w:val="004556E8"/>
    <w:rsid w:val="004607DA"/>
    <w:rsid w:val="00461C7C"/>
    <w:rsid w:val="00463A55"/>
    <w:rsid w:val="00466C29"/>
    <w:rsid w:val="00470449"/>
    <w:rsid w:val="00470DD2"/>
    <w:rsid w:val="00473446"/>
    <w:rsid w:val="00474360"/>
    <w:rsid w:val="00474B70"/>
    <w:rsid w:val="00476561"/>
    <w:rsid w:val="00476E23"/>
    <w:rsid w:val="00477F5B"/>
    <w:rsid w:val="00483977"/>
    <w:rsid w:val="004840D6"/>
    <w:rsid w:val="00485AB4"/>
    <w:rsid w:val="004860F5"/>
    <w:rsid w:val="00486EC6"/>
    <w:rsid w:val="00487121"/>
    <w:rsid w:val="00490236"/>
    <w:rsid w:val="004906AC"/>
    <w:rsid w:val="00492DEA"/>
    <w:rsid w:val="00492E49"/>
    <w:rsid w:val="0049362B"/>
    <w:rsid w:val="00495CBF"/>
    <w:rsid w:val="00496199"/>
    <w:rsid w:val="00497219"/>
    <w:rsid w:val="004A1026"/>
    <w:rsid w:val="004A12DB"/>
    <w:rsid w:val="004A1B65"/>
    <w:rsid w:val="004A2E1F"/>
    <w:rsid w:val="004A434A"/>
    <w:rsid w:val="004A465C"/>
    <w:rsid w:val="004A574F"/>
    <w:rsid w:val="004B0EE7"/>
    <w:rsid w:val="004B2549"/>
    <w:rsid w:val="004B3113"/>
    <w:rsid w:val="004B3C78"/>
    <w:rsid w:val="004B41D6"/>
    <w:rsid w:val="004B4EE1"/>
    <w:rsid w:val="004B5054"/>
    <w:rsid w:val="004C1F14"/>
    <w:rsid w:val="004C515C"/>
    <w:rsid w:val="004C6355"/>
    <w:rsid w:val="004C75B8"/>
    <w:rsid w:val="004D1D3C"/>
    <w:rsid w:val="004D5CA5"/>
    <w:rsid w:val="004D6B46"/>
    <w:rsid w:val="004E03C4"/>
    <w:rsid w:val="004E078B"/>
    <w:rsid w:val="004E0D14"/>
    <w:rsid w:val="004E217B"/>
    <w:rsid w:val="004E3DEA"/>
    <w:rsid w:val="004E4B3B"/>
    <w:rsid w:val="004F0146"/>
    <w:rsid w:val="004F05C9"/>
    <w:rsid w:val="004F2302"/>
    <w:rsid w:val="004F447D"/>
    <w:rsid w:val="004F4482"/>
    <w:rsid w:val="004F5173"/>
    <w:rsid w:val="004F5997"/>
    <w:rsid w:val="004F59FF"/>
    <w:rsid w:val="004F6418"/>
    <w:rsid w:val="005044C5"/>
    <w:rsid w:val="005047F5"/>
    <w:rsid w:val="00504C87"/>
    <w:rsid w:val="00505F0B"/>
    <w:rsid w:val="00521C0F"/>
    <w:rsid w:val="00524177"/>
    <w:rsid w:val="00525FD6"/>
    <w:rsid w:val="0052709F"/>
    <w:rsid w:val="0052751E"/>
    <w:rsid w:val="00527EF5"/>
    <w:rsid w:val="0053026A"/>
    <w:rsid w:val="00530B97"/>
    <w:rsid w:val="00531156"/>
    <w:rsid w:val="00531A8A"/>
    <w:rsid w:val="00535D60"/>
    <w:rsid w:val="00536717"/>
    <w:rsid w:val="00536C2B"/>
    <w:rsid w:val="0053708B"/>
    <w:rsid w:val="005370C6"/>
    <w:rsid w:val="00541276"/>
    <w:rsid w:val="00543370"/>
    <w:rsid w:val="005459F4"/>
    <w:rsid w:val="0054794E"/>
    <w:rsid w:val="00550CE5"/>
    <w:rsid w:val="00552C33"/>
    <w:rsid w:val="0055333C"/>
    <w:rsid w:val="00554658"/>
    <w:rsid w:val="00554C68"/>
    <w:rsid w:val="00560A36"/>
    <w:rsid w:val="005613B2"/>
    <w:rsid w:val="0056171B"/>
    <w:rsid w:val="005625C0"/>
    <w:rsid w:val="005714FC"/>
    <w:rsid w:val="00571742"/>
    <w:rsid w:val="00572CFC"/>
    <w:rsid w:val="005768E6"/>
    <w:rsid w:val="00577882"/>
    <w:rsid w:val="00581569"/>
    <w:rsid w:val="00583448"/>
    <w:rsid w:val="0058491D"/>
    <w:rsid w:val="00584F26"/>
    <w:rsid w:val="00585AEB"/>
    <w:rsid w:val="005911CB"/>
    <w:rsid w:val="005962D1"/>
    <w:rsid w:val="005A0781"/>
    <w:rsid w:val="005A309D"/>
    <w:rsid w:val="005A4021"/>
    <w:rsid w:val="005A5141"/>
    <w:rsid w:val="005A584C"/>
    <w:rsid w:val="005A6199"/>
    <w:rsid w:val="005B1067"/>
    <w:rsid w:val="005B2432"/>
    <w:rsid w:val="005B333E"/>
    <w:rsid w:val="005B42EA"/>
    <w:rsid w:val="005B5D56"/>
    <w:rsid w:val="005B5D96"/>
    <w:rsid w:val="005B5DF2"/>
    <w:rsid w:val="005B63B6"/>
    <w:rsid w:val="005B7733"/>
    <w:rsid w:val="005C3DE2"/>
    <w:rsid w:val="005C485C"/>
    <w:rsid w:val="005C570D"/>
    <w:rsid w:val="005C58DF"/>
    <w:rsid w:val="005C7893"/>
    <w:rsid w:val="005D3D05"/>
    <w:rsid w:val="005D411B"/>
    <w:rsid w:val="005D4D9A"/>
    <w:rsid w:val="005D6412"/>
    <w:rsid w:val="005D7F63"/>
    <w:rsid w:val="005E3A16"/>
    <w:rsid w:val="005E4AA5"/>
    <w:rsid w:val="005E55B3"/>
    <w:rsid w:val="005E7288"/>
    <w:rsid w:val="005F1656"/>
    <w:rsid w:val="005F42EC"/>
    <w:rsid w:val="005F51E1"/>
    <w:rsid w:val="005F57D7"/>
    <w:rsid w:val="005F6148"/>
    <w:rsid w:val="005F6751"/>
    <w:rsid w:val="005F6C90"/>
    <w:rsid w:val="00600078"/>
    <w:rsid w:val="00604674"/>
    <w:rsid w:val="006051A2"/>
    <w:rsid w:val="0060646E"/>
    <w:rsid w:val="0061695E"/>
    <w:rsid w:val="006176F7"/>
    <w:rsid w:val="006220B8"/>
    <w:rsid w:val="0062248F"/>
    <w:rsid w:val="006234E4"/>
    <w:rsid w:val="00623620"/>
    <w:rsid w:val="00626F5B"/>
    <w:rsid w:val="006318E5"/>
    <w:rsid w:val="00632394"/>
    <w:rsid w:val="00634C7D"/>
    <w:rsid w:val="006376D6"/>
    <w:rsid w:val="00637C85"/>
    <w:rsid w:val="00640069"/>
    <w:rsid w:val="00642E02"/>
    <w:rsid w:val="006430B8"/>
    <w:rsid w:val="00644408"/>
    <w:rsid w:val="00646CC2"/>
    <w:rsid w:val="00647226"/>
    <w:rsid w:val="00647415"/>
    <w:rsid w:val="00647768"/>
    <w:rsid w:val="006550C8"/>
    <w:rsid w:val="00657F35"/>
    <w:rsid w:val="00660143"/>
    <w:rsid w:val="00665298"/>
    <w:rsid w:val="00665624"/>
    <w:rsid w:val="006731BF"/>
    <w:rsid w:val="0067343F"/>
    <w:rsid w:val="0067669D"/>
    <w:rsid w:val="00677DF6"/>
    <w:rsid w:val="00683A29"/>
    <w:rsid w:val="0069254A"/>
    <w:rsid w:val="00692F82"/>
    <w:rsid w:val="00697583"/>
    <w:rsid w:val="006A0E29"/>
    <w:rsid w:val="006A1853"/>
    <w:rsid w:val="006A2A36"/>
    <w:rsid w:val="006A5C0C"/>
    <w:rsid w:val="006A64E7"/>
    <w:rsid w:val="006A6B59"/>
    <w:rsid w:val="006B1B5E"/>
    <w:rsid w:val="006B56EA"/>
    <w:rsid w:val="006C159D"/>
    <w:rsid w:val="006C47E4"/>
    <w:rsid w:val="006C4BEA"/>
    <w:rsid w:val="006C55C1"/>
    <w:rsid w:val="006C6D45"/>
    <w:rsid w:val="006C75D3"/>
    <w:rsid w:val="006C75D8"/>
    <w:rsid w:val="006D1F58"/>
    <w:rsid w:val="006D54E5"/>
    <w:rsid w:val="006D608A"/>
    <w:rsid w:val="006E0FD9"/>
    <w:rsid w:val="006E3237"/>
    <w:rsid w:val="006E3E1F"/>
    <w:rsid w:val="006E4B0D"/>
    <w:rsid w:val="006E5885"/>
    <w:rsid w:val="006E67CD"/>
    <w:rsid w:val="006E7633"/>
    <w:rsid w:val="006F247D"/>
    <w:rsid w:val="006F312F"/>
    <w:rsid w:val="006F4B60"/>
    <w:rsid w:val="006F6766"/>
    <w:rsid w:val="006F75E2"/>
    <w:rsid w:val="006F7904"/>
    <w:rsid w:val="006F79D8"/>
    <w:rsid w:val="00700472"/>
    <w:rsid w:val="007015A3"/>
    <w:rsid w:val="007015D2"/>
    <w:rsid w:val="0070208E"/>
    <w:rsid w:val="00703B01"/>
    <w:rsid w:val="00704DDC"/>
    <w:rsid w:val="00704F90"/>
    <w:rsid w:val="00705DE3"/>
    <w:rsid w:val="00706EAA"/>
    <w:rsid w:val="00706F64"/>
    <w:rsid w:val="007072A5"/>
    <w:rsid w:val="0071014C"/>
    <w:rsid w:val="00711454"/>
    <w:rsid w:val="007137B1"/>
    <w:rsid w:val="00713E0E"/>
    <w:rsid w:val="007142FD"/>
    <w:rsid w:val="00714680"/>
    <w:rsid w:val="00716B83"/>
    <w:rsid w:val="00716D74"/>
    <w:rsid w:val="00720B38"/>
    <w:rsid w:val="0072122E"/>
    <w:rsid w:val="007274F1"/>
    <w:rsid w:val="0073251E"/>
    <w:rsid w:val="007340F7"/>
    <w:rsid w:val="007343EB"/>
    <w:rsid w:val="00735050"/>
    <w:rsid w:val="00735073"/>
    <w:rsid w:val="00735265"/>
    <w:rsid w:val="0073557F"/>
    <w:rsid w:val="00736A12"/>
    <w:rsid w:val="00737B80"/>
    <w:rsid w:val="00742E56"/>
    <w:rsid w:val="007444F4"/>
    <w:rsid w:val="007445C6"/>
    <w:rsid w:val="007453CE"/>
    <w:rsid w:val="00750635"/>
    <w:rsid w:val="00755ACD"/>
    <w:rsid w:val="00756412"/>
    <w:rsid w:val="00756F8E"/>
    <w:rsid w:val="007576EE"/>
    <w:rsid w:val="00757D6E"/>
    <w:rsid w:val="007605A0"/>
    <w:rsid w:val="00760637"/>
    <w:rsid w:val="007628A2"/>
    <w:rsid w:val="007655BC"/>
    <w:rsid w:val="0076693B"/>
    <w:rsid w:val="00770A0D"/>
    <w:rsid w:val="0077136C"/>
    <w:rsid w:val="0077173F"/>
    <w:rsid w:val="00772ACF"/>
    <w:rsid w:val="007740AD"/>
    <w:rsid w:val="0077554B"/>
    <w:rsid w:val="007756F1"/>
    <w:rsid w:val="007806FD"/>
    <w:rsid w:val="00780E29"/>
    <w:rsid w:val="007818CC"/>
    <w:rsid w:val="00781AB8"/>
    <w:rsid w:val="00785553"/>
    <w:rsid w:val="00785D81"/>
    <w:rsid w:val="00785D8A"/>
    <w:rsid w:val="00791944"/>
    <w:rsid w:val="00793097"/>
    <w:rsid w:val="007949D0"/>
    <w:rsid w:val="0079644B"/>
    <w:rsid w:val="007A2168"/>
    <w:rsid w:val="007A4152"/>
    <w:rsid w:val="007A441A"/>
    <w:rsid w:val="007A5C92"/>
    <w:rsid w:val="007A64AE"/>
    <w:rsid w:val="007A70CE"/>
    <w:rsid w:val="007B120A"/>
    <w:rsid w:val="007B1DA8"/>
    <w:rsid w:val="007B2B31"/>
    <w:rsid w:val="007B355E"/>
    <w:rsid w:val="007B39D7"/>
    <w:rsid w:val="007B3CD1"/>
    <w:rsid w:val="007B40DB"/>
    <w:rsid w:val="007B424A"/>
    <w:rsid w:val="007C0C40"/>
    <w:rsid w:val="007C0CC6"/>
    <w:rsid w:val="007C1AA9"/>
    <w:rsid w:val="007C3AAC"/>
    <w:rsid w:val="007C50EF"/>
    <w:rsid w:val="007C617F"/>
    <w:rsid w:val="007C6E98"/>
    <w:rsid w:val="007C7AA6"/>
    <w:rsid w:val="007D107B"/>
    <w:rsid w:val="007D1FED"/>
    <w:rsid w:val="007E0633"/>
    <w:rsid w:val="007E35FE"/>
    <w:rsid w:val="007E545A"/>
    <w:rsid w:val="007E5A53"/>
    <w:rsid w:val="007E6054"/>
    <w:rsid w:val="007F16EA"/>
    <w:rsid w:val="008014A7"/>
    <w:rsid w:val="00801FE5"/>
    <w:rsid w:val="008020D6"/>
    <w:rsid w:val="008034E1"/>
    <w:rsid w:val="00804543"/>
    <w:rsid w:val="008048CB"/>
    <w:rsid w:val="00805C71"/>
    <w:rsid w:val="0080789C"/>
    <w:rsid w:val="00810D7C"/>
    <w:rsid w:val="00815960"/>
    <w:rsid w:val="00817028"/>
    <w:rsid w:val="00820154"/>
    <w:rsid w:val="00820E7F"/>
    <w:rsid w:val="00821C32"/>
    <w:rsid w:val="00823FBB"/>
    <w:rsid w:val="00824933"/>
    <w:rsid w:val="0082626B"/>
    <w:rsid w:val="00827946"/>
    <w:rsid w:val="00832FB0"/>
    <w:rsid w:val="00834270"/>
    <w:rsid w:val="00834AA5"/>
    <w:rsid w:val="00835A9F"/>
    <w:rsid w:val="0083662F"/>
    <w:rsid w:val="00840B3D"/>
    <w:rsid w:val="008432AC"/>
    <w:rsid w:val="00843305"/>
    <w:rsid w:val="008435F7"/>
    <w:rsid w:val="008446C4"/>
    <w:rsid w:val="00844748"/>
    <w:rsid w:val="008458A9"/>
    <w:rsid w:val="008464D7"/>
    <w:rsid w:val="008535C4"/>
    <w:rsid w:val="00853A3F"/>
    <w:rsid w:val="00853D58"/>
    <w:rsid w:val="008558A1"/>
    <w:rsid w:val="00856BB0"/>
    <w:rsid w:val="00861AF8"/>
    <w:rsid w:val="008623B2"/>
    <w:rsid w:val="00864A42"/>
    <w:rsid w:val="00865069"/>
    <w:rsid w:val="00866CBF"/>
    <w:rsid w:val="00866D48"/>
    <w:rsid w:val="0086700D"/>
    <w:rsid w:val="0086787D"/>
    <w:rsid w:val="008710A3"/>
    <w:rsid w:val="00873745"/>
    <w:rsid w:val="00874E63"/>
    <w:rsid w:val="00876BE9"/>
    <w:rsid w:val="00876FCA"/>
    <w:rsid w:val="008800DE"/>
    <w:rsid w:val="00880F63"/>
    <w:rsid w:val="00881082"/>
    <w:rsid w:val="00881375"/>
    <w:rsid w:val="008832B1"/>
    <w:rsid w:val="0088408E"/>
    <w:rsid w:val="0088498E"/>
    <w:rsid w:val="00884B35"/>
    <w:rsid w:val="00885049"/>
    <w:rsid w:val="00886AA8"/>
    <w:rsid w:val="008876D7"/>
    <w:rsid w:val="0088784A"/>
    <w:rsid w:val="00893D14"/>
    <w:rsid w:val="00895584"/>
    <w:rsid w:val="00895CB1"/>
    <w:rsid w:val="008A00F2"/>
    <w:rsid w:val="008A09E5"/>
    <w:rsid w:val="008A1177"/>
    <w:rsid w:val="008B0670"/>
    <w:rsid w:val="008B0EB5"/>
    <w:rsid w:val="008B2187"/>
    <w:rsid w:val="008B4853"/>
    <w:rsid w:val="008B4B27"/>
    <w:rsid w:val="008C004D"/>
    <w:rsid w:val="008C0207"/>
    <w:rsid w:val="008C3938"/>
    <w:rsid w:val="008C3D83"/>
    <w:rsid w:val="008C5B97"/>
    <w:rsid w:val="008C71BD"/>
    <w:rsid w:val="008C723C"/>
    <w:rsid w:val="008D1F24"/>
    <w:rsid w:val="008D279B"/>
    <w:rsid w:val="008D39CB"/>
    <w:rsid w:val="008D5F11"/>
    <w:rsid w:val="008D723C"/>
    <w:rsid w:val="008E1B88"/>
    <w:rsid w:val="008E3FD5"/>
    <w:rsid w:val="008E4078"/>
    <w:rsid w:val="008E4AED"/>
    <w:rsid w:val="008E7387"/>
    <w:rsid w:val="008F03F5"/>
    <w:rsid w:val="008F24FB"/>
    <w:rsid w:val="008F5212"/>
    <w:rsid w:val="008F5C91"/>
    <w:rsid w:val="00900136"/>
    <w:rsid w:val="00901D4B"/>
    <w:rsid w:val="00902B3A"/>
    <w:rsid w:val="009041F3"/>
    <w:rsid w:val="009052EA"/>
    <w:rsid w:val="00906AF2"/>
    <w:rsid w:val="00911D2D"/>
    <w:rsid w:val="00912C74"/>
    <w:rsid w:val="00913015"/>
    <w:rsid w:val="009143E9"/>
    <w:rsid w:val="00915ACE"/>
    <w:rsid w:val="00922233"/>
    <w:rsid w:val="0092248A"/>
    <w:rsid w:val="00923FE9"/>
    <w:rsid w:val="00924B36"/>
    <w:rsid w:val="00926573"/>
    <w:rsid w:val="00930612"/>
    <w:rsid w:val="00932272"/>
    <w:rsid w:val="0093241D"/>
    <w:rsid w:val="00932A8D"/>
    <w:rsid w:val="00932F0D"/>
    <w:rsid w:val="0093536A"/>
    <w:rsid w:val="00936E6D"/>
    <w:rsid w:val="00940081"/>
    <w:rsid w:val="00941069"/>
    <w:rsid w:val="00941207"/>
    <w:rsid w:val="009412BA"/>
    <w:rsid w:val="009412E7"/>
    <w:rsid w:val="009420C3"/>
    <w:rsid w:val="00944978"/>
    <w:rsid w:val="00945300"/>
    <w:rsid w:val="00952D07"/>
    <w:rsid w:val="00962F11"/>
    <w:rsid w:val="009648EE"/>
    <w:rsid w:val="00970A37"/>
    <w:rsid w:val="009738A0"/>
    <w:rsid w:val="00975B4F"/>
    <w:rsid w:val="0097766A"/>
    <w:rsid w:val="0098239C"/>
    <w:rsid w:val="0099030B"/>
    <w:rsid w:val="009908B1"/>
    <w:rsid w:val="00991A52"/>
    <w:rsid w:val="009964F3"/>
    <w:rsid w:val="009A1915"/>
    <w:rsid w:val="009A56F5"/>
    <w:rsid w:val="009A5BB7"/>
    <w:rsid w:val="009B1A7D"/>
    <w:rsid w:val="009B34E0"/>
    <w:rsid w:val="009B4579"/>
    <w:rsid w:val="009B7BE7"/>
    <w:rsid w:val="009C023F"/>
    <w:rsid w:val="009C1210"/>
    <w:rsid w:val="009C1E1D"/>
    <w:rsid w:val="009C239B"/>
    <w:rsid w:val="009C4287"/>
    <w:rsid w:val="009C772C"/>
    <w:rsid w:val="009D066B"/>
    <w:rsid w:val="009D263B"/>
    <w:rsid w:val="009D41EA"/>
    <w:rsid w:val="009D6FCB"/>
    <w:rsid w:val="009D78CF"/>
    <w:rsid w:val="009E0C9D"/>
    <w:rsid w:val="009E17E1"/>
    <w:rsid w:val="009E1BCE"/>
    <w:rsid w:val="009E1D29"/>
    <w:rsid w:val="009E1DEB"/>
    <w:rsid w:val="009E2084"/>
    <w:rsid w:val="009E2DC9"/>
    <w:rsid w:val="009E4668"/>
    <w:rsid w:val="009E7382"/>
    <w:rsid w:val="009F111F"/>
    <w:rsid w:val="009F2D5E"/>
    <w:rsid w:val="009F4F91"/>
    <w:rsid w:val="009F5E0D"/>
    <w:rsid w:val="009F7475"/>
    <w:rsid w:val="009F75CE"/>
    <w:rsid w:val="00A00340"/>
    <w:rsid w:val="00A00359"/>
    <w:rsid w:val="00A0144F"/>
    <w:rsid w:val="00A02194"/>
    <w:rsid w:val="00A0242C"/>
    <w:rsid w:val="00A02994"/>
    <w:rsid w:val="00A05172"/>
    <w:rsid w:val="00A108AB"/>
    <w:rsid w:val="00A10CC6"/>
    <w:rsid w:val="00A12E25"/>
    <w:rsid w:val="00A12E6A"/>
    <w:rsid w:val="00A13E89"/>
    <w:rsid w:val="00A142F5"/>
    <w:rsid w:val="00A145E8"/>
    <w:rsid w:val="00A20765"/>
    <w:rsid w:val="00A21E95"/>
    <w:rsid w:val="00A226B2"/>
    <w:rsid w:val="00A2270E"/>
    <w:rsid w:val="00A24045"/>
    <w:rsid w:val="00A24588"/>
    <w:rsid w:val="00A25A54"/>
    <w:rsid w:val="00A25DC9"/>
    <w:rsid w:val="00A25E4C"/>
    <w:rsid w:val="00A25EE5"/>
    <w:rsid w:val="00A26323"/>
    <w:rsid w:val="00A2766B"/>
    <w:rsid w:val="00A27F4E"/>
    <w:rsid w:val="00A3101E"/>
    <w:rsid w:val="00A3402C"/>
    <w:rsid w:val="00A34D9D"/>
    <w:rsid w:val="00A36A81"/>
    <w:rsid w:val="00A37A1D"/>
    <w:rsid w:val="00A40892"/>
    <w:rsid w:val="00A42992"/>
    <w:rsid w:val="00A43132"/>
    <w:rsid w:val="00A451E8"/>
    <w:rsid w:val="00A46232"/>
    <w:rsid w:val="00A47D76"/>
    <w:rsid w:val="00A51A98"/>
    <w:rsid w:val="00A5229E"/>
    <w:rsid w:val="00A52AF7"/>
    <w:rsid w:val="00A55F3E"/>
    <w:rsid w:val="00A57802"/>
    <w:rsid w:val="00A615B8"/>
    <w:rsid w:val="00A6211A"/>
    <w:rsid w:val="00A63CBE"/>
    <w:rsid w:val="00A64992"/>
    <w:rsid w:val="00A67249"/>
    <w:rsid w:val="00A74539"/>
    <w:rsid w:val="00A75BF8"/>
    <w:rsid w:val="00A77F0A"/>
    <w:rsid w:val="00A82667"/>
    <w:rsid w:val="00A83ECB"/>
    <w:rsid w:val="00A85D29"/>
    <w:rsid w:val="00A86457"/>
    <w:rsid w:val="00A87E86"/>
    <w:rsid w:val="00A908BA"/>
    <w:rsid w:val="00A90EFA"/>
    <w:rsid w:val="00A91E21"/>
    <w:rsid w:val="00A91EE6"/>
    <w:rsid w:val="00A965A2"/>
    <w:rsid w:val="00A970A5"/>
    <w:rsid w:val="00A97C07"/>
    <w:rsid w:val="00AA1A94"/>
    <w:rsid w:val="00AA21E2"/>
    <w:rsid w:val="00AA48BD"/>
    <w:rsid w:val="00AA52A7"/>
    <w:rsid w:val="00AA6730"/>
    <w:rsid w:val="00AB07D4"/>
    <w:rsid w:val="00AB2FB5"/>
    <w:rsid w:val="00AB62B3"/>
    <w:rsid w:val="00AB64BC"/>
    <w:rsid w:val="00AB6AF6"/>
    <w:rsid w:val="00AC16D8"/>
    <w:rsid w:val="00AC1894"/>
    <w:rsid w:val="00AC540E"/>
    <w:rsid w:val="00AD1FD4"/>
    <w:rsid w:val="00AD2254"/>
    <w:rsid w:val="00AD2CF0"/>
    <w:rsid w:val="00AD39B4"/>
    <w:rsid w:val="00AD3FD4"/>
    <w:rsid w:val="00AD4437"/>
    <w:rsid w:val="00AD470B"/>
    <w:rsid w:val="00AD4E61"/>
    <w:rsid w:val="00AD6404"/>
    <w:rsid w:val="00AD657A"/>
    <w:rsid w:val="00AD7897"/>
    <w:rsid w:val="00AD7CD4"/>
    <w:rsid w:val="00AE23A2"/>
    <w:rsid w:val="00AE706B"/>
    <w:rsid w:val="00AF1B90"/>
    <w:rsid w:val="00AF216D"/>
    <w:rsid w:val="00AF3226"/>
    <w:rsid w:val="00AF3DA4"/>
    <w:rsid w:val="00AF4C8E"/>
    <w:rsid w:val="00AF6E43"/>
    <w:rsid w:val="00AF6F83"/>
    <w:rsid w:val="00AF7189"/>
    <w:rsid w:val="00AF7E16"/>
    <w:rsid w:val="00B0040B"/>
    <w:rsid w:val="00B00ECD"/>
    <w:rsid w:val="00B0283A"/>
    <w:rsid w:val="00B030EB"/>
    <w:rsid w:val="00B03AFF"/>
    <w:rsid w:val="00B06688"/>
    <w:rsid w:val="00B0785D"/>
    <w:rsid w:val="00B11434"/>
    <w:rsid w:val="00B123BD"/>
    <w:rsid w:val="00B159A5"/>
    <w:rsid w:val="00B1759B"/>
    <w:rsid w:val="00B175BF"/>
    <w:rsid w:val="00B20815"/>
    <w:rsid w:val="00B23024"/>
    <w:rsid w:val="00B24174"/>
    <w:rsid w:val="00B244CE"/>
    <w:rsid w:val="00B25F3B"/>
    <w:rsid w:val="00B27A7F"/>
    <w:rsid w:val="00B32BE9"/>
    <w:rsid w:val="00B32F7B"/>
    <w:rsid w:val="00B331D5"/>
    <w:rsid w:val="00B33F6A"/>
    <w:rsid w:val="00B34243"/>
    <w:rsid w:val="00B3604D"/>
    <w:rsid w:val="00B377AA"/>
    <w:rsid w:val="00B41A91"/>
    <w:rsid w:val="00B47668"/>
    <w:rsid w:val="00B517C5"/>
    <w:rsid w:val="00B537B1"/>
    <w:rsid w:val="00B53B47"/>
    <w:rsid w:val="00B5408E"/>
    <w:rsid w:val="00B540A3"/>
    <w:rsid w:val="00B578F0"/>
    <w:rsid w:val="00B57DC8"/>
    <w:rsid w:val="00B61B08"/>
    <w:rsid w:val="00B62FA7"/>
    <w:rsid w:val="00B66700"/>
    <w:rsid w:val="00B67151"/>
    <w:rsid w:val="00B7082E"/>
    <w:rsid w:val="00B73745"/>
    <w:rsid w:val="00B74199"/>
    <w:rsid w:val="00B7451B"/>
    <w:rsid w:val="00B75AA7"/>
    <w:rsid w:val="00B774CF"/>
    <w:rsid w:val="00B80F31"/>
    <w:rsid w:val="00B821A9"/>
    <w:rsid w:val="00B85388"/>
    <w:rsid w:val="00B8784B"/>
    <w:rsid w:val="00B90205"/>
    <w:rsid w:val="00B915D4"/>
    <w:rsid w:val="00B930DD"/>
    <w:rsid w:val="00B93A2F"/>
    <w:rsid w:val="00B94A7B"/>
    <w:rsid w:val="00B95BCE"/>
    <w:rsid w:val="00BA1363"/>
    <w:rsid w:val="00BA160E"/>
    <w:rsid w:val="00BA1DAA"/>
    <w:rsid w:val="00BA3F85"/>
    <w:rsid w:val="00BA4832"/>
    <w:rsid w:val="00BA4C1E"/>
    <w:rsid w:val="00BA5B6E"/>
    <w:rsid w:val="00BA73E8"/>
    <w:rsid w:val="00BA7AE6"/>
    <w:rsid w:val="00BB091A"/>
    <w:rsid w:val="00BB1B7B"/>
    <w:rsid w:val="00BB2D8C"/>
    <w:rsid w:val="00BB3B6A"/>
    <w:rsid w:val="00BB58D9"/>
    <w:rsid w:val="00BB59C0"/>
    <w:rsid w:val="00BC263B"/>
    <w:rsid w:val="00BC649B"/>
    <w:rsid w:val="00BC76F8"/>
    <w:rsid w:val="00BC7A44"/>
    <w:rsid w:val="00BD161A"/>
    <w:rsid w:val="00BD2CD2"/>
    <w:rsid w:val="00BD2CE5"/>
    <w:rsid w:val="00BD3C6A"/>
    <w:rsid w:val="00BD3C94"/>
    <w:rsid w:val="00BD4343"/>
    <w:rsid w:val="00BD55B2"/>
    <w:rsid w:val="00BE1161"/>
    <w:rsid w:val="00BE5C22"/>
    <w:rsid w:val="00BF126F"/>
    <w:rsid w:val="00BF245E"/>
    <w:rsid w:val="00BF32CD"/>
    <w:rsid w:val="00BF5E58"/>
    <w:rsid w:val="00BF6B9A"/>
    <w:rsid w:val="00BF72B8"/>
    <w:rsid w:val="00C0462A"/>
    <w:rsid w:val="00C154C6"/>
    <w:rsid w:val="00C160DA"/>
    <w:rsid w:val="00C174B8"/>
    <w:rsid w:val="00C17F6A"/>
    <w:rsid w:val="00C2087F"/>
    <w:rsid w:val="00C21117"/>
    <w:rsid w:val="00C21FAE"/>
    <w:rsid w:val="00C23E9E"/>
    <w:rsid w:val="00C24C1C"/>
    <w:rsid w:val="00C25B19"/>
    <w:rsid w:val="00C27BC5"/>
    <w:rsid w:val="00C30596"/>
    <w:rsid w:val="00C32B6A"/>
    <w:rsid w:val="00C33858"/>
    <w:rsid w:val="00C34EFD"/>
    <w:rsid w:val="00C3689D"/>
    <w:rsid w:val="00C409DF"/>
    <w:rsid w:val="00C40BD3"/>
    <w:rsid w:val="00C4199D"/>
    <w:rsid w:val="00C43778"/>
    <w:rsid w:val="00C44883"/>
    <w:rsid w:val="00C453F2"/>
    <w:rsid w:val="00C459C2"/>
    <w:rsid w:val="00C47299"/>
    <w:rsid w:val="00C5102F"/>
    <w:rsid w:val="00C51F31"/>
    <w:rsid w:val="00C530AD"/>
    <w:rsid w:val="00C57D5B"/>
    <w:rsid w:val="00C60030"/>
    <w:rsid w:val="00C63F28"/>
    <w:rsid w:val="00C6447E"/>
    <w:rsid w:val="00C64742"/>
    <w:rsid w:val="00C65386"/>
    <w:rsid w:val="00C656BA"/>
    <w:rsid w:val="00C7156C"/>
    <w:rsid w:val="00C7271E"/>
    <w:rsid w:val="00C72882"/>
    <w:rsid w:val="00C73192"/>
    <w:rsid w:val="00C76089"/>
    <w:rsid w:val="00C77098"/>
    <w:rsid w:val="00C80A74"/>
    <w:rsid w:val="00C82852"/>
    <w:rsid w:val="00C82A41"/>
    <w:rsid w:val="00C84219"/>
    <w:rsid w:val="00C86C5B"/>
    <w:rsid w:val="00C87535"/>
    <w:rsid w:val="00C87558"/>
    <w:rsid w:val="00C94601"/>
    <w:rsid w:val="00C97F3B"/>
    <w:rsid w:val="00CA03A3"/>
    <w:rsid w:val="00CA245B"/>
    <w:rsid w:val="00CA4ED5"/>
    <w:rsid w:val="00CA6819"/>
    <w:rsid w:val="00CA6C1C"/>
    <w:rsid w:val="00CA7802"/>
    <w:rsid w:val="00CB12E0"/>
    <w:rsid w:val="00CB1717"/>
    <w:rsid w:val="00CB31AB"/>
    <w:rsid w:val="00CB5323"/>
    <w:rsid w:val="00CB6EB5"/>
    <w:rsid w:val="00CB71D0"/>
    <w:rsid w:val="00CB7533"/>
    <w:rsid w:val="00CC3FC8"/>
    <w:rsid w:val="00CC429F"/>
    <w:rsid w:val="00CC7BB9"/>
    <w:rsid w:val="00CD35D2"/>
    <w:rsid w:val="00CD7296"/>
    <w:rsid w:val="00CD7B3C"/>
    <w:rsid w:val="00CE1BBD"/>
    <w:rsid w:val="00CE3375"/>
    <w:rsid w:val="00CE405F"/>
    <w:rsid w:val="00CE47F4"/>
    <w:rsid w:val="00CE4AD9"/>
    <w:rsid w:val="00CE4B8B"/>
    <w:rsid w:val="00CE4C7B"/>
    <w:rsid w:val="00CE581B"/>
    <w:rsid w:val="00CE79E5"/>
    <w:rsid w:val="00CF491B"/>
    <w:rsid w:val="00CF5AC5"/>
    <w:rsid w:val="00D001AB"/>
    <w:rsid w:val="00D0215D"/>
    <w:rsid w:val="00D05260"/>
    <w:rsid w:val="00D0715F"/>
    <w:rsid w:val="00D10E92"/>
    <w:rsid w:val="00D176BB"/>
    <w:rsid w:val="00D2142B"/>
    <w:rsid w:val="00D21A20"/>
    <w:rsid w:val="00D21A6C"/>
    <w:rsid w:val="00D23958"/>
    <w:rsid w:val="00D242D3"/>
    <w:rsid w:val="00D35821"/>
    <w:rsid w:val="00D37B13"/>
    <w:rsid w:val="00D41856"/>
    <w:rsid w:val="00D44439"/>
    <w:rsid w:val="00D4637F"/>
    <w:rsid w:val="00D46EA8"/>
    <w:rsid w:val="00D47399"/>
    <w:rsid w:val="00D473A1"/>
    <w:rsid w:val="00D47C2B"/>
    <w:rsid w:val="00D50100"/>
    <w:rsid w:val="00D50DF4"/>
    <w:rsid w:val="00D512C8"/>
    <w:rsid w:val="00D542B3"/>
    <w:rsid w:val="00D56AE3"/>
    <w:rsid w:val="00D61025"/>
    <w:rsid w:val="00D61AD7"/>
    <w:rsid w:val="00D6259C"/>
    <w:rsid w:val="00D62F72"/>
    <w:rsid w:val="00D65130"/>
    <w:rsid w:val="00D653FA"/>
    <w:rsid w:val="00D657AE"/>
    <w:rsid w:val="00D669EE"/>
    <w:rsid w:val="00D66C9C"/>
    <w:rsid w:val="00D67174"/>
    <w:rsid w:val="00D67E5E"/>
    <w:rsid w:val="00D70228"/>
    <w:rsid w:val="00D71710"/>
    <w:rsid w:val="00D71788"/>
    <w:rsid w:val="00D72928"/>
    <w:rsid w:val="00D746AA"/>
    <w:rsid w:val="00D75762"/>
    <w:rsid w:val="00D76A48"/>
    <w:rsid w:val="00D8131B"/>
    <w:rsid w:val="00D91558"/>
    <w:rsid w:val="00D92396"/>
    <w:rsid w:val="00D92D31"/>
    <w:rsid w:val="00D95BB6"/>
    <w:rsid w:val="00D95D36"/>
    <w:rsid w:val="00D96A14"/>
    <w:rsid w:val="00D97738"/>
    <w:rsid w:val="00D97A31"/>
    <w:rsid w:val="00D97D16"/>
    <w:rsid w:val="00DA0744"/>
    <w:rsid w:val="00DA3810"/>
    <w:rsid w:val="00DA3BEF"/>
    <w:rsid w:val="00DA60D3"/>
    <w:rsid w:val="00DB1640"/>
    <w:rsid w:val="00DB3417"/>
    <w:rsid w:val="00DB347A"/>
    <w:rsid w:val="00DB4255"/>
    <w:rsid w:val="00DB49D8"/>
    <w:rsid w:val="00DB559E"/>
    <w:rsid w:val="00DB72A1"/>
    <w:rsid w:val="00DC1163"/>
    <w:rsid w:val="00DC1738"/>
    <w:rsid w:val="00DC227D"/>
    <w:rsid w:val="00DC4EBE"/>
    <w:rsid w:val="00DC7290"/>
    <w:rsid w:val="00DC76A4"/>
    <w:rsid w:val="00DD354D"/>
    <w:rsid w:val="00DD4C16"/>
    <w:rsid w:val="00DD6F90"/>
    <w:rsid w:val="00DD7B82"/>
    <w:rsid w:val="00DE0C01"/>
    <w:rsid w:val="00DE1069"/>
    <w:rsid w:val="00DE14F8"/>
    <w:rsid w:val="00DE3644"/>
    <w:rsid w:val="00DE3DEC"/>
    <w:rsid w:val="00DE5895"/>
    <w:rsid w:val="00DE7231"/>
    <w:rsid w:val="00DF1A04"/>
    <w:rsid w:val="00DF24B0"/>
    <w:rsid w:val="00DF3709"/>
    <w:rsid w:val="00DF3EA6"/>
    <w:rsid w:val="00DF4464"/>
    <w:rsid w:val="00E01107"/>
    <w:rsid w:val="00E02968"/>
    <w:rsid w:val="00E054FB"/>
    <w:rsid w:val="00E057DF"/>
    <w:rsid w:val="00E06D47"/>
    <w:rsid w:val="00E075E3"/>
    <w:rsid w:val="00E07C4F"/>
    <w:rsid w:val="00E07F80"/>
    <w:rsid w:val="00E11811"/>
    <w:rsid w:val="00E11BE9"/>
    <w:rsid w:val="00E14D20"/>
    <w:rsid w:val="00E1555E"/>
    <w:rsid w:val="00E15DC1"/>
    <w:rsid w:val="00E17872"/>
    <w:rsid w:val="00E246DC"/>
    <w:rsid w:val="00E31C0C"/>
    <w:rsid w:val="00E32FCB"/>
    <w:rsid w:val="00E3676F"/>
    <w:rsid w:val="00E41EA6"/>
    <w:rsid w:val="00E429AE"/>
    <w:rsid w:val="00E43D40"/>
    <w:rsid w:val="00E45FBE"/>
    <w:rsid w:val="00E5011F"/>
    <w:rsid w:val="00E51786"/>
    <w:rsid w:val="00E55B91"/>
    <w:rsid w:val="00E5708E"/>
    <w:rsid w:val="00E57BC4"/>
    <w:rsid w:val="00E61E96"/>
    <w:rsid w:val="00E62107"/>
    <w:rsid w:val="00E62765"/>
    <w:rsid w:val="00E630E7"/>
    <w:rsid w:val="00E63ECA"/>
    <w:rsid w:val="00E645C7"/>
    <w:rsid w:val="00E6529D"/>
    <w:rsid w:val="00E65DCA"/>
    <w:rsid w:val="00E65F0E"/>
    <w:rsid w:val="00E71779"/>
    <w:rsid w:val="00E72990"/>
    <w:rsid w:val="00E7346E"/>
    <w:rsid w:val="00E748E5"/>
    <w:rsid w:val="00E7593E"/>
    <w:rsid w:val="00E76E04"/>
    <w:rsid w:val="00E7793D"/>
    <w:rsid w:val="00E80CF0"/>
    <w:rsid w:val="00E82EC2"/>
    <w:rsid w:val="00E83CF0"/>
    <w:rsid w:val="00E84562"/>
    <w:rsid w:val="00E848C4"/>
    <w:rsid w:val="00E86DA8"/>
    <w:rsid w:val="00E87155"/>
    <w:rsid w:val="00E879B4"/>
    <w:rsid w:val="00E87CB8"/>
    <w:rsid w:val="00E910AE"/>
    <w:rsid w:val="00E91E09"/>
    <w:rsid w:val="00E91FC4"/>
    <w:rsid w:val="00E9210B"/>
    <w:rsid w:val="00E937BD"/>
    <w:rsid w:val="00E94DE7"/>
    <w:rsid w:val="00E95B03"/>
    <w:rsid w:val="00E9607B"/>
    <w:rsid w:val="00EA1A16"/>
    <w:rsid w:val="00EA1DE3"/>
    <w:rsid w:val="00EA2176"/>
    <w:rsid w:val="00EA4A12"/>
    <w:rsid w:val="00EB0CC1"/>
    <w:rsid w:val="00EB1395"/>
    <w:rsid w:val="00EB47E0"/>
    <w:rsid w:val="00EB4BAF"/>
    <w:rsid w:val="00EB4DA5"/>
    <w:rsid w:val="00EB5320"/>
    <w:rsid w:val="00EB5B2B"/>
    <w:rsid w:val="00EB61D5"/>
    <w:rsid w:val="00EC1E8A"/>
    <w:rsid w:val="00EC484E"/>
    <w:rsid w:val="00ED2872"/>
    <w:rsid w:val="00ED3D66"/>
    <w:rsid w:val="00ED51F3"/>
    <w:rsid w:val="00ED6946"/>
    <w:rsid w:val="00ED7FCB"/>
    <w:rsid w:val="00EE0BED"/>
    <w:rsid w:val="00EE2E0E"/>
    <w:rsid w:val="00EE2F64"/>
    <w:rsid w:val="00EE317E"/>
    <w:rsid w:val="00EE45D3"/>
    <w:rsid w:val="00EE54F3"/>
    <w:rsid w:val="00EE7E7F"/>
    <w:rsid w:val="00EE7EB1"/>
    <w:rsid w:val="00EF1E91"/>
    <w:rsid w:val="00EF2B13"/>
    <w:rsid w:val="00EF3B56"/>
    <w:rsid w:val="00EF4810"/>
    <w:rsid w:val="00F000CF"/>
    <w:rsid w:val="00F0154C"/>
    <w:rsid w:val="00F021A1"/>
    <w:rsid w:val="00F029ED"/>
    <w:rsid w:val="00F032F4"/>
    <w:rsid w:val="00F05DC9"/>
    <w:rsid w:val="00F05E08"/>
    <w:rsid w:val="00F065E5"/>
    <w:rsid w:val="00F0678C"/>
    <w:rsid w:val="00F11470"/>
    <w:rsid w:val="00F11CA7"/>
    <w:rsid w:val="00F21765"/>
    <w:rsid w:val="00F21994"/>
    <w:rsid w:val="00F22BF6"/>
    <w:rsid w:val="00F23039"/>
    <w:rsid w:val="00F2514A"/>
    <w:rsid w:val="00F302FD"/>
    <w:rsid w:val="00F30AD8"/>
    <w:rsid w:val="00F30FF2"/>
    <w:rsid w:val="00F31049"/>
    <w:rsid w:val="00F31AB0"/>
    <w:rsid w:val="00F36EE0"/>
    <w:rsid w:val="00F40999"/>
    <w:rsid w:val="00F40CED"/>
    <w:rsid w:val="00F41F3B"/>
    <w:rsid w:val="00F43171"/>
    <w:rsid w:val="00F43BF8"/>
    <w:rsid w:val="00F450A2"/>
    <w:rsid w:val="00F452BC"/>
    <w:rsid w:val="00F51001"/>
    <w:rsid w:val="00F52EAF"/>
    <w:rsid w:val="00F54C1B"/>
    <w:rsid w:val="00F550FA"/>
    <w:rsid w:val="00F5612F"/>
    <w:rsid w:val="00F67C52"/>
    <w:rsid w:val="00F72505"/>
    <w:rsid w:val="00F7258B"/>
    <w:rsid w:val="00F7300C"/>
    <w:rsid w:val="00F74DA9"/>
    <w:rsid w:val="00F752FA"/>
    <w:rsid w:val="00F75C83"/>
    <w:rsid w:val="00F7726E"/>
    <w:rsid w:val="00F815E1"/>
    <w:rsid w:val="00F839E3"/>
    <w:rsid w:val="00F83C07"/>
    <w:rsid w:val="00F83DF1"/>
    <w:rsid w:val="00F841ED"/>
    <w:rsid w:val="00F87379"/>
    <w:rsid w:val="00F87B94"/>
    <w:rsid w:val="00F94A57"/>
    <w:rsid w:val="00F95BAB"/>
    <w:rsid w:val="00F964AE"/>
    <w:rsid w:val="00F970A3"/>
    <w:rsid w:val="00F979B9"/>
    <w:rsid w:val="00FA0202"/>
    <w:rsid w:val="00FA27A6"/>
    <w:rsid w:val="00FA3905"/>
    <w:rsid w:val="00FA605C"/>
    <w:rsid w:val="00FA7610"/>
    <w:rsid w:val="00FA76B0"/>
    <w:rsid w:val="00FB00F1"/>
    <w:rsid w:val="00FB0F87"/>
    <w:rsid w:val="00FB1160"/>
    <w:rsid w:val="00FB1C49"/>
    <w:rsid w:val="00FB1FA9"/>
    <w:rsid w:val="00FB47B2"/>
    <w:rsid w:val="00FB7D72"/>
    <w:rsid w:val="00FC399B"/>
    <w:rsid w:val="00FC3F62"/>
    <w:rsid w:val="00FC4B80"/>
    <w:rsid w:val="00FC74BD"/>
    <w:rsid w:val="00FD10FA"/>
    <w:rsid w:val="00FD22AA"/>
    <w:rsid w:val="00FD72BA"/>
    <w:rsid w:val="00FE2ED5"/>
    <w:rsid w:val="00FE6262"/>
    <w:rsid w:val="00FF038A"/>
    <w:rsid w:val="00FF511F"/>
    <w:rsid w:val="00FF656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>
      <o:colormru v:ext="edit" colors="#9c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2248F"/>
    <w:rPr>
      <w:rFonts w:ascii="Arial" w:hAnsi="Arial"/>
      <w:szCs w:val="24"/>
      <w:lang w:eastAsia="en-US"/>
    </w:rPr>
  </w:style>
  <w:style w:type="paragraph" w:styleId="Heading1">
    <w:name w:val="heading 1"/>
    <w:next w:val="Text"/>
    <w:link w:val="Heading1Char"/>
    <w:qFormat/>
    <w:rsid w:val="00A145E8"/>
    <w:pPr>
      <w:tabs>
        <w:tab w:val="left" w:pos="397"/>
        <w:tab w:val="left" w:pos="964"/>
      </w:tabs>
      <w:spacing w:before="240" w:after="120"/>
      <w:outlineLvl w:val="0"/>
    </w:pPr>
    <w:rPr>
      <w:rFonts w:ascii="Arial" w:hAnsi="Arial" w:cs="Arial"/>
      <w:b/>
      <w:color w:val="808080" w:themeColor="background1" w:themeShade="8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Unitnumber">
    <w:name w:val="Unit number"/>
    <w:next w:val="Normal"/>
    <w:qFormat/>
    <w:rsid w:val="00CA4ED5"/>
    <w:pPr>
      <w:tabs>
        <w:tab w:val="left" w:pos="0"/>
        <w:tab w:val="left" w:pos="6360"/>
      </w:tabs>
      <w:ind w:left="-567" w:right="3253"/>
    </w:pPr>
    <w:rPr>
      <w:rFonts w:ascii="Arial" w:hAnsi="Arial" w:cs="Arial"/>
      <w:b/>
      <w:sz w:val="68"/>
      <w:szCs w:val="24"/>
    </w:rPr>
  </w:style>
  <w:style w:type="paragraph" w:customStyle="1" w:styleId="Culture">
    <w:name w:val="Culture"/>
    <w:basedOn w:val="Footer"/>
    <w:next w:val="Textboxtext"/>
    <w:qFormat/>
    <w:rsid w:val="000A10C6"/>
    <w:pPr>
      <w:tabs>
        <w:tab w:val="left" w:pos="1701"/>
      </w:tabs>
      <w:ind w:left="0"/>
    </w:pPr>
    <w:rPr>
      <w:b/>
      <w:color w:val="FF0000"/>
      <w:sz w:val="28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paragraph" w:customStyle="1" w:styleId="Rubricquestionheader">
    <w:name w:val="Rubric question header"/>
    <w:next w:val="Questiontext"/>
    <w:qFormat/>
    <w:rsid w:val="002A7192"/>
    <w:pPr>
      <w:tabs>
        <w:tab w:val="left" w:pos="397"/>
        <w:tab w:val="left" w:pos="993"/>
      </w:tabs>
      <w:spacing w:before="240" w:after="120"/>
    </w:pPr>
    <w:rPr>
      <w:rFonts w:ascii="Arial" w:hAnsi="Arial" w:cs="Arial"/>
      <w:b/>
      <w:sz w:val="28"/>
      <w:szCs w:val="24"/>
    </w:rPr>
  </w:style>
  <w:style w:type="paragraph" w:customStyle="1" w:styleId="Text">
    <w:name w:val="Text"/>
    <w:qFormat/>
    <w:rsid w:val="000834F8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bullets">
    <w:name w:val="Text bullets"/>
    <w:qFormat/>
    <w:rsid w:val="000834F8"/>
    <w:pPr>
      <w:numPr>
        <w:numId w:val="9"/>
      </w:numPr>
      <w:tabs>
        <w:tab w:val="clear" w:pos="397"/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 w:val="26"/>
      <w:szCs w:val="26"/>
      <w:lang w:eastAsia="en-US"/>
    </w:rPr>
  </w:style>
  <w:style w:type="numbering" w:customStyle="1" w:styleId="Listnum">
    <w:name w:val="List num"/>
    <w:basedOn w:val="NoList"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paragraph" w:customStyle="1" w:styleId="Answerrule">
    <w:name w:val="Answer rule"/>
    <w:basedOn w:val="Text"/>
    <w:qFormat/>
    <w:rsid w:val="00930612"/>
    <w:pPr>
      <w:tabs>
        <w:tab w:val="right" w:leader="underscore" w:pos="9639"/>
      </w:tabs>
    </w:p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Boxtext">
    <w:name w:val="Box text"/>
    <w:qFormat/>
    <w:rsid w:val="000A1A71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Boxtextbullets">
    <w:name w:val="Box text bullets"/>
    <w:qFormat/>
    <w:rsid w:val="000A1A71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oxtextnumberedlist">
    <w:name w:val="Box text numbered list"/>
    <w:qFormat/>
    <w:rsid w:val="000A1A71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Grammaire">
    <w:name w:val="Grammaire"/>
    <w:basedOn w:val="Normal"/>
    <w:next w:val="Textboxtext"/>
    <w:qFormat/>
    <w:rsid w:val="00442926"/>
    <w:pPr>
      <w:tabs>
        <w:tab w:val="left" w:pos="1701"/>
      </w:tabs>
      <w:spacing w:line="320" w:lineRule="atLeast"/>
    </w:pPr>
    <w:rPr>
      <w:rFonts w:eastAsia="Times New Roman" w:cs="Arial"/>
      <w:b/>
      <w:color w:val="004B24"/>
      <w:sz w:val="28"/>
      <w:szCs w:val="28"/>
      <w:lang w:val="de-DE"/>
    </w:rPr>
  </w:style>
  <w:style w:type="paragraph" w:customStyle="1" w:styleId="Tip">
    <w:name w:val="Tip"/>
    <w:basedOn w:val="Footer"/>
    <w:next w:val="Textboxtext"/>
    <w:qFormat/>
    <w:rsid w:val="00E937BD"/>
    <w:pPr>
      <w:tabs>
        <w:tab w:val="left" w:pos="1701"/>
      </w:tabs>
      <w:ind w:left="0"/>
    </w:pPr>
    <w:rPr>
      <w:b/>
      <w:color w:val="C45911" w:themeColor="accent2" w:themeShade="BF"/>
      <w:sz w:val="28"/>
    </w:rPr>
  </w:style>
  <w:style w:type="paragraph" w:customStyle="1" w:styleId="Glossarybox">
    <w:name w:val="Glossary box"/>
    <w:qFormat/>
    <w:rsid w:val="00442926"/>
    <w:rPr>
      <w:rFonts w:ascii="Arial" w:hAnsi="Arial"/>
      <w:b/>
      <w:i/>
      <w:color w:val="002060"/>
      <w:sz w:val="24"/>
      <w:szCs w:val="24"/>
      <w:lang w:eastAsia="en-US"/>
    </w:rPr>
  </w:style>
  <w:style w:type="table" w:customStyle="1" w:styleId="Table">
    <w:name w:val="Table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smallspace">
    <w:name w:val="a/w small space"/>
    <w:next w:val="Text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link w:val="BalloonTextChar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paragraph" w:customStyle="1" w:styleId="Worksheettitle2lines">
    <w:name w:val="Worksheet title 2 lines"/>
    <w:qFormat/>
    <w:rsid w:val="00CA4ED5"/>
    <w:pPr>
      <w:spacing w:line="380" w:lineRule="exact"/>
    </w:pPr>
    <w:rPr>
      <w:rFonts w:ascii="Arial" w:hAnsi="Arial" w:cs="Arial"/>
      <w:b/>
      <w:sz w:val="34"/>
      <w:szCs w:val="24"/>
    </w:rPr>
  </w:style>
  <w:style w:type="paragraph" w:customStyle="1" w:styleId="Moduletitle">
    <w:name w:val="Module title"/>
    <w:next w:val="Text"/>
    <w:qFormat/>
    <w:rsid w:val="00175DF6"/>
    <w:pPr>
      <w:spacing w:before="20"/>
      <w:jc w:val="right"/>
    </w:pPr>
    <w:rPr>
      <w:rFonts w:ascii="Arial" w:hAnsi="Arial" w:cs="Arial"/>
      <w:b/>
      <w:szCs w:val="28"/>
    </w:rPr>
  </w:style>
  <w:style w:type="paragraph" w:customStyle="1" w:styleId="Alphalist">
    <w:name w:val="Alpha list"/>
    <w:qFormat/>
    <w:rsid w:val="00496199"/>
    <w:pPr>
      <w:spacing w:before="80" w:after="60" w:line="240" w:lineRule="atLeast"/>
      <w:ind w:left="680" w:hanging="340"/>
    </w:pPr>
    <w:rPr>
      <w:rFonts w:ascii="Arial" w:hAnsi="Arial"/>
      <w:szCs w:val="24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customStyle="1" w:styleId="Questiontext">
    <w:name w:val="Question text"/>
    <w:basedOn w:val="Text"/>
    <w:qFormat/>
    <w:rsid w:val="000B73AD"/>
    <w:pPr>
      <w:tabs>
        <w:tab w:val="left" w:pos="397"/>
        <w:tab w:val="left" w:pos="4536"/>
        <w:tab w:val="left" w:pos="4933"/>
      </w:tabs>
    </w:pPr>
  </w:style>
  <w:style w:type="paragraph" w:customStyle="1" w:styleId="Textboxtext">
    <w:name w:val="Textbox text"/>
    <w:basedOn w:val="Text"/>
    <w:qFormat/>
    <w:rsid w:val="00B67151"/>
    <w:rPr>
      <w:sz w:val="24"/>
    </w:rPr>
  </w:style>
  <w:style w:type="paragraph" w:customStyle="1" w:styleId="Pronunciation">
    <w:name w:val="Pronunciation"/>
    <w:basedOn w:val="Footer"/>
    <w:next w:val="Textboxtext"/>
    <w:qFormat/>
    <w:rsid w:val="00B67151"/>
    <w:pPr>
      <w:tabs>
        <w:tab w:val="left" w:pos="1701"/>
      </w:tabs>
      <w:ind w:left="0"/>
    </w:pPr>
    <w:rPr>
      <w:b/>
      <w:color w:val="7030A0"/>
      <w:sz w:val="28"/>
    </w:rPr>
  </w:style>
  <w:style w:type="character" w:customStyle="1" w:styleId="Heading1Char">
    <w:name w:val="Heading 1 Char"/>
    <w:basedOn w:val="DefaultParagraphFont"/>
    <w:link w:val="Heading1"/>
    <w:rsid w:val="00A145E8"/>
    <w:rPr>
      <w:rFonts w:ascii="Arial" w:hAnsi="Arial" w:cs="Arial"/>
      <w:b/>
      <w:color w:val="808080" w:themeColor="background1" w:themeShade="80"/>
      <w:sz w:val="40"/>
      <w:szCs w:val="24"/>
    </w:rPr>
  </w:style>
  <w:style w:type="paragraph" w:customStyle="1" w:styleId="Greyboxtext">
    <w:name w:val="Grey box text"/>
    <w:basedOn w:val="Normal"/>
    <w:qFormat/>
    <w:rsid w:val="00246862"/>
    <w:pPr>
      <w:pBdr>
        <w:top w:val="single" w:sz="4" w:space="3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 w:themeFill="background1" w:themeFillShade="D9"/>
      <w:tabs>
        <w:tab w:val="left" w:pos="340"/>
      </w:tabs>
      <w:spacing w:before="80" w:after="60" w:line="240" w:lineRule="atLeast"/>
      <w:ind w:left="108" w:right="108"/>
    </w:pPr>
    <w:rPr>
      <w:rFonts w:cs="Arial"/>
      <w:sz w:val="24"/>
    </w:rPr>
  </w:style>
  <w:style w:type="paragraph" w:customStyle="1" w:styleId="Greyboxtextbullets">
    <w:name w:val="Grey box text bullets"/>
    <w:basedOn w:val="Boxtextbullets"/>
    <w:qFormat/>
    <w:rsid w:val="00246862"/>
    <w:pPr>
      <w:numPr>
        <w:numId w:val="1"/>
      </w:numPr>
      <w:pBdr>
        <w:top w:val="single" w:sz="4" w:space="3" w:color="auto"/>
      </w:pBdr>
      <w:shd w:val="clear" w:color="auto" w:fill="D9D9D9" w:themeFill="background1" w:themeFillShade="D9"/>
      <w:ind w:left="448"/>
    </w:pPr>
  </w:style>
  <w:style w:type="paragraph" w:customStyle="1" w:styleId="Greyboxtextnumberedlist">
    <w:name w:val="Grey box text numbered list"/>
    <w:basedOn w:val="Normal"/>
    <w:qFormat/>
    <w:rsid w:val="00246862"/>
    <w:pPr>
      <w:pBdr>
        <w:top w:val="single" w:sz="4" w:space="3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 w:themeFill="background1" w:themeFillShade="D9"/>
      <w:spacing w:before="80" w:after="60" w:line="240" w:lineRule="atLeast"/>
      <w:ind w:left="448" w:right="108" w:hanging="340"/>
    </w:pPr>
    <w:rPr>
      <w:rFonts w:cs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175DF6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413E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3E8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13E8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3" ma:contentTypeDescription="Create a new document." ma:contentTypeScope="" ma:versionID="0cc4d294273dc7b26cc47e5555d206ac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431d9951fde678b59925439c4619623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AAFF7-AC94-4298-8E37-DDDB7241F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855FA-F8F3-4D4F-BA37-908D4184D393}"/>
</file>

<file path=customXml/itemProps3.xml><?xml version="1.0" encoding="utf-8"?>
<ds:datastoreItem xmlns:ds="http://schemas.openxmlformats.org/officeDocument/2006/customXml" ds:itemID="{126FFE2D-B068-4B7C-81C4-1BD367A6D80B}"/>
</file>

<file path=customXml/itemProps4.xml><?xml version="1.0" encoding="utf-8"?>
<ds:datastoreItem xmlns:ds="http://schemas.openxmlformats.org/officeDocument/2006/customXml" ds:itemID="{502D011B-A006-4044-9173-90587969C282}"/>
</file>

<file path=docProps/app.xml><?xml version="1.0" encoding="utf-8"?>
<Properties xmlns="http://schemas.openxmlformats.org/officeDocument/2006/extended-properties" xmlns:vt="http://schemas.openxmlformats.org/officeDocument/2006/docPropsVTypes">
  <Template>80639677</Template>
  <TotalTime>0</TotalTime>
  <Pages>5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2019-06-28T16:09:00Z</dcterms:created>
  <dcterms:modified xsi:type="dcterms:W3CDTF">2019-06-28T16:09:00Z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