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DF" w:rsidRPr="00344B63" w:rsidRDefault="00FA20DF" w:rsidP="00D555BD">
      <w:pPr>
        <w:pStyle w:val="Heading1"/>
        <w:rPr>
          <w:lang w:val="fr-FR"/>
        </w:rPr>
      </w:pPr>
      <w:bookmarkStart w:id="0" w:name="_Hlk503279246"/>
      <w:bookmarkStart w:id="1" w:name="_Hlk503279202"/>
      <w:bookmarkStart w:id="2" w:name="_GoBack"/>
      <w:bookmarkEnd w:id="2"/>
      <w:r w:rsidRPr="00344B63">
        <w:rPr>
          <w:lang w:val="fr-FR"/>
        </w:rPr>
        <w:t xml:space="preserve">Grammar quiz: </w:t>
      </w:r>
      <w:r w:rsidR="00D555BD">
        <w:rPr>
          <w:i/>
          <w:lang w:val="fr-FR"/>
        </w:rPr>
        <w:t>j</w:t>
      </w:r>
      <w:r w:rsidRPr="006F2541">
        <w:rPr>
          <w:i/>
          <w:lang w:val="fr-FR"/>
        </w:rPr>
        <w:t>ouer à</w:t>
      </w:r>
    </w:p>
    <w:p w:rsidR="00FA20DF" w:rsidRDefault="00FA20DF" w:rsidP="00FA20DF">
      <w:pPr>
        <w:pStyle w:val="Rubricquestionheader"/>
        <w:ind w:left="562"/>
      </w:pPr>
      <w:r w:rsidRPr="00FA20DF">
        <w:rPr>
          <w:noProof/>
          <w:lang w:val="fr-FR" w:eastAsia="fr-FR"/>
        </w:rPr>
        <w:drawing>
          <wp:anchor distT="0" distB="0" distL="114300" distR="114300" simplePos="0" relativeHeight="251673600" behindDoc="0" locked="1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-68580</wp:posOffset>
            </wp:positionV>
            <wp:extent cx="680720" cy="457200"/>
            <wp:effectExtent l="19050" t="0" r="5080" b="0"/>
            <wp:wrapNone/>
            <wp:docPr id="1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Read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tab/>
        <w:t>Write the following activities into the correct column of the table.</w:t>
      </w:r>
    </w:p>
    <w:p w:rsidR="00FA20DF" w:rsidRPr="00D555BD" w:rsidRDefault="00FA20DF" w:rsidP="00D555BD">
      <w:pPr>
        <w:pStyle w:val="Boxtext"/>
        <w:pBdr>
          <w:top w:val="single" w:sz="4" w:space="1" w:color="auto"/>
          <w:bottom w:val="single" w:sz="4" w:space="1" w:color="auto"/>
        </w:pBdr>
        <w:tabs>
          <w:tab w:val="clear" w:pos="340"/>
          <w:tab w:val="left" w:pos="600"/>
          <w:tab w:val="left" w:pos="8190"/>
        </w:tabs>
        <w:spacing w:after="240"/>
        <w:ind w:left="720" w:right="152"/>
        <w:jc w:val="center"/>
        <w:rPr>
          <w:sz w:val="23"/>
          <w:szCs w:val="23"/>
        </w:rPr>
      </w:pPr>
      <w:r w:rsidRPr="00D555BD">
        <w:rPr>
          <w:sz w:val="23"/>
          <w:szCs w:val="23"/>
        </w:rPr>
        <w:t>foot / rugby / cartes / billard / pétanque / tennis / échecs / basket / hockey / volleyball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6"/>
        <w:gridCol w:w="3172"/>
        <w:gridCol w:w="3166"/>
      </w:tblGrid>
      <w:tr w:rsidR="00FA20DF" w:rsidTr="00CD6D0D">
        <w:tc>
          <w:tcPr>
            <w:tcW w:w="3210" w:type="dxa"/>
            <w:shd w:val="clear" w:color="auto" w:fill="8BE1FF"/>
          </w:tcPr>
          <w:p w:rsidR="00FA20DF" w:rsidRPr="002203DE" w:rsidRDefault="00FA20DF" w:rsidP="002203DE">
            <w:pPr>
              <w:pStyle w:val="Textboxtext"/>
              <w:jc w:val="center"/>
              <w:rPr>
                <w:b/>
              </w:rPr>
            </w:pPr>
            <w:r w:rsidRPr="002203DE">
              <w:rPr>
                <w:b/>
              </w:rPr>
              <w:t>masculine</w:t>
            </w:r>
          </w:p>
        </w:tc>
        <w:tc>
          <w:tcPr>
            <w:tcW w:w="3210" w:type="dxa"/>
            <w:shd w:val="clear" w:color="auto" w:fill="8BE1FF"/>
          </w:tcPr>
          <w:p w:rsidR="00FA20DF" w:rsidRPr="002203DE" w:rsidRDefault="00FA20DF" w:rsidP="002203DE">
            <w:pPr>
              <w:pStyle w:val="Textboxtext"/>
              <w:jc w:val="center"/>
              <w:rPr>
                <w:b/>
              </w:rPr>
            </w:pPr>
            <w:r w:rsidRPr="002203DE">
              <w:rPr>
                <w:b/>
              </w:rPr>
              <w:t>feminine</w:t>
            </w:r>
          </w:p>
        </w:tc>
        <w:tc>
          <w:tcPr>
            <w:tcW w:w="3210" w:type="dxa"/>
            <w:shd w:val="clear" w:color="auto" w:fill="8BE1FF"/>
          </w:tcPr>
          <w:p w:rsidR="00FA20DF" w:rsidRPr="002203DE" w:rsidRDefault="00FA20DF" w:rsidP="002203DE">
            <w:pPr>
              <w:pStyle w:val="Textboxtext"/>
              <w:jc w:val="center"/>
              <w:rPr>
                <w:b/>
              </w:rPr>
            </w:pPr>
            <w:r w:rsidRPr="002203DE">
              <w:rPr>
                <w:b/>
              </w:rPr>
              <w:t>plural</w:t>
            </w:r>
          </w:p>
        </w:tc>
      </w:tr>
      <w:tr w:rsidR="00FA20DF" w:rsidTr="006F6D7E">
        <w:trPr>
          <w:trHeight w:val="1155"/>
        </w:trPr>
        <w:tc>
          <w:tcPr>
            <w:tcW w:w="3210" w:type="dxa"/>
          </w:tcPr>
          <w:p w:rsidR="00FA20DF" w:rsidRDefault="00FA20DF" w:rsidP="001C5F4B">
            <w:pPr>
              <w:pStyle w:val="Textboxtext"/>
              <w:spacing w:before="0" w:after="0"/>
            </w:pPr>
          </w:p>
          <w:p w:rsidR="00FA20DF" w:rsidRDefault="00FA20DF" w:rsidP="001C5F4B">
            <w:pPr>
              <w:pStyle w:val="Textboxtext"/>
              <w:spacing w:before="0" w:after="0"/>
            </w:pPr>
          </w:p>
          <w:p w:rsidR="00D555BD" w:rsidRDefault="00D555BD" w:rsidP="001C5F4B">
            <w:pPr>
              <w:pStyle w:val="Textboxtext"/>
              <w:spacing w:before="0" w:after="0"/>
            </w:pPr>
          </w:p>
          <w:p w:rsidR="00355348" w:rsidRDefault="00355348" w:rsidP="001C5F4B">
            <w:pPr>
              <w:pStyle w:val="Textboxtext"/>
              <w:spacing w:before="0" w:after="0"/>
            </w:pPr>
          </w:p>
          <w:p w:rsidR="00355348" w:rsidRDefault="00355348" w:rsidP="001C5F4B">
            <w:pPr>
              <w:pStyle w:val="Textboxtext"/>
              <w:spacing w:before="0" w:after="0"/>
            </w:pPr>
          </w:p>
          <w:p w:rsidR="00FA20DF" w:rsidRPr="00C71C9A" w:rsidRDefault="00FA20DF" w:rsidP="00B73C3E">
            <w:pPr>
              <w:pStyle w:val="Textboxtext"/>
              <w:spacing w:before="0"/>
            </w:pPr>
          </w:p>
        </w:tc>
        <w:tc>
          <w:tcPr>
            <w:tcW w:w="3210" w:type="dxa"/>
          </w:tcPr>
          <w:p w:rsidR="00FA20DF" w:rsidRPr="00C71C9A" w:rsidRDefault="00FA20DF" w:rsidP="002203DE">
            <w:pPr>
              <w:pStyle w:val="Textboxtext"/>
            </w:pPr>
          </w:p>
        </w:tc>
        <w:tc>
          <w:tcPr>
            <w:tcW w:w="3210" w:type="dxa"/>
          </w:tcPr>
          <w:p w:rsidR="00FA20DF" w:rsidRPr="00C71C9A" w:rsidRDefault="00FA20DF" w:rsidP="002203DE">
            <w:pPr>
              <w:pStyle w:val="Textboxtext"/>
            </w:pPr>
          </w:p>
        </w:tc>
      </w:tr>
    </w:tbl>
    <w:p w:rsidR="00FA20DF" w:rsidRDefault="00FA20DF" w:rsidP="00FA20DF">
      <w:pPr>
        <w:rPr>
          <w:rFonts w:cs="Arial"/>
          <w:b/>
          <w:sz w:val="28"/>
          <w:szCs w:val="28"/>
        </w:rPr>
      </w:pPr>
    </w:p>
    <w:p w:rsidR="00FA20DF" w:rsidRDefault="007067C9" w:rsidP="00EE0779">
      <w:pPr>
        <w:pStyle w:val="Rubricquestionheader"/>
        <w:spacing w:before="0" w:after="240"/>
        <w:ind w:left="562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4460875</wp:posOffset>
                </wp:positionH>
                <wp:positionV relativeFrom="paragraph">
                  <wp:posOffset>244475</wp:posOffset>
                </wp:positionV>
                <wp:extent cx="1713865" cy="1604645"/>
                <wp:effectExtent l="8890" t="0" r="1270" b="9525"/>
                <wp:wrapNone/>
                <wp:docPr id="11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865" cy="1604645"/>
                          <a:chOff x="8250" y="5896"/>
                          <a:chExt cx="2699" cy="2527"/>
                        </a:xfrm>
                      </wpg:grpSpPr>
                      <wps:wsp>
                        <wps:cNvPr id="1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250" y="6062"/>
                            <a:ext cx="2611" cy="236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73BC" w:rsidRPr="00D34AAF" w:rsidRDefault="003073BC" w:rsidP="003073BC">
                              <w:pPr>
                                <w:pStyle w:val="Textboxtext"/>
                              </w:pPr>
                              <w:r w:rsidRPr="00D34AAF">
                                <w:t xml:space="preserve">Use </w:t>
                              </w:r>
                              <w:r w:rsidRPr="00D34AAF">
                                <w:rPr>
                                  <w:b/>
                                  <w:bCs/>
                                  <w:i/>
                                </w:rPr>
                                <w:t>jouer à</w:t>
                              </w:r>
                              <w:r w:rsidRPr="00D34AAF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br/>
                              </w:r>
                              <w:r w:rsidRPr="00D34AAF">
                                <w:t>say which sports or games you play.</w:t>
                              </w:r>
                            </w:p>
                            <w:p w:rsidR="003073BC" w:rsidRPr="00D34AAF" w:rsidRDefault="003073BC" w:rsidP="003073BC">
                              <w:pPr>
                                <w:pStyle w:val="Textboxtext"/>
                                <w:rPr>
                                  <w:color w:val="00C0C0"/>
                                  <w:lang w:val="fr-FR"/>
                                </w:rPr>
                              </w:pPr>
                              <w:r w:rsidRPr="00D555BD">
                                <w:rPr>
                                  <w:i/>
                                  <w:iCs/>
                                  <w:lang w:val="fr-FR"/>
                                </w:rPr>
                                <w:t>à</w:t>
                              </w:r>
                              <w:r w:rsidRPr="00D34AAF">
                                <w:rPr>
                                  <w:lang w:val="fr-FR"/>
                                </w:rPr>
                                <w:t xml:space="preserve"> + </w:t>
                              </w:r>
                              <w:r w:rsidRPr="00846688">
                                <w:rPr>
                                  <w:b/>
                                  <w:i/>
                                  <w:iCs/>
                                  <w:color w:val="00B0F0"/>
                                  <w:lang w:val="fr-FR"/>
                                </w:rPr>
                                <w:t>le</w:t>
                              </w:r>
                              <w:r w:rsidRPr="00D34AAF">
                                <w:rPr>
                                  <w:color w:val="00B0F0"/>
                                  <w:lang w:val="fr-FR"/>
                                </w:rPr>
                                <w:t xml:space="preserve"> </w:t>
                              </w:r>
                              <w:r w:rsidRPr="00D34AAF">
                                <w:rPr>
                                  <w:lang w:val="fr-FR"/>
                                </w:rPr>
                                <w:t xml:space="preserve">= </w:t>
                              </w:r>
                              <w:r w:rsidRPr="00D555BD">
                                <w:rPr>
                                  <w:b/>
                                  <w:i/>
                                  <w:iCs/>
                                  <w:color w:val="00B0F0"/>
                                  <w:lang w:val="fr-FR"/>
                                </w:rPr>
                                <w:t>au</w:t>
                              </w:r>
                              <w:r w:rsidRPr="00D34AAF">
                                <w:rPr>
                                  <w:color w:val="00B0F0"/>
                                  <w:lang w:val="fr-FR"/>
                                </w:rPr>
                                <w:t xml:space="preserve"> </w:t>
                              </w:r>
                              <w:r w:rsidRPr="00D34AAF">
                                <w:rPr>
                                  <w:color w:val="00C0C0"/>
                                  <w:lang w:val="fr-FR"/>
                                </w:rPr>
                                <w:tab/>
                              </w:r>
                              <w:r w:rsidRPr="00D34AAF">
                                <w:rPr>
                                  <w:color w:val="00C0C0"/>
                                  <w:lang w:val="fr-FR"/>
                                </w:rPr>
                                <w:tab/>
                              </w:r>
                            </w:p>
                            <w:p w:rsidR="003073BC" w:rsidRPr="00D34AAF" w:rsidRDefault="003073BC" w:rsidP="003073BC">
                              <w:pPr>
                                <w:pStyle w:val="Textboxtext"/>
                                <w:rPr>
                                  <w:color w:val="FF001A"/>
                                  <w:lang w:val="fr-FR"/>
                                </w:rPr>
                              </w:pPr>
                              <w:r w:rsidRPr="00D555BD">
                                <w:rPr>
                                  <w:i/>
                                  <w:iCs/>
                                  <w:lang w:val="fr-FR"/>
                                </w:rPr>
                                <w:t>à</w:t>
                              </w:r>
                              <w:r w:rsidRPr="00D34AAF">
                                <w:rPr>
                                  <w:lang w:val="fr-FR"/>
                                </w:rPr>
                                <w:t xml:space="preserve"> + </w:t>
                              </w:r>
                              <w:r w:rsidRPr="00D555BD">
                                <w:rPr>
                                  <w:b/>
                                  <w:i/>
                                  <w:iCs/>
                                  <w:color w:val="FF001A"/>
                                  <w:lang w:val="fr-FR"/>
                                </w:rPr>
                                <w:t>la</w:t>
                              </w:r>
                              <w:r w:rsidRPr="00D34AAF">
                                <w:rPr>
                                  <w:color w:val="FF001A"/>
                                  <w:lang w:val="fr-FR"/>
                                </w:rPr>
                                <w:t xml:space="preserve"> </w:t>
                              </w:r>
                              <w:r w:rsidRPr="00D34AAF">
                                <w:rPr>
                                  <w:lang w:val="fr-FR"/>
                                </w:rPr>
                                <w:t xml:space="preserve">= </w:t>
                              </w:r>
                              <w:r w:rsidRPr="00D555BD">
                                <w:rPr>
                                  <w:b/>
                                  <w:i/>
                                  <w:iCs/>
                                  <w:color w:val="FF001A"/>
                                  <w:lang w:val="fr-FR"/>
                                </w:rPr>
                                <w:t>à</w:t>
                              </w:r>
                              <w:r w:rsidRPr="00D555BD">
                                <w:rPr>
                                  <w:i/>
                                  <w:iCs/>
                                  <w:color w:val="FF001A"/>
                                  <w:lang w:val="fr-FR"/>
                                </w:rPr>
                                <w:t xml:space="preserve"> </w:t>
                              </w:r>
                              <w:r w:rsidRPr="00D555BD">
                                <w:rPr>
                                  <w:b/>
                                  <w:i/>
                                  <w:iCs/>
                                  <w:color w:val="FF001A"/>
                                  <w:lang w:val="fr-FR"/>
                                </w:rPr>
                                <w:t>la</w:t>
                              </w:r>
                              <w:r w:rsidRPr="00D555BD">
                                <w:rPr>
                                  <w:i/>
                                  <w:iCs/>
                                  <w:color w:val="FF001A"/>
                                  <w:lang w:val="fr-FR"/>
                                </w:rPr>
                                <w:t xml:space="preserve"> </w:t>
                              </w:r>
                              <w:r w:rsidRPr="00D34AAF">
                                <w:rPr>
                                  <w:color w:val="FF001A"/>
                                  <w:lang w:val="fr-FR"/>
                                </w:rPr>
                                <w:tab/>
                              </w:r>
                              <w:r w:rsidRPr="00D34AAF">
                                <w:rPr>
                                  <w:color w:val="FF001A"/>
                                  <w:lang w:val="fr-FR"/>
                                </w:rPr>
                                <w:tab/>
                              </w:r>
                            </w:p>
                            <w:p w:rsidR="003073BC" w:rsidRPr="003073BC" w:rsidRDefault="003073BC" w:rsidP="003073BC">
                              <w:pPr>
                                <w:pStyle w:val="Textboxtext"/>
                              </w:pPr>
                              <w:r w:rsidRPr="00D555BD">
                                <w:rPr>
                                  <w:i/>
                                  <w:iCs/>
                                  <w:lang w:val="fr-FR"/>
                                </w:rPr>
                                <w:t>à</w:t>
                              </w:r>
                              <w:r w:rsidRPr="00D34AAF">
                                <w:rPr>
                                  <w:lang w:val="fr-FR"/>
                                </w:rPr>
                                <w:t xml:space="preserve"> + </w:t>
                              </w:r>
                              <w:r w:rsidRPr="00D555BD">
                                <w:rPr>
                                  <w:b/>
                                  <w:i/>
                                  <w:iCs/>
                                  <w:lang w:val="fr-FR"/>
                                </w:rPr>
                                <w:t>les</w:t>
                              </w:r>
                              <w:r w:rsidRPr="00D34AAF">
                                <w:rPr>
                                  <w:lang w:val="fr-FR"/>
                                </w:rPr>
                                <w:t xml:space="preserve"> = </w:t>
                              </w:r>
                              <w:r w:rsidRPr="00D555BD">
                                <w:rPr>
                                  <w:b/>
                                  <w:bCs/>
                                  <w:i/>
                                  <w:iCs/>
                                  <w:lang w:val="fr-FR"/>
                                </w:rPr>
                                <w:t>aux</w:t>
                              </w:r>
                            </w:p>
                          </w:txbxContent>
                        </wps:txbx>
                        <wps:bodyPr rot="0" vert="horz" wrap="square" lIns="144000" tIns="108000" rIns="108000" bIns="108000" anchor="t" anchorCtr="0" upright="1">
                          <a:noAutofit/>
                        </wps:bodyPr>
                      </wps:wsp>
                      <wpg:grpSp>
                        <wpg:cNvPr id="14" name="Group 27"/>
                        <wpg:cNvGrpSpPr>
                          <a:grpSpLocks/>
                        </wpg:cNvGrpSpPr>
                        <wpg:grpSpPr bwMode="auto">
                          <a:xfrm>
                            <a:off x="10407" y="5896"/>
                            <a:ext cx="542" cy="571"/>
                            <a:chOff x="10407" y="1898"/>
                            <a:chExt cx="542" cy="571"/>
                          </a:xfrm>
                        </wpg:grpSpPr>
                        <pic:pic xmlns:pic="http://schemas.openxmlformats.org/drawingml/2006/picture">
                          <pic:nvPicPr>
                            <pic:cNvPr id="15" name="Picture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12" y="1898"/>
                              <a:ext cx="537" cy="57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6" name="Freeform 29"/>
                          <wps:cNvSpPr>
                            <a:spLocks/>
                          </wps:cNvSpPr>
                          <wps:spPr bwMode="auto">
                            <a:xfrm>
                              <a:off x="10407" y="2073"/>
                              <a:ext cx="128" cy="396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0 h 396"/>
                                <a:gd name="T2" fmla="*/ 18 w 128"/>
                                <a:gd name="T3" fmla="*/ 48 h 396"/>
                                <a:gd name="T4" fmla="*/ 5 w 128"/>
                                <a:gd name="T5" fmla="*/ 81 h 396"/>
                                <a:gd name="T6" fmla="*/ 5 w 128"/>
                                <a:gd name="T7" fmla="*/ 251 h 396"/>
                                <a:gd name="T8" fmla="*/ 5 w 128"/>
                                <a:gd name="T9" fmla="*/ 396 h 396"/>
                                <a:gd name="T10" fmla="*/ 128 w 128"/>
                                <a:gd name="T11" fmla="*/ 396 h 396"/>
                                <a:gd name="T12" fmla="*/ 95 w 128"/>
                                <a:gd name="T13" fmla="*/ 396 h 396"/>
                                <a:gd name="T14" fmla="*/ 69 w 128"/>
                                <a:gd name="T15" fmla="*/ 363 h 396"/>
                                <a:gd name="T16" fmla="*/ 51 w 128"/>
                                <a:gd name="T17" fmla="*/ 318 h 396"/>
                                <a:gd name="T18" fmla="*/ 42 w 128"/>
                                <a:gd name="T19" fmla="*/ 252 h 396"/>
                                <a:gd name="T20" fmla="*/ 36 w 128"/>
                                <a:gd name="T21" fmla="*/ 192 h 396"/>
                                <a:gd name="T22" fmla="*/ 27 w 128"/>
                                <a:gd name="T23" fmla="*/ 132 h 396"/>
                                <a:gd name="T24" fmla="*/ 0 w 128"/>
                                <a:gd name="T25" fmla="*/ 0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28" h="396">
                                  <a:moveTo>
                                    <a:pt x="0" y="0"/>
                                  </a:moveTo>
                                  <a:lnTo>
                                    <a:pt x="18" y="48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5" y="251"/>
                                  </a:lnTo>
                                  <a:lnTo>
                                    <a:pt x="5" y="396"/>
                                  </a:lnTo>
                                  <a:lnTo>
                                    <a:pt x="128" y="396"/>
                                  </a:lnTo>
                                  <a:lnTo>
                                    <a:pt x="95" y="396"/>
                                  </a:lnTo>
                                  <a:lnTo>
                                    <a:pt x="69" y="363"/>
                                  </a:lnTo>
                                  <a:lnTo>
                                    <a:pt x="51" y="318"/>
                                  </a:lnTo>
                                  <a:lnTo>
                                    <a:pt x="42" y="252"/>
                                  </a:lnTo>
                                  <a:lnTo>
                                    <a:pt x="36" y="192"/>
                                  </a:lnTo>
                                  <a:lnTo>
                                    <a:pt x="27" y="1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F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left:0;text-align:left;margin-left:351.25pt;margin-top:19.25pt;width:134.95pt;height:126.35pt;z-index:251810816" coordorigin="8250,5896" coordsize="2699,25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ARgAAAABSZ2h0bG9uZwAAAEI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8250;top:6062;width:261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" fillcolor="#e2efd9 [665]" strokecolor="white">
                  <v:textbox inset="4mm,3mm,3mm,3mm">
                    <w:txbxContent>
                      <w:p w:rsidR="003073BC" w:rsidRPr="00D34AAF" w:rsidRDefault="003073BC" w:rsidP="003073BC">
                        <w:pPr>
                          <w:pStyle w:val="Textboxtext"/>
                        </w:pPr>
                        <w:r w:rsidRPr="00D34AAF">
                          <w:t xml:space="preserve">Use </w:t>
                        </w:r>
                        <w:r w:rsidRPr="00D34AAF">
                          <w:rPr>
                            <w:b/>
                            <w:bCs/>
                            <w:i/>
                          </w:rPr>
                          <w:t>jouer à</w:t>
                        </w:r>
                        <w:r w:rsidRPr="00D34AAF"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br/>
                        </w:r>
                        <w:r w:rsidRPr="00D34AAF">
                          <w:t>say which sports or games you play.</w:t>
                        </w:r>
                      </w:p>
                      <w:p w:rsidR="003073BC" w:rsidRPr="00D34AAF" w:rsidRDefault="003073BC" w:rsidP="003073BC">
                        <w:pPr>
                          <w:pStyle w:val="Textboxtext"/>
                          <w:rPr>
                            <w:color w:val="00C0C0"/>
                            <w:lang w:val="fr-FR"/>
                          </w:rPr>
                        </w:pPr>
                        <w:r w:rsidRPr="00D555BD">
                          <w:rPr>
                            <w:i/>
                            <w:iCs/>
                            <w:lang w:val="fr-FR"/>
                          </w:rPr>
                          <w:t>à</w:t>
                        </w:r>
                        <w:r w:rsidRPr="00D34AAF">
                          <w:rPr>
                            <w:lang w:val="fr-FR"/>
                          </w:rPr>
                          <w:t xml:space="preserve"> + </w:t>
                        </w:r>
                        <w:r w:rsidRPr="00846688">
                          <w:rPr>
                            <w:b/>
                            <w:i/>
                            <w:iCs/>
                            <w:color w:val="00B0F0"/>
                            <w:lang w:val="fr-FR"/>
                          </w:rPr>
                          <w:t>le</w:t>
                        </w:r>
                        <w:r w:rsidRPr="00D34AAF">
                          <w:rPr>
                            <w:color w:val="00B0F0"/>
                            <w:lang w:val="fr-FR"/>
                          </w:rPr>
                          <w:t xml:space="preserve"> </w:t>
                        </w:r>
                        <w:r w:rsidRPr="00D34AAF">
                          <w:rPr>
                            <w:lang w:val="fr-FR"/>
                          </w:rPr>
                          <w:t xml:space="preserve">= </w:t>
                        </w:r>
                        <w:r w:rsidRPr="00D555BD">
                          <w:rPr>
                            <w:b/>
                            <w:i/>
                            <w:iCs/>
                            <w:color w:val="00B0F0"/>
                            <w:lang w:val="fr-FR"/>
                          </w:rPr>
                          <w:t>au</w:t>
                        </w:r>
                        <w:r w:rsidRPr="00D34AAF">
                          <w:rPr>
                            <w:color w:val="00B0F0"/>
                            <w:lang w:val="fr-FR"/>
                          </w:rPr>
                          <w:t xml:space="preserve"> </w:t>
                        </w:r>
                        <w:r w:rsidRPr="00D34AAF">
                          <w:rPr>
                            <w:color w:val="00C0C0"/>
                            <w:lang w:val="fr-FR"/>
                          </w:rPr>
                          <w:tab/>
                        </w:r>
                        <w:r w:rsidRPr="00D34AAF">
                          <w:rPr>
                            <w:color w:val="00C0C0"/>
                            <w:lang w:val="fr-FR"/>
                          </w:rPr>
                          <w:tab/>
                        </w:r>
                      </w:p>
                      <w:p w:rsidR="003073BC" w:rsidRPr="00D34AAF" w:rsidRDefault="003073BC" w:rsidP="003073BC">
                        <w:pPr>
                          <w:pStyle w:val="Textboxtext"/>
                          <w:rPr>
                            <w:color w:val="FF001A"/>
                            <w:lang w:val="fr-FR"/>
                          </w:rPr>
                        </w:pPr>
                        <w:r w:rsidRPr="00D555BD">
                          <w:rPr>
                            <w:i/>
                            <w:iCs/>
                            <w:lang w:val="fr-FR"/>
                          </w:rPr>
                          <w:t>à</w:t>
                        </w:r>
                        <w:r w:rsidRPr="00D34AAF">
                          <w:rPr>
                            <w:lang w:val="fr-FR"/>
                          </w:rPr>
                          <w:t xml:space="preserve"> + </w:t>
                        </w:r>
                        <w:r w:rsidRPr="00D555BD">
                          <w:rPr>
                            <w:b/>
                            <w:i/>
                            <w:iCs/>
                            <w:color w:val="FF001A"/>
                            <w:lang w:val="fr-FR"/>
                          </w:rPr>
                          <w:t>la</w:t>
                        </w:r>
                        <w:r w:rsidRPr="00D34AAF">
                          <w:rPr>
                            <w:color w:val="FF001A"/>
                            <w:lang w:val="fr-FR"/>
                          </w:rPr>
                          <w:t xml:space="preserve"> </w:t>
                        </w:r>
                        <w:r w:rsidRPr="00D34AAF">
                          <w:rPr>
                            <w:lang w:val="fr-FR"/>
                          </w:rPr>
                          <w:t xml:space="preserve">= </w:t>
                        </w:r>
                        <w:r w:rsidRPr="00D555BD">
                          <w:rPr>
                            <w:b/>
                            <w:i/>
                            <w:iCs/>
                            <w:color w:val="FF001A"/>
                            <w:lang w:val="fr-FR"/>
                          </w:rPr>
                          <w:t>à</w:t>
                        </w:r>
                        <w:r w:rsidRPr="00D555BD">
                          <w:rPr>
                            <w:i/>
                            <w:iCs/>
                            <w:color w:val="FF001A"/>
                            <w:lang w:val="fr-FR"/>
                          </w:rPr>
                          <w:t xml:space="preserve"> </w:t>
                        </w:r>
                        <w:r w:rsidRPr="00D555BD">
                          <w:rPr>
                            <w:b/>
                            <w:i/>
                            <w:iCs/>
                            <w:color w:val="FF001A"/>
                            <w:lang w:val="fr-FR"/>
                          </w:rPr>
                          <w:t>la</w:t>
                        </w:r>
                        <w:r w:rsidRPr="00D555BD">
                          <w:rPr>
                            <w:i/>
                            <w:iCs/>
                            <w:color w:val="FF001A"/>
                            <w:lang w:val="fr-FR"/>
                          </w:rPr>
                          <w:t xml:space="preserve"> </w:t>
                        </w:r>
                        <w:r w:rsidRPr="00D34AAF">
                          <w:rPr>
                            <w:color w:val="FF001A"/>
                            <w:lang w:val="fr-FR"/>
                          </w:rPr>
                          <w:tab/>
                        </w:r>
                        <w:r w:rsidRPr="00D34AAF">
                          <w:rPr>
                            <w:color w:val="FF001A"/>
                            <w:lang w:val="fr-FR"/>
                          </w:rPr>
                          <w:tab/>
                        </w:r>
                      </w:p>
                      <w:p w:rsidR="003073BC" w:rsidRPr="003073BC" w:rsidRDefault="003073BC" w:rsidP="003073BC">
                        <w:pPr>
                          <w:pStyle w:val="Textboxtext"/>
                        </w:pPr>
                        <w:r w:rsidRPr="00D555BD">
                          <w:rPr>
                            <w:i/>
                            <w:iCs/>
                            <w:lang w:val="fr-FR"/>
                          </w:rPr>
                          <w:t>à</w:t>
                        </w:r>
                        <w:r w:rsidRPr="00D34AAF">
                          <w:rPr>
                            <w:lang w:val="fr-FR"/>
                          </w:rPr>
                          <w:t xml:space="preserve"> + </w:t>
                        </w:r>
                        <w:r w:rsidRPr="00D555BD">
                          <w:rPr>
                            <w:b/>
                            <w:i/>
                            <w:iCs/>
                            <w:lang w:val="fr-FR"/>
                          </w:rPr>
                          <w:t>les</w:t>
                        </w:r>
                        <w:r w:rsidRPr="00D34AAF">
                          <w:rPr>
                            <w:lang w:val="fr-FR"/>
                          </w:rPr>
                          <w:t xml:space="preserve"> = </w:t>
                        </w:r>
                        <w:r w:rsidRPr="00D555BD">
                          <w:rPr>
                            <w:b/>
                            <w:bCs/>
                            <w:i/>
                            <w:iCs/>
                            <w:lang w:val="fr-FR"/>
                          </w:rPr>
                          <w:t>aux</w:t>
                        </w:r>
                      </w:p>
                    </w:txbxContent>
                  </v:textbox>
                </v:shape>
                <v:group id="Group 27" o:spid="_x0000_s1028" style="position:absolute;left:10407;top:5896;width:542;height:571" coordorigin="10407,1898" coordsize="542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7" o:spid="_x0000_s1029" type="#_x0000_t75" style="position:absolute;left:10412;top:1898;width:537;height: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">
                    <v:imagedata r:id="rId10" o:title=""/>
                    <v:path arrowok="t"/>
                  </v:shape>
                  <v:shape id="Freeform 29" o:spid="_x0000_s1030" style="position:absolute;left:10407;top:2073;width:128;height:396;visibility:visible;mso-wrap-style:square;v-text-anchor:top" coordsize="12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" path="m,l18,48,5,81r,170l5,396r123,l95,396,69,363,51,318,42,252,36,192,27,132,,xe" fillcolor="#e2efd9" stroked="f">
                    <v:path arrowok="t" o:connecttype="custom" o:connectlocs="0,0;18,48;5,81;5,251;5,396;128,396;95,396;69,363;51,318;42,252;36,192;27,132;0,0" o:connectangles="0,0,0,0,0,0,0,0,0,0,0,0,0"/>
                  </v:shape>
                </v:group>
              </v:group>
            </w:pict>
          </mc:Fallback>
        </mc:AlternateContent>
      </w:r>
      <w:r w:rsidR="00EE6245" w:rsidRPr="00EE6245">
        <w:rPr>
          <w:noProof/>
          <w:lang w:val="fr-FR" w:eastAsia="fr-FR"/>
        </w:rPr>
        <w:drawing>
          <wp:anchor distT="0" distB="0" distL="114300" distR="114300" simplePos="0" relativeHeight="251675648" behindDoc="0" locked="1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-127000</wp:posOffset>
            </wp:positionV>
            <wp:extent cx="685800" cy="457200"/>
            <wp:effectExtent l="19050" t="0" r="0" b="0"/>
            <wp:wrapNone/>
            <wp:docPr id="6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Read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6245">
        <w:t>B</w:t>
      </w:r>
      <w:r w:rsidR="00EE6245">
        <w:tab/>
      </w:r>
      <w:r w:rsidR="00FA20DF">
        <w:t>Colour in the correct shape to complete each sentence.</w:t>
      </w:r>
    </w:p>
    <w:tbl>
      <w:tblPr>
        <w:tblStyle w:val="TableGrid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384"/>
        <w:gridCol w:w="2244"/>
        <w:gridCol w:w="240"/>
        <w:gridCol w:w="576"/>
        <w:gridCol w:w="240"/>
        <w:gridCol w:w="636"/>
        <w:gridCol w:w="240"/>
        <w:gridCol w:w="660"/>
        <w:gridCol w:w="240"/>
        <w:gridCol w:w="1728"/>
      </w:tblGrid>
      <w:tr w:rsidR="001C5F4B" w:rsidRPr="00700DCD" w:rsidTr="00BF46B1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rPr>
                <w:b/>
                <w:lang w:val="fr-FR"/>
              </w:rPr>
            </w:pPr>
            <w:r w:rsidRPr="00700DCD">
              <w:rPr>
                <w:b/>
                <w:lang w:val="fr-FR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rPr>
                <w:lang w:val="fr-FR"/>
              </w:rPr>
            </w:pPr>
            <w:r w:rsidRPr="00700DCD">
              <w:rPr>
                <w:lang w:val="fr-FR"/>
              </w:rPr>
              <w:t>Je joue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1C5F4B" w:rsidRPr="00700DCD" w:rsidRDefault="001C5F4B" w:rsidP="001C5F4B">
            <w:pPr>
              <w:pStyle w:val="Numberedlist"/>
              <w:spacing w:before="40" w:after="40"/>
              <w:ind w:left="0" w:firstLine="0"/>
              <w:rPr>
                <w:lang w:val="fr-FR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  <w:r w:rsidRPr="00700DCD">
              <w:rPr>
                <w:lang w:val="fr-FR"/>
              </w:rPr>
              <w:t>au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  <w:r w:rsidRPr="00700DCD">
              <w:rPr>
                <w:lang w:val="fr-FR"/>
              </w:rPr>
              <w:t>à la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shd w:val="clear" w:color="auto" w:fill="FFD966" w:themeFill="accent4" w:themeFillTint="99"/>
                <w:lang w:val="fr-FR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aux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1C5F4B" w:rsidRPr="00700DCD" w:rsidRDefault="001C5F4B" w:rsidP="001C5F4B">
            <w:pPr>
              <w:pStyle w:val="Numberedlist"/>
              <w:spacing w:before="40" w:after="40"/>
              <w:ind w:left="0" w:firstLine="0"/>
              <w:rPr>
                <w:lang w:val="fr-F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rPr>
                <w:lang w:val="fr-FR"/>
              </w:rPr>
            </w:pPr>
            <w:r w:rsidRPr="00700DCD">
              <w:rPr>
                <w:lang w:val="fr-FR"/>
              </w:rPr>
              <w:t>cartes.</w:t>
            </w:r>
          </w:p>
        </w:tc>
      </w:tr>
      <w:tr w:rsidR="001C5F4B" w:rsidRPr="00700DCD" w:rsidTr="00BF46B1">
        <w:trPr>
          <w:trHeight w:hRule="exact" w:val="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F4B" w:rsidRPr="00462145" w:rsidRDefault="001C5F4B" w:rsidP="00BF46B1">
            <w:pPr>
              <w:pStyle w:val="Numberedlist"/>
              <w:spacing w:before="0" w:after="0"/>
              <w:ind w:left="0" w:firstLine="0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F4B" w:rsidRPr="00462145" w:rsidRDefault="001C5F4B" w:rsidP="00BF46B1">
            <w:pPr>
              <w:pStyle w:val="Numberedlist"/>
              <w:spacing w:before="0" w:after="0"/>
              <w:ind w:left="0" w:firstLine="0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C5F4B" w:rsidRPr="00462145" w:rsidRDefault="001C5F4B" w:rsidP="001C5F4B">
            <w:pPr>
              <w:pStyle w:val="Numberedlist"/>
              <w:spacing w:before="0" w:after="0"/>
              <w:ind w:left="0" w:firstLine="0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C5F4B" w:rsidRPr="00462145" w:rsidRDefault="001C5F4B" w:rsidP="00BF46B1">
            <w:pPr>
              <w:pStyle w:val="Numberedlist"/>
              <w:spacing w:before="0" w:after="0"/>
              <w:ind w:left="0" w:firstLine="0"/>
              <w:jc w:val="center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F4B" w:rsidRPr="00462145" w:rsidRDefault="001C5F4B" w:rsidP="00BF46B1">
            <w:pPr>
              <w:pStyle w:val="Numberedlist"/>
              <w:spacing w:before="0" w:after="0"/>
              <w:ind w:left="0" w:firstLine="0"/>
              <w:jc w:val="center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636" w:type="dxa"/>
            <w:tcBorders>
              <w:left w:val="nil"/>
              <w:right w:val="nil"/>
            </w:tcBorders>
            <w:vAlign w:val="center"/>
          </w:tcPr>
          <w:p w:rsidR="001C5F4B" w:rsidRPr="00462145" w:rsidRDefault="001C5F4B" w:rsidP="00BF46B1">
            <w:pPr>
              <w:pStyle w:val="Numberedlist"/>
              <w:spacing w:before="0" w:after="0"/>
              <w:ind w:left="0" w:firstLine="0"/>
              <w:jc w:val="center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F4B" w:rsidRPr="00462145" w:rsidRDefault="001C5F4B" w:rsidP="00BF46B1">
            <w:pPr>
              <w:pStyle w:val="Numberedlist"/>
              <w:spacing w:before="0" w:after="0"/>
              <w:ind w:left="0" w:firstLine="0"/>
              <w:jc w:val="center"/>
              <w:rPr>
                <w:bCs/>
                <w:sz w:val="2"/>
                <w:szCs w:val="2"/>
                <w:shd w:val="clear" w:color="auto" w:fill="FFD966" w:themeFill="accent4" w:themeFillTint="99"/>
                <w:lang w:val="fr-FR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5F4B" w:rsidRPr="00462145" w:rsidRDefault="001C5F4B" w:rsidP="00BF46B1">
            <w:pPr>
              <w:pStyle w:val="Numberedlist"/>
              <w:spacing w:before="0" w:after="0"/>
              <w:ind w:left="0" w:firstLine="0"/>
              <w:jc w:val="center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C5F4B" w:rsidRPr="00462145" w:rsidRDefault="001C5F4B" w:rsidP="001C5F4B">
            <w:pPr>
              <w:pStyle w:val="Numberedlist"/>
              <w:spacing w:before="0" w:after="0"/>
              <w:ind w:left="0" w:firstLine="0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F4B" w:rsidRPr="00462145" w:rsidRDefault="001C5F4B" w:rsidP="00BF46B1">
            <w:pPr>
              <w:pStyle w:val="Numberedlist"/>
              <w:spacing w:before="0" w:after="0"/>
              <w:ind w:left="0" w:firstLine="0"/>
              <w:rPr>
                <w:bCs/>
                <w:sz w:val="2"/>
                <w:szCs w:val="2"/>
                <w:lang w:val="fr-FR"/>
              </w:rPr>
            </w:pPr>
          </w:p>
        </w:tc>
      </w:tr>
      <w:tr w:rsidR="001C5F4B" w:rsidRPr="00700DCD" w:rsidTr="00BF46B1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rPr>
                <w:lang w:val="fr-FR"/>
              </w:rPr>
            </w:pPr>
            <w:r w:rsidRPr="00700DCD">
              <w:rPr>
                <w:b/>
                <w:lang w:val="fr-FR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rPr>
                <w:lang w:val="fr-FR"/>
              </w:rPr>
            </w:pPr>
            <w:r w:rsidRPr="00700DCD">
              <w:rPr>
                <w:lang w:val="fr-FR"/>
              </w:rPr>
              <w:t>Elle ne joue pas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1C5F4B" w:rsidRPr="00700DCD" w:rsidRDefault="001C5F4B" w:rsidP="001C5F4B">
            <w:pPr>
              <w:pStyle w:val="Numberedlist"/>
              <w:spacing w:before="40" w:after="40"/>
              <w:ind w:left="0" w:firstLine="0"/>
              <w:rPr>
                <w:lang w:val="fr-FR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  <w:r w:rsidRPr="00700DCD">
              <w:rPr>
                <w:lang w:val="fr-FR"/>
              </w:rPr>
              <w:t>au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  <w:r w:rsidRPr="00700DCD">
              <w:rPr>
                <w:lang w:val="fr-FR"/>
              </w:rPr>
              <w:t>à la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  <w:r w:rsidRPr="00700DCD">
              <w:rPr>
                <w:lang w:val="fr-FR"/>
              </w:rPr>
              <w:t>aux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1C5F4B" w:rsidRPr="00700DCD" w:rsidRDefault="001C5F4B" w:rsidP="001C5F4B">
            <w:pPr>
              <w:pStyle w:val="Numberedlist"/>
              <w:spacing w:before="40" w:after="40"/>
              <w:ind w:left="0" w:firstLine="0"/>
              <w:rPr>
                <w:lang w:val="fr-F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rPr>
                <w:lang w:val="fr-FR"/>
              </w:rPr>
            </w:pPr>
            <w:r w:rsidRPr="00700DCD">
              <w:rPr>
                <w:lang w:val="fr-FR"/>
              </w:rPr>
              <w:t>pétanque.</w:t>
            </w:r>
          </w:p>
        </w:tc>
      </w:tr>
      <w:tr w:rsidR="00462145" w:rsidRPr="00462145" w:rsidTr="00BF46B1">
        <w:trPr>
          <w:trHeight w:hRule="exact" w:val="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40" w:after="40"/>
              <w:ind w:left="0" w:firstLine="0"/>
              <w:rPr>
                <w:b/>
                <w:sz w:val="2"/>
                <w:szCs w:val="2"/>
                <w:lang w:val="fr-FR"/>
              </w:rPr>
            </w:pPr>
            <w:r>
              <w:rPr>
                <w:b/>
                <w:sz w:val="2"/>
                <w:szCs w:val="2"/>
                <w:lang w:val="fr-FR"/>
              </w:rPr>
              <w:t>.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40" w:after="40"/>
              <w:ind w:left="0" w:firstLine="0"/>
              <w:rPr>
                <w:sz w:val="2"/>
                <w:szCs w:val="2"/>
                <w:lang w:val="fr-F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62145" w:rsidRPr="00462145" w:rsidRDefault="00462145" w:rsidP="001C5F4B">
            <w:pPr>
              <w:pStyle w:val="Numberedlist"/>
              <w:spacing w:before="40" w:after="40"/>
              <w:ind w:left="0" w:firstLine="0"/>
              <w:rPr>
                <w:sz w:val="2"/>
                <w:szCs w:val="2"/>
                <w:lang w:val="fr-FR"/>
              </w:rPr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40" w:after="40"/>
              <w:ind w:left="0" w:firstLine="0"/>
              <w:jc w:val="center"/>
              <w:rPr>
                <w:sz w:val="2"/>
                <w:szCs w:val="2"/>
                <w:lang w:val="fr-F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40" w:after="40"/>
              <w:ind w:left="0" w:firstLine="0"/>
              <w:jc w:val="center"/>
              <w:rPr>
                <w:sz w:val="2"/>
                <w:szCs w:val="2"/>
                <w:lang w:val="fr-FR"/>
              </w:rPr>
            </w:pPr>
          </w:p>
        </w:tc>
        <w:tc>
          <w:tcPr>
            <w:tcW w:w="636" w:type="dxa"/>
            <w:tcBorders>
              <w:left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40" w:after="40"/>
              <w:ind w:left="0" w:firstLine="0"/>
              <w:jc w:val="center"/>
              <w:rPr>
                <w:sz w:val="2"/>
                <w:szCs w:val="2"/>
                <w:lang w:val="fr-F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40" w:after="40"/>
              <w:ind w:left="0" w:firstLine="0"/>
              <w:jc w:val="center"/>
              <w:rPr>
                <w:sz w:val="2"/>
                <w:szCs w:val="2"/>
                <w:lang w:val="fr-F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40" w:after="40"/>
              <w:ind w:left="0" w:firstLine="0"/>
              <w:jc w:val="center"/>
              <w:rPr>
                <w:sz w:val="2"/>
                <w:szCs w:val="2"/>
                <w:lang w:val="fr-F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62145" w:rsidRPr="00462145" w:rsidRDefault="00462145" w:rsidP="001C5F4B">
            <w:pPr>
              <w:pStyle w:val="Numberedlist"/>
              <w:spacing w:before="40" w:after="40"/>
              <w:ind w:left="0" w:firstLine="0"/>
              <w:rPr>
                <w:sz w:val="2"/>
                <w:szCs w:val="2"/>
                <w:lang w:val="fr-F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40" w:after="40"/>
              <w:ind w:left="0" w:firstLine="0"/>
              <w:rPr>
                <w:sz w:val="2"/>
                <w:szCs w:val="2"/>
                <w:lang w:val="fr-FR"/>
              </w:rPr>
            </w:pPr>
          </w:p>
        </w:tc>
      </w:tr>
      <w:tr w:rsidR="001C5F4B" w:rsidRPr="00700DCD" w:rsidTr="00BF46B1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rPr>
                <w:lang w:val="fr-FR"/>
              </w:rPr>
            </w:pPr>
            <w:r w:rsidRPr="00700DCD">
              <w:rPr>
                <w:b/>
                <w:lang w:val="fr-FR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rPr>
                <w:lang w:val="fr-FR"/>
              </w:rPr>
            </w:pPr>
            <w:r w:rsidRPr="00700DCD">
              <w:rPr>
                <w:lang w:val="fr-FR"/>
              </w:rPr>
              <w:t>Nous jouons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1C5F4B" w:rsidRPr="00700DCD" w:rsidRDefault="001C5F4B" w:rsidP="001C5F4B">
            <w:pPr>
              <w:pStyle w:val="Numberedlist"/>
              <w:spacing w:before="40" w:after="40"/>
              <w:ind w:left="0" w:firstLine="0"/>
              <w:rPr>
                <w:lang w:val="fr-FR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  <w:r w:rsidRPr="00700DCD">
              <w:rPr>
                <w:lang w:val="fr-FR"/>
              </w:rPr>
              <w:t>au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  <w:r w:rsidRPr="00700DCD">
              <w:rPr>
                <w:lang w:val="fr-FR"/>
              </w:rPr>
              <w:t>à la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  <w:r w:rsidRPr="00700DCD">
              <w:rPr>
                <w:lang w:val="fr-FR"/>
              </w:rPr>
              <w:t>aux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1C5F4B" w:rsidRPr="00700DCD" w:rsidRDefault="001C5F4B" w:rsidP="001C5F4B">
            <w:pPr>
              <w:pStyle w:val="Numberedlist"/>
              <w:spacing w:before="40" w:after="40"/>
              <w:ind w:left="0" w:firstLine="0"/>
              <w:rPr>
                <w:lang w:val="fr-F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rPr>
                <w:lang w:val="fr-FR"/>
              </w:rPr>
            </w:pPr>
            <w:r w:rsidRPr="00700DCD">
              <w:rPr>
                <w:lang w:val="fr-FR"/>
              </w:rPr>
              <w:t>rugby.</w:t>
            </w:r>
          </w:p>
        </w:tc>
      </w:tr>
      <w:tr w:rsidR="00462145" w:rsidRPr="00700DCD" w:rsidTr="00BF46B1">
        <w:trPr>
          <w:trHeight w:hRule="exact" w:val="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0" w:after="0"/>
              <w:ind w:left="0" w:firstLine="0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0" w:after="0"/>
              <w:ind w:left="0" w:firstLine="0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62145" w:rsidRPr="00462145" w:rsidRDefault="00462145" w:rsidP="0068018E">
            <w:pPr>
              <w:pStyle w:val="Numberedlist"/>
              <w:spacing w:before="0" w:after="0"/>
              <w:ind w:left="0" w:firstLine="0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0" w:after="0"/>
              <w:ind w:left="0" w:firstLine="0"/>
              <w:jc w:val="center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0" w:after="0"/>
              <w:ind w:left="0" w:firstLine="0"/>
              <w:jc w:val="center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636" w:type="dxa"/>
            <w:tcBorders>
              <w:left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0" w:after="0"/>
              <w:ind w:left="0" w:firstLine="0"/>
              <w:jc w:val="center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0" w:after="0"/>
              <w:ind w:left="0" w:firstLine="0"/>
              <w:jc w:val="center"/>
              <w:rPr>
                <w:bCs/>
                <w:sz w:val="2"/>
                <w:szCs w:val="2"/>
                <w:shd w:val="clear" w:color="auto" w:fill="FFD966" w:themeFill="accent4" w:themeFillTint="99"/>
                <w:lang w:val="fr-FR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0" w:after="0"/>
              <w:ind w:left="0" w:firstLine="0"/>
              <w:jc w:val="center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62145" w:rsidRPr="00462145" w:rsidRDefault="00462145" w:rsidP="0068018E">
            <w:pPr>
              <w:pStyle w:val="Numberedlist"/>
              <w:spacing w:before="0" w:after="0"/>
              <w:ind w:left="0" w:firstLine="0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0" w:after="0"/>
              <w:ind w:left="0" w:firstLine="0"/>
              <w:rPr>
                <w:bCs/>
                <w:sz w:val="2"/>
                <w:szCs w:val="2"/>
                <w:lang w:val="fr-FR"/>
              </w:rPr>
            </w:pPr>
          </w:p>
        </w:tc>
      </w:tr>
      <w:tr w:rsidR="001C5F4B" w:rsidRPr="00700DCD" w:rsidTr="00BF46B1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rPr>
                <w:lang w:val="fr-FR"/>
              </w:rPr>
            </w:pPr>
            <w:r w:rsidRPr="00700DCD">
              <w:rPr>
                <w:b/>
                <w:lang w:val="fr-FR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rPr>
                <w:lang w:val="fr-FR"/>
              </w:rPr>
            </w:pPr>
            <w:r w:rsidRPr="00700DCD">
              <w:rPr>
                <w:lang w:val="fr-FR"/>
              </w:rPr>
              <w:t>Ils ne jouent pas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1C5F4B" w:rsidRPr="00700DCD" w:rsidRDefault="001C5F4B" w:rsidP="001C5F4B">
            <w:pPr>
              <w:pStyle w:val="Numberedlist"/>
              <w:spacing w:before="40" w:after="40"/>
              <w:ind w:left="0" w:firstLine="0"/>
              <w:rPr>
                <w:lang w:val="fr-FR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  <w:r w:rsidRPr="00700DCD">
              <w:rPr>
                <w:lang w:val="fr-FR"/>
              </w:rPr>
              <w:t>au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  <w:r w:rsidRPr="00700DCD">
              <w:rPr>
                <w:lang w:val="fr-FR"/>
              </w:rPr>
              <w:t>à la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  <w:r w:rsidRPr="00700DCD">
              <w:rPr>
                <w:lang w:val="fr-FR"/>
              </w:rPr>
              <w:t>aux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1C5F4B" w:rsidRPr="00700DCD" w:rsidRDefault="001C5F4B" w:rsidP="001C5F4B">
            <w:pPr>
              <w:pStyle w:val="Numberedlist"/>
              <w:spacing w:before="40" w:after="40"/>
              <w:ind w:left="0" w:firstLine="0"/>
              <w:rPr>
                <w:lang w:val="fr-F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rPr>
                <w:lang w:val="fr-FR"/>
              </w:rPr>
            </w:pPr>
            <w:r w:rsidRPr="00700DCD">
              <w:rPr>
                <w:lang w:val="fr-FR"/>
              </w:rPr>
              <w:t>volleyball.</w:t>
            </w:r>
          </w:p>
        </w:tc>
      </w:tr>
      <w:tr w:rsidR="00462145" w:rsidRPr="00700DCD" w:rsidTr="00BF46B1">
        <w:trPr>
          <w:trHeight w:hRule="exact" w:val="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0" w:after="0"/>
              <w:ind w:left="0" w:firstLine="0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0" w:after="0"/>
              <w:ind w:left="0" w:firstLine="0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62145" w:rsidRPr="00462145" w:rsidRDefault="00462145" w:rsidP="0068018E">
            <w:pPr>
              <w:pStyle w:val="Numberedlist"/>
              <w:spacing w:before="0" w:after="0"/>
              <w:ind w:left="0" w:firstLine="0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0" w:after="0"/>
              <w:ind w:left="0" w:firstLine="0"/>
              <w:jc w:val="center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0" w:after="0"/>
              <w:ind w:left="0" w:firstLine="0"/>
              <w:jc w:val="center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636" w:type="dxa"/>
            <w:tcBorders>
              <w:left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0" w:after="0"/>
              <w:ind w:left="0" w:firstLine="0"/>
              <w:jc w:val="center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0" w:after="0"/>
              <w:ind w:left="0" w:firstLine="0"/>
              <w:jc w:val="center"/>
              <w:rPr>
                <w:bCs/>
                <w:sz w:val="2"/>
                <w:szCs w:val="2"/>
                <w:shd w:val="clear" w:color="auto" w:fill="FFD966" w:themeFill="accent4" w:themeFillTint="99"/>
                <w:lang w:val="fr-FR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0" w:after="0"/>
              <w:ind w:left="0" w:firstLine="0"/>
              <w:jc w:val="center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62145" w:rsidRPr="00462145" w:rsidRDefault="00462145" w:rsidP="0068018E">
            <w:pPr>
              <w:pStyle w:val="Numberedlist"/>
              <w:spacing w:before="0" w:after="0"/>
              <w:ind w:left="0" w:firstLine="0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0" w:after="0"/>
              <w:ind w:left="0" w:firstLine="0"/>
              <w:rPr>
                <w:bCs/>
                <w:sz w:val="2"/>
                <w:szCs w:val="2"/>
                <w:lang w:val="fr-FR"/>
              </w:rPr>
            </w:pPr>
          </w:p>
        </w:tc>
      </w:tr>
      <w:tr w:rsidR="001C5F4B" w:rsidRPr="00700DCD" w:rsidTr="00BF46B1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rPr>
                <w:lang w:val="fr-FR"/>
              </w:rPr>
            </w:pPr>
            <w:r w:rsidRPr="00700DCD">
              <w:rPr>
                <w:b/>
                <w:lang w:val="fr-FR"/>
              </w:rPr>
              <w:t>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rPr>
                <w:lang w:val="fr-FR"/>
              </w:rPr>
            </w:pPr>
            <w:r w:rsidRPr="00700DCD">
              <w:rPr>
                <w:lang w:val="fr-FR"/>
              </w:rPr>
              <w:t>Tu ne joues pas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1C5F4B" w:rsidRPr="00700DCD" w:rsidRDefault="001C5F4B" w:rsidP="001C5F4B">
            <w:pPr>
              <w:pStyle w:val="Numberedlist"/>
              <w:spacing w:before="40" w:after="40"/>
              <w:ind w:left="0" w:firstLine="0"/>
              <w:rPr>
                <w:lang w:val="fr-FR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  <w:r w:rsidRPr="00700DCD">
              <w:rPr>
                <w:lang w:val="fr-FR"/>
              </w:rPr>
              <w:t>au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  <w:r w:rsidRPr="00700DCD">
              <w:rPr>
                <w:lang w:val="fr-FR"/>
              </w:rPr>
              <w:t>à la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  <w:r w:rsidRPr="00700DCD">
              <w:rPr>
                <w:lang w:val="fr-FR"/>
              </w:rPr>
              <w:t>aux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1C5F4B" w:rsidRPr="00700DCD" w:rsidRDefault="001C5F4B" w:rsidP="001C5F4B">
            <w:pPr>
              <w:pStyle w:val="Numberedlist"/>
              <w:spacing w:before="40" w:after="40"/>
              <w:ind w:left="0" w:firstLine="0"/>
              <w:rPr>
                <w:lang w:val="fr-F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right="602" w:firstLine="0"/>
              <w:rPr>
                <w:lang w:val="fr-FR"/>
              </w:rPr>
            </w:pPr>
            <w:r w:rsidRPr="00700DCD">
              <w:rPr>
                <w:lang w:val="fr-FR"/>
              </w:rPr>
              <w:t>tennis?</w:t>
            </w:r>
          </w:p>
        </w:tc>
      </w:tr>
      <w:tr w:rsidR="00462145" w:rsidRPr="00700DCD" w:rsidTr="00BF46B1">
        <w:trPr>
          <w:trHeight w:hRule="exact" w:val="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0" w:after="0"/>
              <w:ind w:left="0" w:firstLine="0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0" w:after="0"/>
              <w:ind w:left="0" w:firstLine="0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62145" w:rsidRPr="00462145" w:rsidRDefault="00462145" w:rsidP="0068018E">
            <w:pPr>
              <w:pStyle w:val="Numberedlist"/>
              <w:spacing w:before="0" w:after="0"/>
              <w:ind w:left="0" w:firstLine="0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0" w:after="0"/>
              <w:ind w:left="0" w:firstLine="0"/>
              <w:jc w:val="center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0" w:after="0"/>
              <w:ind w:left="0" w:firstLine="0"/>
              <w:jc w:val="center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636" w:type="dxa"/>
            <w:tcBorders>
              <w:left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0" w:after="0"/>
              <w:ind w:left="0" w:firstLine="0"/>
              <w:jc w:val="center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0" w:after="0"/>
              <w:ind w:left="0" w:firstLine="0"/>
              <w:jc w:val="center"/>
              <w:rPr>
                <w:bCs/>
                <w:sz w:val="2"/>
                <w:szCs w:val="2"/>
                <w:shd w:val="clear" w:color="auto" w:fill="FFD966" w:themeFill="accent4" w:themeFillTint="99"/>
                <w:lang w:val="fr-FR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0" w:after="0"/>
              <w:ind w:left="0" w:firstLine="0"/>
              <w:jc w:val="center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62145" w:rsidRPr="00462145" w:rsidRDefault="00462145" w:rsidP="0068018E">
            <w:pPr>
              <w:pStyle w:val="Numberedlist"/>
              <w:spacing w:before="0" w:after="0"/>
              <w:ind w:left="0" w:firstLine="0"/>
              <w:rPr>
                <w:bCs/>
                <w:sz w:val="2"/>
                <w:szCs w:val="2"/>
                <w:lang w:val="fr-F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145" w:rsidRPr="00462145" w:rsidRDefault="00462145" w:rsidP="00BF46B1">
            <w:pPr>
              <w:pStyle w:val="Numberedlist"/>
              <w:spacing w:before="0" w:after="0"/>
              <w:ind w:left="0" w:firstLine="0"/>
              <w:rPr>
                <w:bCs/>
                <w:sz w:val="2"/>
                <w:szCs w:val="2"/>
                <w:lang w:val="fr-FR"/>
              </w:rPr>
            </w:pPr>
          </w:p>
        </w:tc>
      </w:tr>
      <w:tr w:rsidR="001C5F4B" w:rsidRPr="00700DCD" w:rsidTr="00BF46B1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rPr>
                <w:lang w:val="fr-FR"/>
              </w:rPr>
            </w:pPr>
            <w:r w:rsidRPr="00700DCD">
              <w:rPr>
                <w:b/>
                <w:lang w:val="fr-FR"/>
              </w:rPr>
              <w:t>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rPr>
                <w:lang w:val="fr-FR"/>
              </w:rPr>
            </w:pPr>
            <w:r w:rsidRPr="00700DCD">
              <w:rPr>
                <w:lang w:val="fr-FR"/>
              </w:rPr>
              <w:t>Vous jouez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1C5F4B" w:rsidRPr="00700DCD" w:rsidRDefault="001C5F4B" w:rsidP="001C5F4B">
            <w:pPr>
              <w:pStyle w:val="Numberedlist"/>
              <w:spacing w:before="40" w:after="40"/>
              <w:ind w:left="0" w:firstLine="0"/>
              <w:rPr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  <w:r w:rsidRPr="00700DCD">
              <w:rPr>
                <w:lang w:val="fr-FR"/>
              </w:rPr>
              <w:t>au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</w:p>
        </w:tc>
        <w:tc>
          <w:tcPr>
            <w:tcW w:w="636" w:type="dxa"/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  <w:r w:rsidRPr="00700DCD">
              <w:rPr>
                <w:lang w:val="fr-FR"/>
              </w:rPr>
              <w:t>à la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</w:p>
        </w:tc>
        <w:tc>
          <w:tcPr>
            <w:tcW w:w="660" w:type="dxa"/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jc w:val="center"/>
              <w:rPr>
                <w:lang w:val="fr-FR"/>
              </w:rPr>
            </w:pPr>
            <w:r w:rsidRPr="00700DCD">
              <w:rPr>
                <w:lang w:val="fr-FR"/>
              </w:rPr>
              <w:t>aux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1C5F4B" w:rsidRPr="00700DCD" w:rsidRDefault="001C5F4B" w:rsidP="001C5F4B">
            <w:pPr>
              <w:pStyle w:val="Numberedlist"/>
              <w:spacing w:before="40" w:after="40"/>
              <w:ind w:left="0" w:firstLine="0"/>
              <w:rPr>
                <w:lang w:val="fr-F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F4B" w:rsidRPr="00700DCD" w:rsidRDefault="001C5F4B" w:rsidP="00BF46B1">
            <w:pPr>
              <w:pStyle w:val="Numberedlist"/>
              <w:spacing w:before="40" w:after="40"/>
              <w:ind w:left="0" w:firstLine="0"/>
              <w:rPr>
                <w:lang w:val="fr-FR"/>
              </w:rPr>
            </w:pPr>
            <w:r w:rsidRPr="00700DCD">
              <w:rPr>
                <w:lang w:val="fr-FR"/>
              </w:rPr>
              <w:t>échecs?</w:t>
            </w:r>
          </w:p>
        </w:tc>
      </w:tr>
    </w:tbl>
    <w:p w:rsidR="007C42C3" w:rsidRPr="00DD4FA0" w:rsidRDefault="00975E98" w:rsidP="00B73C3E">
      <w:pPr>
        <w:pStyle w:val="Rubricquestionheader"/>
        <w:spacing w:before="300"/>
        <w:ind w:left="993" w:hanging="431"/>
        <w:rPr>
          <w:spacing w:val="-4"/>
        </w:rPr>
      </w:pPr>
      <w:r w:rsidRPr="00975E98">
        <w:rPr>
          <w:noProof/>
          <w:lang w:val="fr-FR" w:eastAsia="fr-FR"/>
        </w:rPr>
        <w:drawing>
          <wp:anchor distT="0" distB="0" distL="114300" distR="114300" simplePos="0" relativeHeight="251698176" behindDoc="0" locked="1" layoutInCell="1" allowOverlap="1">
            <wp:simplePos x="0" y="0"/>
            <wp:positionH relativeFrom="page">
              <wp:posOffset>352425</wp:posOffset>
            </wp:positionH>
            <wp:positionV relativeFrom="paragraph">
              <wp:posOffset>54610</wp:posOffset>
            </wp:positionV>
            <wp:extent cx="688340" cy="461010"/>
            <wp:effectExtent l="19050" t="0" r="0" b="0"/>
            <wp:wrapNone/>
            <wp:docPr id="7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Read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20DF">
        <w:t>C</w:t>
      </w:r>
      <w:r>
        <w:tab/>
      </w:r>
      <w:r w:rsidR="00FA20DF" w:rsidRPr="001D6BD9">
        <w:rPr>
          <w:spacing w:val="-4"/>
        </w:rPr>
        <w:t>Use each of the words given to translate this passage into French.</w:t>
      </w:r>
      <w:r w:rsidR="00DD4FA0" w:rsidRPr="00DD4FA0">
        <w:rPr>
          <w:noProof/>
          <w:lang w:val="en-US"/>
        </w:rPr>
        <w:t xml:space="preserve"> </w:t>
      </w:r>
    </w:p>
    <w:p w:rsidR="00DD4FA0" w:rsidRDefault="00F47362" w:rsidP="00DD4FA0">
      <w:pPr>
        <w:pStyle w:val="Questiontext"/>
        <w:spacing w:before="0" w:after="0"/>
        <w:jc w:val="right"/>
        <w:rPr>
          <w:noProof/>
          <w:lang w:val="en-US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15240</wp:posOffset>
            </wp:positionV>
            <wp:extent cx="2331720" cy="1559560"/>
            <wp:effectExtent l="19050" t="0" r="0" b="0"/>
            <wp:wrapSquare wrapText="bothSides"/>
            <wp:docPr id="30" name="Picture 2" descr="a426071_ph_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26071_ph_283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7C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31115</wp:posOffset>
                </wp:positionV>
                <wp:extent cx="2984500" cy="396240"/>
                <wp:effectExtent l="7620" t="5715" r="8255" b="7620"/>
                <wp:wrapNone/>
                <wp:docPr id="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396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340" w:rsidRDefault="007C6340" w:rsidP="007C6340">
                            <w:r>
                              <w:rPr>
                                <w:sz w:val="23"/>
                                <w:szCs w:val="23"/>
                              </w:rPr>
                              <w:t>Gareth Bale plays football for Wales, but he also plays cards. He doesn’t play rugby.</w:t>
                            </w:r>
                          </w:p>
                        </w:txbxContent>
                      </wps:txbx>
                      <wps:bodyPr rot="0" vert="horz" wrap="square" lIns="44450" tIns="25400" rIns="44450" bIns="254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9" o:spid="_x0000_s1031" type="#_x0000_t202" style="position:absolute;left:0;text-align:left;margin-left:27.45pt;margin-top:2.45pt;width:235pt;height:31.2pt;z-index:251812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" fillcolor="#d8d8d8 [2732]">
                <v:textbox style="mso-fit-shape-to-text:t" inset="3.5pt,2pt,3.5pt,2pt">
                  <w:txbxContent>
                    <w:p w:rsidR="007C6340" w:rsidRDefault="007C6340" w:rsidP="007C6340">
                      <w:r>
                        <w:rPr>
                          <w:sz w:val="23"/>
                          <w:szCs w:val="23"/>
                        </w:rPr>
                        <w:t>Gareth Bale plays football for Wales, but he also plays cards. He doesn’t play rugby.</w:t>
                      </w:r>
                    </w:p>
                  </w:txbxContent>
                </v:textbox>
              </v:shape>
            </w:pict>
          </mc:Fallback>
        </mc:AlternateContent>
      </w:r>
    </w:p>
    <w:p w:rsidR="00DD4FA0" w:rsidRDefault="00DD4FA0" w:rsidP="00DD4FA0">
      <w:pPr>
        <w:pStyle w:val="Questiontext"/>
        <w:spacing w:before="0" w:after="0"/>
        <w:jc w:val="right"/>
        <w:rPr>
          <w:noProof/>
          <w:lang w:val="en-US"/>
        </w:rPr>
      </w:pPr>
    </w:p>
    <w:p w:rsidR="00DD4FA0" w:rsidRDefault="00DD4FA0" w:rsidP="00DD4FA0">
      <w:pPr>
        <w:pStyle w:val="Questiontext"/>
        <w:spacing w:before="0" w:after="0"/>
        <w:jc w:val="right"/>
        <w:rPr>
          <w:noProof/>
          <w:lang w:val="en-US"/>
        </w:rPr>
      </w:pPr>
    </w:p>
    <w:tbl>
      <w:tblPr>
        <w:tblStyle w:val="TableGrid"/>
        <w:tblW w:w="0" w:type="auto"/>
        <w:tblInd w:w="660" w:type="dxa"/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840"/>
        <w:gridCol w:w="360"/>
        <w:gridCol w:w="889"/>
        <w:gridCol w:w="360"/>
        <w:gridCol w:w="839"/>
        <w:gridCol w:w="360"/>
        <w:gridCol w:w="839"/>
      </w:tblGrid>
      <w:tr w:rsidR="00846688" w:rsidRPr="00F47362" w:rsidTr="00846688">
        <w:trPr>
          <w:trHeight w:val="30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8" w:rsidRPr="00F47362" w:rsidRDefault="00846688" w:rsidP="007C42C3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47362">
              <w:rPr>
                <w:rFonts w:asciiTheme="minorBidi" w:hAnsiTheme="minorBidi" w:cstheme="minorBidi"/>
                <w:sz w:val="22"/>
                <w:szCs w:val="22"/>
              </w:rPr>
              <w:t>aussi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47362">
              <w:rPr>
                <w:rFonts w:asciiTheme="minorBidi" w:hAnsiTheme="minorBidi" w:cstheme="minorBidi"/>
                <w:sz w:val="22"/>
                <w:szCs w:val="22"/>
              </w:rPr>
              <w:t>Bale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47362">
              <w:rPr>
                <w:rFonts w:asciiTheme="minorBidi" w:hAnsiTheme="minorBidi" w:cstheme="minorBidi"/>
                <w:sz w:val="22"/>
                <w:szCs w:val="22"/>
              </w:rPr>
              <w:t>pas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47362">
              <w:rPr>
                <w:rFonts w:asciiTheme="minorBidi" w:hAnsiTheme="minorBidi" w:cstheme="minorBidi"/>
                <w:sz w:val="22"/>
                <w:szCs w:val="22"/>
              </w:rPr>
              <w:t>pour</w:t>
            </w:r>
          </w:p>
        </w:tc>
      </w:tr>
      <w:tr w:rsidR="00846688" w:rsidRPr="00F47362" w:rsidTr="00846688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6688" w:rsidRPr="00F47362" w:rsidRDefault="00846688" w:rsidP="007C42C3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846688" w:rsidRPr="00F47362" w:rsidTr="00846688">
        <w:trPr>
          <w:trHeight w:val="30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8" w:rsidRPr="00F47362" w:rsidRDefault="00846688" w:rsidP="007C42C3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47362">
              <w:rPr>
                <w:rFonts w:asciiTheme="minorBidi" w:hAnsiTheme="minorBidi" w:cstheme="minorBidi"/>
                <w:sz w:val="22"/>
                <w:szCs w:val="22"/>
              </w:rPr>
              <w:t>aux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47362">
              <w:rPr>
                <w:rFonts w:asciiTheme="minorBidi" w:hAnsiTheme="minorBidi" w:cstheme="minorBidi"/>
                <w:sz w:val="22"/>
                <w:szCs w:val="22"/>
              </w:rPr>
              <w:t>rugby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47362">
              <w:rPr>
                <w:rFonts w:asciiTheme="minorBidi" w:hAnsiTheme="minorBidi" w:cstheme="minorBidi"/>
                <w:sz w:val="22"/>
                <w:szCs w:val="22"/>
              </w:rPr>
              <w:t>il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47362">
              <w:rPr>
                <w:rFonts w:asciiTheme="minorBidi" w:hAnsiTheme="minorBidi" w:cstheme="minorBidi"/>
                <w:sz w:val="22"/>
                <w:szCs w:val="22"/>
              </w:rPr>
              <w:t>foot</w:t>
            </w:r>
          </w:p>
        </w:tc>
      </w:tr>
      <w:tr w:rsidR="00846688" w:rsidRPr="00F47362" w:rsidTr="0080773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6688" w:rsidRPr="00F47362" w:rsidRDefault="00846688" w:rsidP="007C42C3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846688" w:rsidRPr="00F47362" w:rsidTr="0080773B">
        <w:trPr>
          <w:trHeight w:val="30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8" w:rsidRPr="00F47362" w:rsidRDefault="00846688" w:rsidP="007C42C3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47362">
              <w:rPr>
                <w:rFonts w:asciiTheme="minorBidi" w:hAnsiTheme="minorBidi" w:cstheme="minorBidi"/>
                <w:sz w:val="22"/>
                <w:szCs w:val="22"/>
              </w:rPr>
              <w:t>au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47362">
              <w:rPr>
                <w:rFonts w:asciiTheme="minorBidi" w:hAnsiTheme="minorBidi" w:cstheme="minorBidi"/>
                <w:sz w:val="22"/>
                <w:szCs w:val="22"/>
              </w:rPr>
              <w:t>au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47362">
              <w:rPr>
                <w:rFonts w:asciiTheme="minorBidi" w:hAnsiTheme="minorBidi" w:cstheme="minorBidi"/>
                <w:sz w:val="22"/>
                <w:szCs w:val="22"/>
              </w:rPr>
              <w:t>ne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47362">
              <w:rPr>
                <w:rFonts w:asciiTheme="minorBidi" w:hAnsiTheme="minorBidi" w:cstheme="minorBidi"/>
                <w:sz w:val="22"/>
                <w:szCs w:val="22"/>
              </w:rPr>
              <w:t>pays</w:t>
            </w:r>
          </w:p>
        </w:tc>
      </w:tr>
      <w:tr w:rsidR="00846688" w:rsidRPr="00F47362" w:rsidTr="0080773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6688" w:rsidRPr="00F47362" w:rsidRDefault="00846688" w:rsidP="007C42C3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6688" w:rsidRPr="00F47362" w:rsidRDefault="007067C9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45720" distB="4572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-12065</wp:posOffset>
                      </wp:positionV>
                      <wp:extent cx="2125980" cy="575945"/>
                      <wp:effectExtent l="0" t="0" r="762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5980" cy="575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BE1FF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6688" w:rsidRPr="007067C9" w:rsidRDefault="00846688" w:rsidP="00EE0779">
                                  <w:pPr>
                                    <w:pStyle w:val="Glossarybox"/>
                                    <w:tabs>
                                      <w:tab w:val="left" w:pos="1320"/>
                                    </w:tabs>
                                    <w:rPr>
                                      <w:b w:val="0"/>
                                      <w:bCs/>
                                      <w:lang w:val="fr-FR"/>
                                    </w:rPr>
                                  </w:pPr>
                                  <w:r w:rsidRPr="007067C9">
                                    <w:rPr>
                                      <w:lang w:val="fr-FR"/>
                                    </w:rPr>
                                    <w:t>pour</w:t>
                                  </w:r>
                                  <w:r w:rsidRPr="007067C9">
                                    <w:rPr>
                                      <w:lang w:val="fr-FR"/>
                                    </w:rPr>
                                    <w:tab/>
                                    <w:t xml:space="preserve">             </w:t>
                                  </w:r>
                                  <w:r w:rsidRPr="007067C9">
                                    <w:rPr>
                                      <w:b w:val="0"/>
                                      <w:bCs/>
                                      <w:lang w:val="fr-FR"/>
                                    </w:rPr>
                                    <w:t>for</w:t>
                                  </w:r>
                                </w:p>
                                <w:p w:rsidR="00846688" w:rsidRPr="007067C9" w:rsidRDefault="00846688" w:rsidP="00EE0779">
                                  <w:pPr>
                                    <w:pStyle w:val="Glossarybox"/>
                                    <w:tabs>
                                      <w:tab w:val="left" w:pos="1320"/>
                                    </w:tabs>
                                    <w:rPr>
                                      <w:lang w:val="fr-FR"/>
                                    </w:rPr>
                                  </w:pPr>
                                  <w:r w:rsidRPr="007067C9">
                                    <w:rPr>
                                      <w:lang w:val="fr-FR"/>
                                    </w:rPr>
                                    <w:t>le pays de Galles</w:t>
                                  </w:r>
                                  <w:r w:rsidRPr="007067C9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Pr="007067C9">
                                    <w:rPr>
                                      <w:b w:val="0"/>
                                      <w:bCs/>
                                      <w:lang w:val="fr-FR"/>
                                    </w:rPr>
                                    <w:t>Wales</w:t>
                                  </w:r>
                                </w:p>
                              </w:txbxContent>
                            </wps:txbx>
                            <wps:bodyPr rot="0" vert="horz" wrap="square" lIns="91440" tIns="108000" rIns="91440" bIns="10800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2" type="#_x0000_t202" style="position:absolute;left:0;text-align:left;margin-left:157.8pt;margin-top:-.95pt;width:167.4pt;height:45.35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" fillcolor="#8be1ff" strokecolor="#0070c0">
                      <v:textbox style="mso-fit-shape-to-text:t" inset=",3mm,,3mm">
                        <w:txbxContent>
                          <w:p w:rsidR="00846688" w:rsidRPr="007067C9" w:rsidRDefault="00846688" w:rsidP="00EE0779">
                            <w:pPr>
                              <w:pStyle w:val="Glossarybox"/>
                              <w:tabs>
                                <w:tab w:val="left" w:pos="1320"/>
                              </w:tabs>
                              <w:rPr>
                                <w:b w:val="0"/>
                                <w:bCs/>
                                <w:lang w:val="fr-FR"/>
                              </w:rPr>
                            </w:pPr>
                            <w:r w:rsidRPr="007067C9">
                              <w:rPr>
                                <w:lang w:val="fr-FR"/>
                              </w:rPr>
                              <w:t>pour</w:t>
                            </w:r>
                            <w:r w:rsidRPr="007067C9">
                              <w:rPr>
                                <w:lang w:val="fr-FR"/>
                              </w:rPr>
                              <w:tab/>
                              <w:t xml:space="preserve">             </w:t>
                            </w:r>
                            <w:r w:rsidRPr="007067C9">
                              <w:rPr>
                                <w:b w:val="0"/>
                                <w:bCs/>
                                <w:lang w:val="fr-FR"/>
                              </w:rPr>
                              <w:t>for</w:t>
                            </w:r>
                          </w:p>
                          <w:p w:rsidR="00846688" w:rsidRPr="007067C9" w:rsidRDefault="00846688" w:rsidP="00EE0779">
                            <w:pPr>
                              <w:pStyle w:val="Glossarybox"/>
                              <w:tabs>
                                <w:tab w:val="left" w:pos="1320"/>
                              </w:tabs>
                              <w:rPr>
                                <w:lang w:val="fr-FR"/>
                              </w:rPr>
                            </w:pPr>
                            <w:r w:rsidRPr="007067C9">
                              <w:rPr>
                                <w:lang w:val="fr-FR"/>
                              </w:rPr>
                              <w:t>le pays de Galles</w:t>
                            </w:r>
                            <w:r w:rsidRPr="007067C9">
                              <w:rPr>
                                <w:lang w:val="fr-FR"/>
                              </w:rPr>
                              <w:tab/>
                            </w:r>
                            <w:r w:rsidRPr="007067C9">
                              <w:rPr>
                                <w:b w:val="0"/>
                                <w:bCs/>
                                <w:lang w:val="fr-FR"/>
                              </w:rPr>
                              <w:t>Wales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46688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688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US"/>
              </w:rPr>
            </w:pPr>
          </w:p>
        </w:tc>
      </w:tr>
      <w:tr w:rsidR="00846688" w:rsidRPr="00F47362" w:rsidTr="00846688">
        <w:trPr>
          <w:trHeight w:val="30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8" w:rsidRPr="00F47362" w:rsidRDefault="00846688" w:rsidP="007C42C3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47362">
              <w:rPr>
                <w:rFonts w:asciiTheme="minorBidi" w:hAnsiTheme="minorBidi" w:cstheme="minorBidi"/>
                <w:sz w:val="22"/>
                <w:szCs w:val="22"/>
              </w:rPr>
              <w:t>il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47362">
              <w:rPr>
                <w:rFonts w:asciiTheme="minorBidi" w:hAnsiTheme="minorBidi" w:cstheme="minorBidi"/>
                <w:sz w:val="22"/>
                <w:szCs w:val="22"/>
              </w:rPr>
              <w:t>Gareth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47362">
              <w:rPr>
                <w:rFonts w:asciiTheme="minorBidi" w:hAnsiTheme="minorBidi" w:cstheme="minorBidi"/>
                <w:sz w:val="22"/>
                <w:szCs w:val="22"/>
              </w:rPr>
              <w:t>joue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le</w:t>
            </w:r>
          </w:p>
        </w:tc>
      </w:tr>
      <w:tr w:rsidR="00846688" w:rsidRPr="00F47362" w:rsidTr="00846688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6688" w:rsidRPr="00F47362" w:rsidRDefault="00846688" w:rsidP="007C42C3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846688" w:rsidRPr="00F47362" w:rsidTr="00846688">
        <w:trPr>
          <w:trHeight w:val="30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47362">
              <w:rPr>
                <w:rFonts w:asciiTheme="minorBidi" w:hAnsiTheme="minorBidi" w:cstheme="minorBidi"/>
                <w:sz w:val="22"/>
                <w:szCs w:val="22"/>
              </w:rPr>
              <w:t>cartes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47362">
              <w:rPr>
                <w:rFonts w:asciiTheme="minorBidi" w:hAnsiTheme="minorBidi" w:cstheme="minorBidi"/>
                <w:sz w:val="22"/>
                <w:szCs w:val="22"/>
              </w:rPr>
              <w:t>de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47362">
              <w:rPr>
                <w:rFonts w:asciiTheme="minorBidi" w:hAnsiTheme="minorBidi" w:cstheme="minorBidi"/>
                <w:sz w:val="22"/>
                <w:szCs w:val="22"/>
              </w:rPr>
              <w:t>mais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47362">
              <w:rPr>
                <w:rFonts w:asciiTheme="minorBidi" w:hAnsiTheme="minorBidi" w:cstheme="minorBidi"/>
                <w:sz w:val="22"/>
                <w:szCs w:val="22"/>
              </w:rPr>
              <w:t>joue</w:t>
            </w:r>
          </w:p>
        </w:tc>
      </w:tr>
      <w:tr w:rsidR="00846688" w:rsidRPr="00F47362" w:rsidTr="00846688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846688" w:rsidRPr="00F47362" w:rsidTr="00846688">
        <w:trPr>
          <w:trHeight w:val="300"/>
        </w:trPr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688" w:rsidRPr="00F47362" w:rsidRDefault="00846688" w:rsidP="007C42C3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47362">
              <w:rPr>
                <w:rFonts w:asciiTheme="minorBidi" w:hAnsiTheme="minorBidi" w:cstheme="minorBidi"/>
                <w:sz w:val="22"/>
                <w:szCs w:val="22"/>
              </w:rPr>
              <w:t>Galles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47362">
              <w:rPr>
                <w:rFonts w:asciiTheme="minorBidi" w:hAnsiTheme="minorBidi" w:cstheme="minorBidi"/>
                <w:sz w:val="22"/>
                <w:szCs w:val="22"/>
              </w:rPr>
              <w:t>joue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46688" w:rsidRPr="00F47362" w:rsidRDefault="00846688" w:rsidP="007C42C3">
            <w:pPr>
              <w:pStyle w:val="Textboxtext"/>
              <w:spacing w:before="0" w:after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FA20DF" w:rsidRDefault="00244B92" w:rsidP="00D01085">
      <w:pPr>
        <w:pStyle w:val="Answerrule"/>
        <w:spacing w:before="120" w:after="40"/>
      </w:pPr>
      <w:r>
        <w:tab/>
      </w:r>
    </w:p>
    <w:p w:rsidR="00FA20DF" w:rsidRDefault="00244B92" w:rsidP="00271A12">
      <w:pPr>
        <w:pStyle w:val="Answerrule"/>
        <w:spacing w:before="100"/>
      </w:pPr>
      <w:r>
        <w:tab/>
      </w:r>
    </w:p>
    <w:p w:rsidR="00244B92" w:rsidRPr="00244B92" w:rsidRDefault="00244B92" w:rsidP="00271A12">
      <w:pPr>
        <w:pStyle w:val="Answerrule"/>
        <w:spacing w:before="100"/>
      </w:pPr>
      <w:r>
        <w:tab/>
      </w:r>
    </w:p>
    <w:bookmarkEnd w:id="0"/>
    <w:bookmarkEnd w:id="1"/>
    <w:p w:rsidR="00190D0E" w:rsidRDefault="00190D0E" w:rsidP="00532A82">
      <w:pPr>
        <w:pStyle w:val="Rubricquestionheader"/>
        <w:spacing w:before="400"/>
        <w:sectPr w:rsidR="00190D0E" w:rsidSect="009A16EA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40" w:code="9"/>
          <w:pgMar w:top="1418" w:right="1134" w:bottom="1021" w:left="1134" w:header="284" w:footer="454" w:gutter="0"/>
          <w:pgNumType w:start="1"/>
          <w:cols w:space="567"/>
        </w:sectPr>
      </w:pPr>
    </w:p>
    <w:p w:rsidR="00002C2E" w:rsidRPr="00E82BA8" w:rsidRDefault="00002C2E" w:rsidP="003142A7">
      <w:pPr>
        <w:pStyle w:val="Heading1"/>
      </w:pPr>
      <w:r w:rsidRPr="00E82BA8">
        <w:lastRenderedPageBreak/>
        <w:t xml:space="preserve">Grammar quiz: </w:t>
      </w:r>
      <w:r w:rsidR="00AB07E4">
        <w:rPr>
          <w:i/>
        </w:rPr>
        <w:t>j</w:t>
      </w:r>
      <w:r w:rsidR="00BF38C9">
        <w:rPr>
          <w:i/>
        </w:rPr>
        <w:t>ouer</w:t>
      </w:r>
      <w:r w:rsidR="00790FE3" w:rsidRPr="00790FE3">
        <w:rPr>
          <w:i/>
          <w:lang w:val="fr-FR"/>
        </w:rPr>
        <w:t xml:space="preserve"> </w:t>
      </w:r>
      <w:r w:rsidR="00790FE3" w:rsidRPr="006F2541">
        <w:rPr>
          <w:i/>
          <w:lang w:val="fr-FR"/>
        </w:rPr>
        <w:t>à</w:t>
      </w:r>
    </w:p>
    <w:p w:rsidR="00002C2E" w:rsidRDefault="00002C2E" w:rsidP="003142A7">
      <w:pPr>
        <w:pStyle w:val="Heading1"/>
      </w:pPr>
      <w:r w:rsidRPr="00124468">
        <w:t>Answers</w:t>
      </w:r>
    </w:p>
    <w:p w:rsidR="00DB34DD" w:rsidRDefault="00002C2E" w:rsidP="003142A7">
      <w:pPr>
        <w:pStyle w:val="Numberedlist"/>
      </w:pPr>
      <w:r w:rsidRPr="00160191">
        <w:rPr>
          <w:b/>
        </w:rPr>
        <w:t>A</w:t>
      </w:r>
      <w:r w:rsidR="003142A7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3172"/>
        <w:gridCol w:w="3167"/>
      </w:tblGrid>
      <w:tr w:rsidR="00DB34DD" w:rsidTr="00986E69">
        <w:tc>
          <w:tcPr>
            <w:tcW w:w="3210" w:type="dxa"/>
            <w:shd w:val="clear" w:color="auto" w:fill="8BE1FF"/>
          </w:tcPr>
          <w:p w:rsidR="00DB34DD" w:rsidRPr="002203DE" w:rsidRDefault="00DB34DD" w:rsidP="00E6311E">
            <w:pPr>
              <w:pStyle w:val="Textboxtext"/>
              <w:jc w:val="center"/>
              <w:rPr>
                <w:b/>
              </w:rPr>
            </w:pPr>
            <w:r w:rsidRPr="002203DE">
              <w:rPr>
                <w:b/>
              </w:rPr>
              <w:t>masculine</w:t>
            </w:r>
          </w:p>
        </w:tc>
        <w:tc>
          <w:tcPr>
            <w:tcW w:w="3210" w:type="dxa"/>
            <w:shd w:val="clear" w:color="auto" w:fill="8BE1FF"/>
          </w:tcPr>
          <w:p w:rsidR="00DB34DD" w:rsidRPr="002203DE" w:rsidRDefault="00DB34DD" w:rsidP="00E6311E">
            <w:pPr>
              <w:pStyle w:val="Textboxtext"/>
              <w:jc w:val="center"/>
              <w:rPr>
                <w:b/>
              </w:rPr>
            </w:pPr>
            <w:r w:rsidRPr="002203DE">
              <w:rPr>
                <w:b/>
              </w:rPr>
              <w:t>feminine</w:t>
            </w:r>
          </w:p>
        </w:tc>
        <w:tc>
          <w:tcPr>
            <w:tcW w:w="3210" w:type="dxa"/>
            <w:shd w:val="clear" w:color="auto" w:fill="8BE1FF"/>
          </w:tcPr>
          <w:p w:rsidR="00DB34DD" w:rsidRPr="002203DE" w:rsidRDefault="00DB34DD" w:rsidP="00E6311E">
            <w:pPr>
              <w:pStyle w:val="Textboxtext"/>
              <w:jc w:val="center"/>
              <w:rPr>
                <w:b/>
              </w:rPr>
            </w:pPr>
            <w:r w:rsidRPr="002203DE">
              <w:rPr>
                <w:b/>
              </w:rPr>
              <w:t>plural</w:t>
            </w:r>
          </w:p>
        </w:tc>
      </w:tr>
      <w:tr w:rsidR="001610DE" w:rsidTr="00E6311E">
        <w:trPr>
          <w:trHeight w:val="1155"/>
        </w:trPr>
        <w:tc>
          <w:tcPr>
            <w:tcW w:w="3210" w:type="dxa"/>
          </w:tcPr>
          <w:p w:rsidR="001610DE" w:rsidRPr="00C71C9A" w:rsidRDefault="001610DE" w:rsidP="001610DE">
            <w:pPr>
              <w:pStyle w:val="Textboxtext"/>
              <w:jc w:val="center"/>
            </w:pPr>
            <w:r w:rsidRPr="00C71C9A">
              <w:t>foot</w:t>
            </w:r>
          </w:p>
          <w:p w:rsidR="001610DE" w:rsidRDefault="001610DE" w:rsidP="001610DE">
            <w:pPr>
              <w:pStyle w:val="Textboxtext"/>
              <w:jc w:val="center"/>
            </w:pPr>
            <w:r>
              <w:t>rugby</w:t>
            </w:r>
          </w:p>
          <w:p w:rsidR="001610DE" w:rsidRPr="00C71C9A" w:rsidRDefault="001610DE" w:rsidP="001610DE">
            <w:pPr>
              <w:pStyle w:val="Textboxtext"/>
              <w:jc w:val="center"/>
            </w:pPr>
            <w:r w:rsidRPr="00C71C9A">
              <w:t>billard</w:t>
            </w:r>
          </w:p>
          <w:p w:rsidR="001610DE" w:rsidRDefault="001610DE" w:rsidP="001610DE">
            <w:pPr>
              <w:pStyle w:val="Textboxtext"/>
              <w:jc w:val="center"/>
            </w:pPr>
            <w:r>
              <w:t>tennis</w:t>
            </w:r>
          </w:p>
          <w:p w:rsidR="001610DE" w:rsidRPr="00C71C9A" w:rsidRDefault="001610DE" w:rsidP="001610DE">
            <w:pPr>
              <w:pStyle w:val="Textboxtext"/>
              <w:jc w:val="center"/>
            </w:pPr>
            <w:r w:rsidRPr="00C71C9A">
              <w:t>basket</w:t>
            </w:r>
          </w:p>
          <w:p w:rsidR="001610DE" w:rsidRDefault="001610DE" w:rsidP="001610DE">
            <w:pPr>
              <w:pStyle w:val="Textboxtext"/>
              <w:jc w:val="center"/>
            </w:pPr>
            <w:r w:rsidRPr="00C71C9A">
              <w:t>hockey</w:t>
            </w:r>
          </w:p>
          <w:p w:rsidR="001610DE" w:rsidRPr="00C71C9A" w:rsidRDefault="001610DE" w:rsidP="001610DE">
            <w:pPr>
              <w:pStyle w:val="Textboxtext"/>
              <w:jc w:val="center"/>
            </w:pPr>
            <w:r>
              <w:t>volleyball</w:t>
            </w:r>
          </w:p>
        </w:tc>
        <w:tc>
          <w:tcPr>
            <w:tcW w:w="3210" w:type="dxa"/>
          </w:tcPr>
          <w:p w:rsidR="001610DE" w:rsidRPr="00C71C9A" w:rsidRDefault="001610DE" w:rsidP="001610DE">
            <w:pPr>
              <w:pStyle w:val="Textboxtext"/>
              <w:jc w:val="center"/>
            </w:pPr>
            <w:r w:rsidRPr="00C71C9A">
              <w:t>pétanque</w:t>
            </w:r>
          </w:p>
        </w:tc>
        <w:tc>
          <w:tcPr>
            <w:tcW w:w="3210" w:type="dxa"/>
          </w:tcPr>
          <w:p w:rsidR="001610DE" w:rsidRPr="00C71C9A" w:rsidRDefault="001610DE" w:rsidP="001610DE">
            <w:pPr>
              <w:pStyle w:val="Textboxtext"/>
              <w:jc w:val="center"/>
            </w:pPr>
            <w:r w:rsidRPr="00C71C9A">
              <w:t>cartes</w:t>
            </w:r>
          </w:p>
          <w:p w:rsidR="001610DE" w:rsidRPr="00C71C9A" w:rsidRDefault="001610DE" w:rsidP="001610DE">
            <w:pPr>
              <w:pStyle w:val="Textboxtext"/>
              <w:jc w:val="center"/>
            </w:pPr>
            <w:r w:rsidRPr="00C71C9A">
              <w:t>échecs</w:t>
            </w:r>
          </w:p>
        </w:tc>
      </w:tr>
    </w:tbl>
    <w:p w:rsidR="002A6D22" w:rsidRPr="002A6D22" w:rsidRDefault="002A6D22" w:rsidP="00986E69">
      <w:pPr>
        <w:pStyle w:val="Numberedlist"/>
        <w:spacing w:before="120"/>
        <w:rPr>
          <w:b/>
        </w:rPr>
      </w:pPr>
      <w:r w:rsidRPr="002A6D22">
        <w:rPr>
          <w:b/>
        </w:rPr>
        <w:t>B</w:t>
      </w:r>
      <w:r>
        <w:rPr>
          <w:b/>
        </w:rPr>
        <w:tab/>
      </w:r>
      <w:r w:rsidRPr="00AF4879">
        <w:rPr>
          <w:b/>
        </w:rPr>
        <w:t>1</w:t>
      </w:r>
      <w:r>
        <w:tab/>
        <w:t xml:space="preserve">aux </w:t>
      </w:r>
    </w:p>
    <w:p w:rsidR="002A6D22" w:rsidRDefault="002A6D22" w:rsidP="002A6D22">
      <w:pPr>
        <w:pStyle w:val="Numberedlist"/>
        <w:ind w:firstLine="0"/>
      </w:pPr>
      <w:r w:rsidRPr="00AF4879">
        <w:rPr>
          <w:b/>
        </w:rPr>
        <w:t>2</w:t>
      </w:r>
      <w:r>
        <w:tab/>
        <w:t xml:space="preserve">à la </w:t>
      </w:r>
    </w:p>
    <w:p w:rsidR="002A6D22" w:rsidRDefault="002A6D22" w:rsidP="002A6D22">
      <w:pPr>
        <w:pStyle w:val="Numberedlist"/>
        <w:ind w:firstLine="0"/>
      </w:pPr>
      <w:r w:rsidRPr="00AF4879">
        <w:rPr>
          <w:b/>
        </w:rPr>
        <w:t>3</w:t>
      </w:r>
      <w:r>
        <w:tab/>
        <w:t xml:space="preserve">au </w:t>
      </w:r>
    </w:p>
    <w:p w:rsidR="002A6D22" w:rsidRDefault="002A6D22" w:rsidP="002A6D22">
      <w:pPr>
        <w:pStyle w:val="Numberedlist"/>
        <w:ind w:firstLine="0"/>
      </w:pPr>
      <w:r w:rsidRPr="00AF4879">
        <w:rPr>
          <w:b/>
        </w:rPr>
        <w:t>4</w:t>
      </w:r>
      <w:r>
        <w:tab/>
        <w:t xml:space="preserve">au </w:t>
      </w:r>
    </w:p>
    <w:p w:rsidR="002A6D22" w:rsidRDefault="002A6D22" w:rsidP="002A6D22">
      <w:pPr>
        <w:pStyle w:val="Numberedlist"/>
        <w:ind w:firstLine="0"/>
      </w:pPr>
      <w:r w:rsidRPr="00AF4879">
        <w:rPr>
          <w:b/>
        </w:rPr>
        <w:t>5</w:t>
      </w:r>
      <w:r>
        <w:tab/>
        <w:t xml:space="preserve">au </w:t>
      </w:r>
    </w:p>
    <w:p w:rsidR="002A6D22" w:rsidRPr="00355A3D" w:rsidRDefault="002A6D22" w:rsidP="002A6D22">
      <w:pPr>
        <w:pStyle w:val="Numberedlist"/>
        <w:ind w:firstLine="0"/>
      </w:pPr>
      <w:r w:rsidRPr="00AF4879">
        <w:rPr>
          <w:b/>
        </w:rPr>
        <w:t>6</w:t>
      </w:r>
      <w:r>
        <w:tab/>
        <w:t xml:space="preserve">aux </w:t>
      </w:r>
    </w:p>
    <w:p w:rsidR="002A6D22" w:rsidRPr="002A6D22" w:rsidRDefault="002A6D22" w:rsidP="004E429C">
      <w:pPr>
        <w:pStyle w:val="Numberedlist"/>
        <w:spacing w:before="120"/>
        <w:rPr>
          <w:b/>
        </w:rPr>
      </w:pPr>
      <w:r w:rsidRPr="007067C9">
        <w:rPr>
          <w:b/>
          <w:lang w:val="fr-FR"/>
        </w:rPr>
        <w:t>C</w:t>
      </w:r>
      <w:r w:rsidRPr="007067C9">
        <w:rPr>
          <w:b/>
          <w:lang w:val="fr-FR"/>
        </w:rPr>
        <w:tab/>
      </w:r>
      <w:r>
        <w:rPr>
          <w:lang w:val="fr-FR"/>
        </w:rPr>
        <w:t>Gareth Bale</w:t>
      </w:r>
      <w:r w:rsidRPr="00CC7084">
        <w:rPr>
          <w:lang w:val="fr-FR"/>
        </w:rPr>
        <w:t xml:space="preserve"> joue au f</w:t>
      </w:r>
      <w:r>
        <w:rPr>
          <w:lang w:val="fr-FR"/>
        </w:rPr>
        <w:t xml:space="preserve">oot pour le pays de Galles, mais il joue aussi aux cartes. </w:t>
      </w:r>
      <w:r w:rsidR="004E429C">
        <w:rPr>
          <w:lang w:val="fr-FR"/>
        </w:rPr>
        <w:br/>
      </w:r>
      <w:r>
        <w:rPr>
          <w:lang w:val="fr-FR"/>
        </w:rPr>
        <w:t>Il ne joue pas au rugby.</w:t>
      </w:r>
    </w:p>
    <w:p w:rsidR="00DB34DD" w:rsidRDefault="00DB34DD" w:rsidP="003142A7">
      <w:pPr>
        <w:pStyle w:val="Numberedlist"/>
      </w:pPr>
    </w:p>
    <w:sectPr w:rsidR="00DB34DD" w:rsidSect="009A16EA">
      <w:footerReference w:type="default" r:id="rId19"/>
      <w:pgSz w:w="11900" w:h="16840" w:code="9"/>
      <w:pgMar w:top="1418" w:right="1134" w:bottom="1021" w:left="1134" w:header="284" w:footer="454" w:gutter="0"/>
      <w:pgNumType w:start="1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7EA" w:rsidRDefault="002207EA">
      <w:r>
        <w:separator/>
      </w:r>
    </w:p>
  </w:endnote>
  <w:endnote w:type="continuationSeparator" w:id="0">
    <w:p w:rsidR="002207EA" w:rsidRDefault="0022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D40" w:rsidRPr="00054EDB" w:rsidRDefault="00510CB7" w:rsidP="005044C5">
    <w:pPr>
      <w:framePr w:wrap="around" w:vAnchor="page" w:hAnchor="page" w:x="738" w:y="16101" w:anchorLock="1"/>
      <w:rPr>
        <w:rStyle w:val="PageNumber"/>
      </w:rPr>
    </w:pPr>
    <w:r w:rsidRPr="00054EDB">
      <w:rPr>
        <w:rStyle w:val="PageNumber"/>
      </w:rPr>
      <w:fldChar w:fldCharType="begin"/>
    </w:r>
    <w:r w:rsidR="00E43D40" w:rsidRPr="00054EDB">
      <w:rPr>
        <w:rStyle w:val="PageNumber"/>
      </w:rPr>
      <w:instrText xml:space="preserve"> PAGE </w:instrText>
    </w:r>
    <w:r w:rsidRPr="00054EDB">
      <w:rPr>
        <w:rStyle w:val="PageNumber"/>
      </w:rPr>
      <w:fldChar w:fldCharType="separate"/>
    </w:r>
    <w:r w:rsidR="008B2187">
      <w:rPr>
        <w:rStyle w:val="PageNumber"/>
        <w:noProof/>
      </w:rPr>
      <w:t>2</w:t>
    </w:r>
    <w:r w:rsidRPr="00054EDB">
      <w:rPr>
        <w:rStyle w:val="PageNumber"/>
      </w:rPr>
      <w:fldChar w:fldCharType="end"/>
    </w:r>
  </w:p>
  <w:p w:rsidR="00E43D40" w:rsidRDefault="005044C5" w:rsidP="005044C5">
    <w:pPr>
      <w:pStyle w:val="Footer"/>
      <w:jc w:val="right"/>
    </w:pPr>
    <w:r w:rsidRPr="00EE6625">
      <w:t xml:space="preserve">© Pearson </w:t>
    </w:r>
    <w:r w:rsidRPr="00EE6625">
      <w:rPr>
        <w:noProof/>
        <w:szCs w:val="50"/>
      </w:rPr>
      <w:t>Education</w:t>
    </w:r>
    <w:r w:rsidRPr="00EE6625">
      <w:t xml:space="preserve"> Ltd </w:t>
    </w:r>
    <w:r w:rsidRPr="007D36C6">
      <w:t>2014</w:t>
    </w:r>
    <w:r w:rsidRPr="00EE6625">
      <w:t xml:space="preserve">. Copying permitted for purchasing institution only. This </w:t>
    </w:r>
    <w:r>
      <w:t>material is not copyright free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658" w:rsidRPr="00054EDB" w:rsidRDefault="00541276" w:rsidP="00541276">
    <w:pPr>
      <w:framePr w:w="1339" w:wrap="around" w:vAnchor="page" w:hAnchor="page" w:x="10192" w:y="16385" w:anchorLock="1"/>
      <w:jc w:val="center"/>
      <w:rPr>
        <w:rStyle w:val="PageNumber"/>
      </w:rPr>
    </w:pPr>
    <w:r w:rsidRPr="00541276">
      <w:rPr>
        <w:rStyle w:val="PageNumber"/>
        <w:b w:val="0"/>
      </w:rPr>
      <w:t xml:space="preserve">Page </w:t>
    </w:r>
    <w:r w:rsidR="00510CB7" w:rsidRPr="00054EDB">
      <w:rPr>
        <w:rStyle w:val="PageNumber"/>
      </w:rPr>
      <w:fldChar w:fldCharType="begin"/>
    </w:r>
    <w:r w:rsidR="00247658" w:rsidRPr="00054EDB">
      <w:rPr>
        <w:rStyle w:val="PageNumber"/>
      </w:rPr>
      <w:instrText xml:space="preserve"> PAGE </w:instrText>
    </w:r>
    <w:r w:rsidR="00510CB7" w:rsidRPr="00054EDB">
      <w:rPr>
        <w:rStyle w:val="PageNumber"/>
      </w:rPr>
      <w:fldChar w:fldCharType="separate"/>
    </w:r>
    <w:r w:rsidR="007067C9">
      <w:rPr>
        <w:rStyle w:val="PageNumber"/>
        <w:noProof/>
      </w:rPr>
      <w:t>1</w:t>
    </w:r>
    <w:r w:rsidR="00510CB7" w:rsidRPr="00054EDB">
      <w:rPr>
        <w:rStyle w:val="PageNumber"/>
      </w:rPr>
      <w:fldChar w:fldCharType="end"/>
    </w:r>
    <w:r w:rsidR="00AE4C97">
      <w:rPr>
        <w:rStyle w:val="PageNumber"/>
      </w:rPr>
      <w:t xml:space="preserve"> </w:t>
    </w:r>
    <w:r w:rsidR="00AE4C97" w:rsidRPr="00AE4C97">
      <w:rPr>
        <w:rStyle w:val="PageNumber"/>
        <w:b w:val="0"/>
        <w:bCs/>
      </w:rPr>
      <w:t>of</w:t>
    </w:r>
    <w:r w:rsidR="00AE4C97">
      <w:rPr>
        <w:rStyle w:val="PageNumber"/>
      </w:rPr>
      <w:t xml:space="preserve"> 1</w:t>
    </w:r>
  </w:p>
  <w:p w:rsidR="004427D9" w:rsidRPr="00F40C38" w:rsidRDefault="00247658" w:rsidP="004427D9">
    <w:pPr>
      <w:pStyle w:val="Footer"/>
      <w:rPr>
        <w:rFonts w:cs="Arial"/>
        <w:color w:val="000000"/>
        <w:szCs w:val="16"/>
        <w:lang w:val="en-US" w:eastAsia="en-GB"/>
      </w:rPr>
    </w:pPr>
    <w:r w:rsidRPr="00F40C38">
      <w:rPr>
        <w:rFonts w:cs="Arial"/>
        <w:noProof/>
        <w:lang w:val="fr-FR" w:eastAsia="fr-F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6492387</wp:posOffset>
          </wp:positionH>
          <wp:positionV relativeFrom="paragraph">
            <wp:posOffset>8255</wp:posOffset>
          </wp:positionV>
          <wp:extent cx="1070370" cy="5567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3" descr="TG Footer 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0370" cy="55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2F7B" w:rsidRPr="00F40C38">
      <w:rPr>
        <w:rFonts w:cs="Arial"/>
      </w:rPr>
      <w:t xml:space="preserve">© </w:t>
    </w:r>
    <w:r w:rsidR="004427D9" w:rsidRPr="00F40C38">
      <w:rPr>
        <w:rFonts w:cs="Arial"/>
        <w:color w:val="000000"/>
        <w:szCs w:val="16"/>
        <w:lang w:val="en-US" w:eastAsia="en-GB"/>
      </w:rPr>
      <w:t>Pearson Education Ltd 2018. Copying is permitted by the purchasing institution for teaching purposes only.</w:t>
    </w:r>
  </w:p>
  <w:p w:rsidR="00E43D40" w:rsidRPr="00F40C38" w:rsidRDefault="004427D9" w:rsidP="004427D9">
    <w:pPr>
      <w:pStyle w:val="Footer"/>
      <w:rPr>
        <w:rFonts w:cs="Arial"/>
      </w:rPr>
    </w:pPr>
    <w:r w:rsidRPr="00F40C38">
      <w:rPr>
        <w:rFonts w:cs="Arial"/>
        <w:color w:val="000000"/>
        <w:szCs w:val="16"/>
        <w:lang w:val="en-US" w:eastAsia="en-GB"/>
      </w:rPr>
      <w:t>No other copying or reproduction permitted without express permission of Pearson Education.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187" w:rsidRPr="00054EDB" w:rsidRDefault="00510CB7" w:rsidP="00C34EFD">
    <w:pPr>
      <w:framePr w:w="841" w:wrap="around" w:vAnchor="page" w:hAnchor="page" w:x="10702" w:y="16385" w:anchorLock="1"/>
      <w:jc w:val="center"/>
      <w:rPr>
        <w:rStyle w:val="PageNumber"/>
      </w:rPr>
    </w:pPr>
    <w:r w:rsidRPr="00054EDB">
      <w:rPr>
        <w:rStyle w:val="PageNumber"/>
      </w:rPr>
      <w:fldChar w:fldCharType="begin"/>
    </w:r>
    <w:r w:rsidR="008B2187" w:rsidRPr="00054EDB">
      <w:rPr>
        <w:rStyle w:val="PageNumber"/>
      </w:rPr>
      <w:instrText xml:space="preserve"> PAGE </w:instrText>
    </w:r>
    <w:r w:rsidRPr="00054EDB">
      <w:rPr>
        <w:rStyle w:val="PageNumber"/>
      </w:rPr>
      <w:fldChar w:fldCharType="separate"/>
    </w:r>
    <w:r w:rsidR="002C461A">
      <w:rPr>
        <w:rStyle w:val="PageNumber"/>
        <w:noProof/>
      </w:rPr>
      <w:t>1</w:t>
    </w:r>
    <w:r w:rsidRPr="00054EDB">
      <w:rPr>
        <w:rStyle w:val="PageNumber"/>
      </w:rPr>
      <w:fldChar w:fldCharType="end"/>
    </w:r>
  </w:p>
  <w:p w:rsidR="00E51786" w:rsidRDefault="00B159A5" w:rsidP="008B2187">
    <w:pPr>
      <w:pStyle w:val="Footer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6075045</wp:posOffset>
          </wp:positionH>
          <wp:positionV relativeFrom="paragraph">
            <wp:posOffset>4756</wp:posOffset>
          </wp:positionV>
          <wp:extent cx="754962" cy="392703"/>
          <wp:effectExtent l="0" t="0" r="762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3" descr="TG Footer 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62" cy="392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B2187" w:rsidRPr="00EE6625">
      <w:t xml:space="preserve">© Pearson </w:t>
    </w:r>
    <w:r w:rsidR="008B2187" w:rsidRPr="00EE6625">
      <w:rPr>
        <w:noProof/>
        <w:szCs w:val="50"/>
      </w:rPr>
      <w:t>Education</w:t>
    </w:r>
    <w:r w:rsidR="008B2187" w:rsidRPr="00EE6625">
      <w:t xml:space="preserve"> Ltd </w:t>
    </w:r>
    <w:r w:rsidR="008B2187" w:rsidRPr="007D36C6">
      <w:t>201</w:t>
    </w:r>
    <w:r w:rsidR="002C461A">
      <w:t>8</w:t>
    </w:r>
    <w:r w:rsidR="008B2187" w:rsidRPr="00EE6625">
      <w:t xml:space="preserve">. Copying permitted for purchasing institution only. This </w:t>
    </w:r>
    <w:r w:rsidR="008B2187">
      <w:t>material is not copyright free.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08" w:rsidRPr="00054EDB" w:rsidRDefault="00115608" w:rsidP="00541276">
    <w:pPr>
      <w:framePr w:w="1339" w:wrap="around" w:vAnchor="page" w:hAnchor="page" w:x="10192" w:y="16385" w:anchorLock="1"/>
      <w:jc w:val="center"/>
      <w:rPr>
        <w:rStyle w:val="PageNumber"/>
      </w:rPr>
    </w:pPr>
    <w:r w:rsidRPr="00541276">
      <w:rPr>
        <w:rStyle w:val="PageNumber"/>
        <w:b w:val="0"/>
      </w:rPr>
      <w:t xml:space="preserve">Page </w:t>
    </w:r>
    <w:r w:rsidR="00510CB7" w:rsidRPr="00054EDB">
      <w:rPr>
        <w:rStyle w:val="PageNumber"/>
      </w:rPr>
      <w:fldChar w:fldCharType="begin"/>
    </w:r>
    <w:r w:rsidRPr="00054EDB">
      <w:rPr>
        <w:rStyle w:val="PageNumber"/>
      </w:rPr>
      <w:instrText xml:space="preserve"> PAGE </w:instrText>
    </w:r>
    <w:r w:rsidR="00510CB7" w:rsidRPr="00054EDB">
      <w:rPr>
        <w:rStyle w:val="PageNumber"/>
      </w:rPr>
      <w:fldChar w:fldCharType="separate"/>
    </w:r>
    <w:r w:rsidR="007067C9">
      <w:rPr>
        <w:rStyle w:val="PageNumber"/>
        <w:noProof/>
      </w:rPr>
      <w:t>1</w:t>
    </w:r>
    <w:r w:rsidR="00510CB7" w:rsidRPr="00054EDB">
      <w:rPr>
        <w:rStyle w:val="PageNumber"/>
      </w:rPr>
      <w:fldChar w:fldCharType="end"/>
    </w:r>
  </w:p>
  <w:p w:rsidR="00685556" w:rsidRDefault="00115608" w:rsidP="00685556">
    <w:pPr>
      <w:pStyle w:val="Footer"/>
    </w:pPr>
    <w:r>
      <w:rPr>
        <w:noProof/>
        <w:lang w:val="fr-FR" w:eastAsia="fr-F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6492387</wp:posOffset>
          </wp:positionH>
          <wp:positionV relativeFrom="paragraph">
            <wp:posOffset>8255</wp:posOffset>
          </wp:positionV>
          <wp:extent cx="1070370" cy="5567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3" descr="TG Footer 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0370" cy="55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6625">
      <w:t xml:space="preserve">© </w:t>
    </w:r>
    <w:r w:rsidR="00685556" w:rsidRPr="00685556">
      <w:t>Pearson Education Ltd 2018. Copying is permitted by the purchasing institut</w:t>
    </w:r>
    <w:r w:rsidR="00685556">
      <w:t>ion for teaching purposes only.</w:t>
    </w:r>
  </w:p>
  <w:p w:rsidR="00115608" w:rsidRPr="00B32F7B" w:rsidRDefault="00685556" w:rsidP="00685556">
    <w:pPr>
      <w:pStyle w:val="Footer"/>
    </w:pPr>
    <w:r w:rsidRPr="00685556">
      <w:t>No other copying or reproduction permitted without express permission of Pearson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7EA" w:rsidRDefault="002207EA">
      <w:r>
        <w:separator/>
      </w:r>
    </w:p>
  </w:footnote>
  <w:footnote w:type="continuationSeparator" w:id="0">
    <w:p w:rsidR="002207EA" w:rsidRDefault="00220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68" w:rsidRPr="00C61EF8" w:rsidRDefault="007067C9" w:rsidP="004B1205">
    <w:pPr>
      <w:pStyle w:val="Worksheettitle"/>
      <w:tabs>
        <w:tab w:val="left" w:pos="6360"/>
        <w:tab w:val="right" w:pos="9632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1552" behindDoc="1" locked="1" layoutInCell="1" allowOverlap="1">
              <wp:simplePos x="0" y="0"/>
              <wp:positionH relativeFrom="column">
                <wp:posOffset>6350</wp:posOffset>
              </wp:positionH>
              <wp:positionV relativeFrom="page">
                <wp:posOffset>133985</wp:posOffset>
              </wp:positionV>
              <wp:extent cx="3992245" cy="525780"/>
              <wp:effectExtent l="0" t="0" r="0" b="0"/>
              <wp:wrapNone/>
              <wp:docPr id="10" name="Text 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2245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117" w:rsidRPr="00C61EF8" w:rsidRDefault="00C61EF8" w:rsidP="00AD1117">
                          <w:pPr>
                            <w:pStyle w:val="Worksheettitle2lines"/>
                            <w:spacing w:before="120"/>
                            <w:rPr>
                              <w:sz w:val="40"/>
                              <w:szCs w:val="40"/>
                            </w:rPr>
                          </w:pPr>
                          <w:r w:rsidRPr="00C61EF8">
                            <w:rPr>
                              <w:sz w:val="40"/>
                              <w:szCs w:val="40"/>
                            </w:rPr>
                            <w:t>Tu es sportif/sportive?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7" o:spid="_x0000_s1033" type="#_x0000_t202" style="position:absolute;left:0;text-align:left;margin-left:.5pt;margin-top:10.55pt;width:314.35pt;height:41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" filled="f" stroked="f">
              <v:textbox inset="0,0,0,0">
                <w:txbxContent>
                  <w:p w:rsidR="00AD1117" w:rsidRPr="00C61EF8" w:rsidRDefault="00C61EF8" w:rsidP="00AD1117">
                    <w:pPr>
                      <w:pStyle w:val="Worksheettitle2lines"/>
                      <w:spacing w:before="120"/>
                      <w:rPr>
                        <w:sz w:val="40"/>
                        <w:szCs w:val="40"/>
                      </w:rPr>
                    </w:pPr>
                    <w:r w:rsidRPr="00C61EF8">
                      <w:rPr>
                        <w:sz w:val="40"/>
                        <w:szCs w:val="40"/>
                      </w:rPr>
                      <w:t>Tu es sportif/sportive?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1B5E33">
      <w:rPr>
        <w:noProof/>
        <w:lang w:val="fr-FR" w:eastAsia="fr-F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-12700</wp:posOffset>
          </wp:positionH>
          <wp:positionV relativeFrom="page">
            <wp:align>top</wp:align>
          </wp:positionV>
          <wp:extent cx="7595870" cy="1092200"/>
          <wp:effectExtent l="19050" t="0" r="5080" b="0"/>
          <wp:wrapNone/>
          <wp:docPr id="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092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0528" behindDoc="1" locked="1" layoutInCell="1" allowOverlap="1">
              <wp:simplePos x="0" y="0"/>
              <wp:positionH relativeFrom="column">
                <wp:posOffset>5442585</wp:posOffset>
              </wp:positionH>
              <wp:positionV relativeFrom="page">
                <wp:posOffset>409575</wp:posOffset>
              </wp:positionV>
              <wp:extent cx="1076960" cy="222250"/>
              <wp:effectExtent l="0" t="0" r="0" b="0"/>
              <wp:wrapNone/>
              <wp:docPr id="4" name="Text 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96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94A" w:rsidRPr="008458A9" w:rsidRDefault="00C1294A" w:rsidP="00C1294A">
                          <w:pPr>
                            <w:pStyle w:val="Moduletitle"/>
                            <w:rPr>
                              <w:color w:val="FFFFFF" w:themeColor="background1"/>
                            </w:rPr>
                          </w:pPr>
                          <w:r>
                            <w:t xml:space="preserve">MODULE </w:t>
                          </w:r>
                          <w:r w:rsidR="00C61EF8">
                            <w:t>3</w:t>
                          </w:r>
                        </w:p>
                        <w:p w:rsidR="00C1294A" w:rsidRPr="00E140DB" w:rsidRDefault="00C1294A" w:rsidP="00C1294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left:0;text-align:left;margin-left:428.55pt;margin-top:32.25pt;width:84.8pt;height:17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" filled="f" stroked="f">
              <v:textbox inset="0,0,0,0">
                <w:txbxContent>
                  <w:p w:rsidR="00C1294A" w:rsidRPr="008458A9" w:rsidRDefault="00C1294A" w:rsidP="00C1294A">
                    <w:pPr>
                      <w:pStyle w:val="Moduletitle"/>
                      <w:rPr>
                        <w:color w:val="FFFFFF" w:themeColor="background1"/>
                      </w:rPr>
                    </w:pPr>
                    <w:r>
                      <w:t xml:space="preserve">MODULE </w:t>
                    </w:r>
                    <w:r w:rsidR="00C61EF8">
                      <w:t>3</w:t>
                    </w:r>
                  </w:p>
                  <w:p w:rsidR="00C1294A" w:rsidRPr="00E140DB" w:rsidRDefault="00C1294A" w:rsidP="00C1294A"/>
                </w:txbxContent>
              </v:textbox>
              <w10:wrap anchory="page"/>
              <w10:anchorlock/>
            </v:shape>
          </w:pict>
        </mc:Fallback>
      </mc:AlternateContent>
    </w:r>
    <w:r w:rsidR="00A6211A">
      <w:rPr>
        <w:noProof/>
        <w:lang w:val="fr-FR" w:eastAsia="fr-FR"/>
      </w:rPr>
      <w:drawing>
        <wp:anchor distT="0" distB="0" distL="114300" distR="114300" simplePos="0" relativeHeight="251654143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19050" t="0" r="2850" b="585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Unitnumber"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3360" behindDoc="1" locked="1" layoutInCell="1" allowOverlap="1">
              <wp:simplePos x="0" y="0"/>
              <wp:positionH relativeFrom="column">
                <wp:posOffset>5490210</wp:posOffset>
              </wp:positionH>
              <wp:positionV relativeFrom="page">
                <wp:posOffset>409575</wp:posOffset>
              </wp:positionV>
              <wp:extent cx="1114425" cy="222250"/>
              <wp:effectExtent l="0" t="0" r="0" b="0"/>
              <wp:wrapNone/>
              <wp:docPr id="13" name="Text 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68" w:rsidRPr="008458A9" w:rsidRDefault="006B47F6" w:rsidP="00647768">
                          <w:pPr>
                            <w:pStyle w:val="Moduletitle"/>
                            <w:rPr>
                              <w:color w:val="FFFFFF" w:themeColor="background1"/>
                            </w:rPr>
                          </w:pPr>
                          <w:r>
                            <w:t>MODULE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5" type="#_x0000_t202" style="position:absolute;left:0;text-align:left;margin-left:432.3pt;margin-top:32.25pt;width:87.75pt;height:17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" filled="f" stroked="f">
              <v:textbox inset="0,0,0,0">
                <w:txbxContent>
                  <w:p w:rsidR="00647768" w:rsidRPr="008458A9" w:rsidRDefault="006B47F6" w:rsidP="00647768">
                    <w:pPr>
                      <w:pStyle w:val="Moduletitle"/>
                      <w:rPr>
                        <w:color w:val="FFFFFF" w:themeColor="background1"/>
                      </w:rPr>
                    </w:pPr>
                    <w:r>
                      <w:t>MODULE 2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201401">
      <w:rPr>
        <w:rStyle w:val="Unitnumber"/>
      </w:rPr>
      <w:t>1</w:t>
    </w:r>
    <w:r w:rsidR="00647768" w:rsidRPr="008458A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B6" w:rsidRPr="008B2187" w:rsidRDefault="00B159A5" w:rsidP="008458A9">
    <w:pPr>
      <w:pStyle w:val="Worksheettitle"/>
      <w:tabs>
        <w:tab w:val="left" w:pos="6360"/>
        <w:tab w:val="right" w:pos="9632"/>
      </w:tabs>
    </w:pPr>
    <w:r w:rsidRPr="008458A9">
      <w:rPr>
        <w:noProof/>
        <w:sz w:val="36"/>
        <w:szCs w:val="76"/>
        <w:lang w:val="fr-FR" w:eastAsia="fr-FR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-63500</wp:posOffset>
          </wp:positionH>
          <wp:positionV relativeFrom="page">
            <wp:posOffset>50800</wp:posOffset>
          </wp:positionV>
          <wp:extent cx="7658735" cy="1093222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8" descr="TG Head L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8735" cy="1093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67C9">
      <w:rPr>
        <w:rStyle w:val="Unitnumber"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192" behindDoc="1" locked="1" layoutInCell="1" allowOverlap="1">
              <wp:simplePos x="0" y="0"/>
              <wp:positionH relativeFrom="column">
                <wp:posOffset>5617210</wp:posOffset>
              </wp:positionH>
              <wp:positionV relativeFrom="page">
                <wp:posOffset>228600</wp:posOffset>
              </wp:positionV>
              <wp:extent cx="895985" cy="429260"/>
              <wp:effectExtent l="0" t="0" r="0" b="0"/>
              <wp:wrapNone/>
              <wp:docPr id="3" name="Text 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161" w:rsidRPr="008458A9" w:rsidRDefault="00171C7F" w:rsidP="000F1161">
                          <w:pPr>
                            <w:pStyle w:val="Moduletitle"/>
                            <w:rPr>
                              <w:color w:val="FFFFFF" w:themeColor="background1"/>
                            </w:rPr>
                          </w:pPr>
                          <w:r w:rsidRPr="008458A9">
                            <w:t xml:space="preserve">Module title </w:t>
                          </w:r>
                          <w:r w:rsidR="008034E1" w:rsidRPr="008458A9">
                            <w:t xml:space="preserve">– </w:t>
                          </w:r>
                          <w:r w:rsidRPr="008458A9">
                            <w:t>MODULE</w:t>
                          </w:r>
                          <w:r w:rsidR="008034E1" w:rsidRPr="008458A9">
                            <w:t xml:space="preserve">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442.3pt;margin-top:18pt;width:70.55pt;height:33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YS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" filled="f" stroked="f">
              <v:textbox inset="0,0,0,0">
                <w:txbxContent>
                  <w:p w:rsidR="000F1161" w:rsidRPr="008458A9" w:rsidRDefault="00171C7F" w:rsidP="000F1161">
                    <w:pPr>
                      <w:pStyle w:val="Moduletitle"/>
                      <w:rPr>
                        <w:color w:val="FFFFFF" w:themeColor="background1"/>
                      </w:rPr>
                    </w:pPr>
                    <w:r w:rsidRPr="008458A9">
                      <w:t xml:space="preserve">Module title </w:t>
                    </w:r>
                    <w:r w:rsidR="008034E1" w:rsidRPr="008458A9">
                      <w:t xml:space="preserve">– </w:t>
                    </w:r>
                    <w:r w:rsidRPr="008458A9">
                      <w:t>MODULE</w:t>
                    </w:r>
                    <w:r w:rsidR="008034E1" w:rsidRPr="008458A9">
                      <w:t xml:space="preserve"> 3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750635" w:rsidRPr="008458A9">
      <w:rPr>
        <w:rStyle w:val="Unitnumber"/>
      </w:rPr>
      <w:t>3</w:t>
    </w:r>
    <w:r w:rsidR="000F1161" w:rsidRPr="008458A9">
      <w:tab/>
    </w:r>
    <w:r w:rsidR="00171C7F" w:rsidRPr="008458A9">
      <w:t>Unit title</w:t>
    </w:r>
    <w:r w:rsidR="0086787D" w:rsidRPr="008458A9">
      <w:t xml:space="preserve"> … </w:t>
    </w:r>
    <w:r w:rsidR="0086787D" w:rsidRPr="008458A9">
      <w:rPr>
        <w:color w:val="FFFFFF" w:themeColor="background1"/>
      </w:rPr>
      <w:t xml:space="preserve">(Pupil Book pp. </w:t>
    </w:r>
    <w:r w:rsidR="009B34E0">
      <w:rPr>
        <w:color w:val="FFFFFF" w:themeColor="background1"/>
      </w:rPr>
      <w:t>xx</w:t>
    </w:r>
    <w:r w:rsidR="0086787D" w:rsidRPr="008458A9">
      <w:rPr>
        <w:color w:val="FFFFFF" w:themeColor="background1"/>
      </w:rPr>
      <w:t>–</w:t>
    </w:r>
    <w:r w:rsidR="009B34E0">
      <w:rPr>
        <w:color w:val="FFFFFF" w:themeColor="background1"/>
      </w:rPr>
      <w:t>xx</w:t>
    </w:r>
    <w:r w:rsidR="0086787D" w:rsidRPr="008458A9">
      <w:rPr>
        <w:color w:val="FFFFFF" w:themeColor="background1"/>
      </w:rPr>
      <w:t>)</w:t>
    </w:r>
    <w:r w:rsidR="00DE3DEC">
      <w:tab/>
    </w:r>
    <w:r w:rsidR="008458A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57A6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2249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6E07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4AB9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AA5C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81"/>
    <w:multiLevelType w:val="singleLevel"/>
    <w:tmpl w:val="AD727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Times New Roman" w:hAnsi="Times New Roman" w:hint="default"/>
      </w:rPr>
    </w:lvl>
  </w:abstractNum>
  <w:abstractNum w:abstractNumId="6" w15:restartNumberingAfterBreak="0">
    <w:nsid w:val="FFFFFF82"/>
    <w:multiLevelType w:val="singleLevel"/>
    <w:tmpl w:val="C2421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Times New Roman" w:hint="default"/>
      </w:rPr>
    </w:lvl>
  </w:abstractNum>
  <w:abstractNum w:abstractNumId="7" w15:restartNumberingAfterBreak="0">
    <w:nsid w:val="FFFFFF83"/>
    <w:multiLevelType w:val="singleLevel"/>
    <w:tmpl w:val="C9A45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</w:abstractNum>
  <w:abstractNum w:abstractNumId="8" w15:restartNumberingAfterBreak="0">
    <w:nsid w:val="FFFFFF88"/>
    <w:multiLevelType w:val="singleLevel"/>
    <w:tmpl w:val="B3D6C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41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26053CA"/>
    <w:multiLevelType w:val="multilevel"/>
    <w:tmpl w:val="48124C10"/>
    <w:styleLink w:val="Listroman"/>
    <w:lvl w:ilvl="0">
      <w:start w:val="1"/>
      <w:numFmt w:val="lowerRoman"/>
      <w:lvlText w:val="%1"/>
      <w:lvlJc w:val="left"/>
      <w:pPr>
        <w:tabs>
          <w:tab w:val="num" w:pos="1021"/>
        </w:tabs>
        <w:ind w:left="1021" w:hanging="341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5274A5D"/>
    <w:multiLevelType w:val="multilevel"/>
    <w:tmpl w:val="EF181752"/>
    <w:numStyleLink w:val="Listfeature"/>
  </w:abstractNum>
  <w:abstractNum w:abstractNumId="12" w15:restartNumberingAfterBreak="0">
    <w:nsid w:val="0C887D63"/>
    <w:multiLevelType w:val="hybridMultilevel"/>
    <w:tmpl w:val="78FA6E76"/>
    <w:lvl w:ilvl="0" w:tplc="B594683E">
      <w:start w:val="1"/>
      <w:numFmt w:val="bullet"/>
      <w:lvlText w:val="●"/>
      <w:lvlJc w:val="left"/>
      <w:pPr>
        <w:tabs>
          <w:tab w:val="num" w:pos="448"/>
        </w:tabs>
        <w:ind w:left="448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Wingdings" w:hAnsi="Wingdings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Wingdings" w:hAnsi="Wingdings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Wingdings" w:hAnsi="Wingdings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Arial" w:hAnsi="Arial" w:hint="default"/>
      </w:rPr>
    </w:lvl>
  </w:abstractNum>
  <w:abstractNum w:abstractNumId="13" w15:restartNumberingAfterBreak="0">
    <w:nsid w:val="0D6049BF"/>
    <w:multiLevelType w:val="multilevel"/>
    <w:tmpl w:val="ED58EA94"/>
    <w:styleLink w:val="Listaudio"/>
    <w:lvl w:ilvl="0">
      <w:start w:val="1"/>
      <w:numFmt w:val="decimal"/>
      <w:lvlText w:val="%1  –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410486"/>
    <w:multiLevelType w:val="hybridMultilevel"/>
    <w:tmpl w:val="6ED0B9B2"/>
    <w:lvl w:ilvl="0" w:tplc="8994935E">
      <w:start w:val="1"/>
      <w:numFmt w:val="bullet"/>
      <w:pStyle w:val="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FF76C24"/>
    <w:multiLevelType w:val="hybridMultilevel"/>
    <w:tmpl w:val="CD605CA2"/>
    <w:lvl w:ilvl="0" w:tplc="11E840B8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90290E"/>
    <w:multiLevelType w:val="multilevel"/>
    <w:tmpl w:val="4B72C86E"/>
    <w:numStyleLink w:val="Listnum"/>
  </w:abstractNum>
  <w:abstractNum w:abstractNumId="17" w15:restartNumberingAfterBreak="0">
    <w:nsid w:val="2A634C4B"/>
    <w:multiLevelType w:val="hybridMultilevel"/>
    <w:tmpl w:val="9944624A"/>
    <w:lvl w:ilvl="0" w:tplc="19ECBAE4">
      <w:start w:val="1"/>
      <w:numFmt w:val="bullet"/>
      <w:pStyle w:val="Boxtext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33F3715"/>
    <w:multiLevelType w:val="multilevel"/>
    <w:tmpl w:val="4B72C86E"/>
    <w:numStyleLink w:val="Listnum"/>
  </w:abstractNum>
  <w:abstractNum w:abstractNumId="19" w15:restartNumberingAfterBreak="0">
    <w:nsid w:val="4EC77E52"/>
    <w:multiLevelType w:val="multilevel"/>
    <w:tmpl w:val="058C1C62"/>
    <w:lvl w:ilvl="0">
      <w:start w:val="1"/>
      <w:numFmt w:val="bullet"/>
      <w:lvlText w:val=""/>
      <w:lvlJc w:val="left"/>
      <w:pPr>
        <w:ind w:left="82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268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988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ind w:left="4428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148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ind w:left="6588" w:hanging="360"/>
      </w:pPr>
      <w:rPr>
        <w:rFonts w:ascii="Arial" w:hAnsi="Arial" w:hint="default"/>
      </w:rPr>
    </w:lvl>
  </w:abstractNum>
  <w:abstractNum w:abstractNumId="20" w15:restartNumberingAfterBreak="0">
    <w:nsid w:val="57424E9C"/>
    <w:multiLevelType w:val="hybridMultilevel"/>
    <w:tmpl w:val="0B341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7B65A6"/>
    <w:multiLevelType w:val="multilevel"/>
    <w:tmpl w:val="EF181752"/>
    <w:styleLink w:val="Listfeature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246464C"/>
    <w:multiLevelType w:val="hybridMultilevel"/>
    <w:tmpl w:val="E30C007A"/>
    <w:lvl w:ilvl="0" w:tplc="8BF811A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36E226D"/>
    <w:multiLevelType w:val="multilevel"/>
    <w:tmpl w:val="6F7A1FFA"/>
    <w:styleLink w:val="Listalpha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5E357D0"/>
    <w:multiLevelType w:val="hybridMultilevel"/>
    <w:tmpl w:val="F43EA436"/>
    <w:lvl w:ilvl="0" w:tplc="2EFA814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B30377C"/>
    <w:multiLevelType w:val="multilevel"/>
    <w:tmpl w:val="4B72C86E"/>
    <w:styleLink w:val="Listnum"/>
    <w:lvl w:ilvl="0">
      <w:start w:val="1"/>
      <w:numFmt w:val="decimal"/>
      <w:pStyle w:val="Greyboxtextbullets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23"/>
  </w:num>
  <w:num w:numId="3">
    <w:abstractNumId w:val="10"/>
  </w:num>
  <w:num w:numId="4">
    <w:abstractNumId w:val="24"/>
  </w:num>
  <w:num w:numId="5">
    <w:abstractNumId w:val="17"/>
  </w:num>
  <w:num w:numId="6">
    <w:abstractNumId w:val="18"/>
  </w:num>
  <w:num w:numId="7">
    <w:abstractNumId w:val="16"/>
  </w:num>
  <w:num w:numId="8">
    <w:abstractNumId w:val="21"/>
  </w:num>
  <w:num w:numId="9">
    <w:abstractNumId w:val="14"/>
  </w:num>
  <w:num w:numId="10">
    <w:abstractNumId w:val="22"/>
  </w:num>
  <w:num w:numId="11">
    <w:abstractNumId w:val="11"/>
  </w:num>
  <w:num w:numId="12">
    <w:abstractNumId w:val="15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19"/>
  </w:num>
  <w:num w:numId="26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7" fillcolor="#beaafe" strokecolor="white">
      <v:fill color="#beaafe"/>
      <v:stroke color="white"/>
      <v:textbox inset="4mm,3mm,3mm,3mm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55"/>
    <w:rsid w:val="000009E5"/>
    <w:rsid w:val="00001CC2"/>
    <w:rsid w:val="00002C2E"/>
    <w:rsid w:val="000059DB"/>
    <w:rsid w:val="00006515"/>
    <w:rsid w:val="000065C4"/>
    <w:rsid w:val="000067B1"/>
    <w:rsid w:val="00007286"/>
    <w:rsid w:val="00007FDB"/>
    <w:rsid w:val="000100BA"/>
    <w:rsid w:val="00011F58"/>
    <w:rsid w:val="000130C5"/>
    <w:rsid w:val="00013614"/>
    <w:rsid w:val="000225F2"/>
    <w:rsid w:val="00022703"/>
    <w:rsid w:val="0002288B"/>
    <w:rsid w:val="00024F9F"/>
    <w:rsid w:val="00025886"/>
    <w:rsid w:val="000312FD"/>
    <w:rsid w:val="00034D98"/>
    <w:rsid w:val="00040BE3"/>
    <w:rsid w:val="00040C2C"/>
    <w:rsid w:val="00040F2D"/>
    <w:rsid w:val="00043FED"/>
    <w:rsid w:val="000443ED"/>
    <w:rsid w:val="00045237"/>
    <w:rsid w:val="000472E2"/>
    <w:rsid w:val="00051C5B"/>
    <w:rsid w:val="000524F9"/>
    <w:rsid w:val="00052E03"/>
    <w:rsid w:val="00054EDB"/>
    <w:rsid w:val="000559D8"/>
    <w:rsid w:val="00055C43"/>
    <w:rsid w:val="00056C2A"/>
    <w:rsid w:val="00057862"/>
    <w:rsid w:val="00060CA2"/>
    <w:rsid w:val="00062502"/>
    <w:rsid w:val="00062753"/>
    <w:rsid w:val="00062B54"/>
    <w:rsid w:val="000654DB"/>
    <w:rsid w:val="000660B6"/>
    <w:rsid w:val="000663DE"/>
    <w:rsid w:val="000664CE"/>
    <w:rsid w:val="0007221D"/>
    <w:rsid w:val="00076243"/>
    <w:rsid w:val="00077055"/>
    <w:rsid w:val="000779B3"/>
    <w:rsid w:val="00080386"/>
    <w:rsid w:val="00081B8D"/>
    <w:rsid w:val="000834F8"/>
    <w:rsid w:val="00085E97"/>
    <w:rsid w:val="000905EE"/>
    <w:rsid w:val="00091E15"/>
    <w:rsid w:val="00093B9E"/>
    <w:rsid w:val="00093F83"/>
    <w:rsid w:val="000951A4"/>
    <w:rsid w:val="0009662F"/>
    <w:rsid w:val="0009680F"/>
    <w:rsid w:val="000A10C6"/>
    <w:rsid w:val="000A1378"/>
    <w:rsid w:val="000A1A71"/>
    <w:rsid w:val="000A2A25"/>
    <w:rsid w:val="000A388E"/>
    <w:rsid w:val="000A45C8"/>
    <w:rsid w:val="000A55ED"/>
    <w:rsid w:val="000A6638"/>
    <w:rsid w:val="000A7495"/>
    <w:rsid w:val="000B058B"/>
    <w:rsid w:val="000B1CFF"/>
    <w:rsid w:val="000B3F5B"/>
    <w:rsid w:val="000B5CF7"/>
    <w:rsid w:val="000B60F9"/>
    <w:rsid w:val="000B6524"/>
    <w:rsid w:val="000B73AD"/>
    <w:rsid w:val="000C148A"/>
    <w:rsid w:val="000C161B"/>
    <w:rsid w:val="000C74BD"/>
    <w:rsid w:val="000D0630"/>
    <w:rsid w:val="000D20F0"/>
    <w:rsid w:val="000D3FD2"/>
    <w:rsid w:val="000D42DF"/>
    <w:rsid w:val="000D6C15"/>
    <w:rsid w:val="000E43B1"/>
    <w:rsid w:val="000F1065"/>
    <w:rsid w:val="000F1161"/>
    <w:rsid w:val="000F123A"/>
    <w:rsid w:val="000F1FE4"/>
    <w:rsid w:val="000F34B6"/>
    <w:rsid w:val="000F5413"/>
    <w:rsid w:val="000F590E"/>
    <w:rsid w:val="000F5921"/>
    <w:rsid w:val="000F642E"/>
    <w:rsid w:val="000F6651"/>
    <w:rsid w:val="00101AED"/>
    <w:rsid w:val="00105F1C"/>
    <w:rsid w:val="0011036B"/>
    <w:rsid w:val="00110F7A"/>
    <w:rsid w:val="00111EFC"/>
    <w:rsid w:val="00113D16"/>
    <w:rsid w:val="00115608"/>
    <w:rsid w:val="00116054"/>
    <w:rsid w:val="00116E5A"/>
    <w:rsid w:val="00117E68"/>
    <w:rsid w:val="0012225A"/>
    <w:rsid w:val="00124091"/>
    <w:rsid w:val="00124205"/>
    <w:rsid w:val="001245B4"/>
    <w:rsid w:val="001263A3"/>
    <w:rsid w:val="00126C0F"/>
    <w:rsid w:val="00126F2D"/>
    <w:rsid w:val="0013292A"/>
    <w:rsid w:val="00135C55"/>
    <w:rsid w:val="0013766F"/>
    <w:rsid w:val="001410C5"/>
    <w:rsid w:val="00143D5E"/>
    <w:rsid w:val="001470C5"/>
    <w:rsid w:val="00153342"/>
    <w:rsid w:val="00153E16"/>
    <w:rsid w:val="00155A2A"/>
    <w:rsid w:val="00155C23"/>
    <w:rsid w:val="00156A53"/>
    <w:rsid w:val="00156B7B"/>
    <w:rsid w:val="00160191"/>
    <w:rsid w:val="001610DE"/>
    <w:rsid w:val="00161F56"/>
    <w:rsid w:val="00162F5E"/>
    <w:rsid w:val="00164C2C"/>
    <w:rsid w:val="00165844"/>
    <w:rsid w:val="0016674E"/>
    <w:rsid w:val="0017033A"/>
    <w:rsid w:val="0017112D"/>
    <w:rsid w:val="001716E5"/>
    <w:rsid w:val="00171C7F"/>
    <w:rsid w:val="0017507F"/>
    <w:rsid w:val="001757CF"/>
    <w:rsid w:val="00176F96"/>
    <w:rsid w:val="00177068"/>
    <w:rsid w:val="001776C1"/>
    <w:rsid w:val="00177CD4"/>
    <w:rsid w:val="00180EB9"/>
    <w:rsid w:val="00185C20"/>
    <w:rsid w:val="001862DD"/>
    <w:rsid w:val="00190D0E"/>
    <w:rsid w:val="00191B73"/>
    <w:rsid w:val="00193712"/>
    <w:rsid w:val="001A0462"/>
    <w:rsid w:val="001A1E28"/>
    <w:rsid w:val="001A4FCC"/>
    <w:rsid w:val="001A5022"/>
    <w:rsid w:val="001A7076"/>
    <w:rsid w:val="001A7B5C"/>
    <w:rsid w:val="001B3DFC"/>
    <w:rsid w:val="001B5E33"/>
    <w:rsid w:val="001B74A7"/>
    <w:rsid w:val="001C260C"/>
    <w:rsid w:val="001C5F4B"/>
    <w:rsid w:val="001C6AFF"/>
    <w:rsid w:val="001C6F00"/>
    <w:rsid w:val="001D025D"/>
    <w:rsid w:val="001D159E"/>
    <w:rsid w:val="001D1FDE"/>
    <w:rsid w:val="001D2A65"/>
    <w:rsid w:val="001D40EF"/>
    <w:rsid w:val="001D451C"/>
    <w:rsid w:val="001D56E8"/>
    <w:rsid w:val="001D5BFC"/>
    <w:rsid w:val="001D6BD9"/>
    <w:rsid w:val="001D757E"/>
    <w:rsid w:val="001E2056"/>
    <w:rsid w:val="001E51C8"/>
    <w:rsid w:val="001E7302"/>
    <w:rsid w:val="001E74E4"/>
    <w:rsid w:val="001F0418"/>
    <w:rsid w:val="001F09EB"/>
    <w:rsid w:val="001F0FA2"/>
    <w:rsid w:val="001F1558"/>
    <w:rsid w:val="001F2143"/>
    <w:rsid w:val="001F2CFE"/>
    <w:rsid w:val="001F3432"/>
    <w:rsid w:val="001F67CF"/>
    <w:rsid w:val="0020136F"/>
    <w:rsid w:val="00201401"/>
    <w:rsid w:val="00201D1A"/>
    <w:rsid w:val="00201F74"/>
    <w:rsid w:val="00202779"/>
    <w:rsid w:val="0020522A"/>
    <w:rsid w:val="00205B75"/>
    <w:rsid w:val="002111DE"/>
    <w:rsid w:val="00213101"/>
    <w:rsid w:val="0022035A"/>
    <w:rsid w:val="002203DE"/>
    <w:rsid w:val="002207EA"/>
    <w:rsid w:val="00221D7E"/>
    <w:rsid w:val="002244B2"/>
    <w:rsid w:val="00224CBC"/>
    <w:rsid w:val="00226D21"/>
    <w:rsid w:val="002270AF"/>
    <w:rsid w:val="00230274"/>
    <w:rsid w:val="002311D0"/>
    <w:rsid w:val="00231406"/>
    <w:rsid w:val="00234072"/>
    <w:rsid w:val="00234561"/>
    <w:rsid w:val="00234F83"/>
    <w:rsid w:val="00237DF0"/>
    <w:rsid w:val="00240F3E"/>
    <w:rsid w:val="00241F88"/>
    <w:rsid w:val="0024264A"/>
    <w:rsid w:val="002428F2"/>
    <w:rsid w:val="00242973"/>
    <w:rsid w:val="00243705"/>
    <w:rsid w:val="002443E0"/>
    <w:rsid w:val="00244B92"/>
    <w:rsid w:val="00246465"/>
    <w:rsid w:val="00246862"/>
    <w:rsid w:val="00246CF8"/>
    <w:rsid w:val="00247658"/>
    <w:rsid w:val="00247E57"/>
    <w:rsid w:val="002512FC"/>
    <w:rsid w:val="00252E69"/>
    <w:rsid w:val="00253466"/>
    <w:rsid w:val="002558ED"/>
    <w:rsid w:val="00255C32"/>
    <w:rsid w:val="002566CD"/>
    <w:rsid w:val="0026035A"/>
    <w:rsid w:val="002606C0"/>
    <w:rsid w:val="00260D56"/>
    <w:rsid w:val="00261674"/>
    <w:rsid w:val="0026342E"/>
    <w:rsid w:val="002641BE"/>
    <w:rsid w:val="00266518"/>
    <w:rsid w:val="00266CAA"/>
    <w:rsid w:val="00271A12"/>
    <w:rsid w:val="002747C3"/>
    <w:rsid w:val="00274FA1"/>
    <w:rsid w:val="002757CE"/>
    <w:rsid w:val="00275931"/>
    <w:rsid w:val="00276C11"/>
    <w:rsid w:val="00280A87"/>
    <w:rsid w:val="00282DE6"/>
    <w:rsid w:val="00283971"/>
    <w:rsid w:val="00284469"/>
    <w:rsid w:val="00287C6E"/>
    <w:rsid w:val="0029172D"/>
    <w:rsid w:val="00291792"/>
    <w:rsid w:val="00292CD0"/>
    <w:rsid w:val="002936FE"/>
    <w:rsid w:val="00293F85"/>
    <w:rsid w:val="002A0138"/>
    <w:rsid w:val="002A2616"/>
    <w:rsid w:val="002A4FD2"/>
    <w:rsid w:val="002A6D22"/>
    <w:rsid w:val="002A7192"/>
    <w:rsid w:val="002A7F52"/>
    <w:rsid w:val="002B0E00"/>
    <w:rsid w:val="002B1014"/>
    <w:rsid w:val="002B1345"/>
    <w:rsid w:val="002B25E6"/>
    <w:rsid w:val="002B3B30"/>
    <w:rsid w:val="002B3EBA"/>
    <w:rsid w:val="002B4061"/>
    <w:rsid w:val="002B7BEE"/>
    <w:rsid w:val="002C3640"/>
    <w:rsid w:val="002C36F6"/>
    <w:rsid w:val="002C461A"/>
    <w:rsid w:val="002C572B"/>
    <w:rsid w:val="002D1AA7"/>
    <w:rsid w:val="002D1B24"/>
    <w:rsid w:val="002D2B7D"/>
    <w:rsid w:val="002D31FF"/>
    <w:rsid w:val="002D40E6"/>
    <w:rsid w:val="002D615E"/>
    <w:rsid w:val="002D6A39"/>
    <w:rsid w:val="002D73F4"/>
    <w:rsid w:val="002D78C3"/>
    <w:rsid w:val="002D7D82"/>
    <w:rsid w:val="002E3458"/>
    <w:rsid w:val="002E38C0"/>
    <w:rsid w:val="002E4035"/>
    <w:rsid w:val="002E623F"/>
    <w:rsid w:val="002E67FA"/>
    <w:rsid w:val="002F5202"/>
    <w:rsid w:val="00300055"/>
    <w:rsid w:val="0030149B"/>
    <w:rsid w:val="00304A5C"/>
    <w:rsid w:val="003073BC"/>
    <w:rsid w:val="00311490"/>
    <w:rsid w:val="003142A7"/>
    <w:rsid w:val="003158B1"/>
    <w:rsid w:val="00317BA9"/>
    <w:rsid w:val="00317F22"/>
    <w:rsid w:val="00322152"/>
    <w:rsid w:val="00322963"/>
    <w:rsid w:val="00322D56"/>
    <w:rsid w:val="00325464"/>
    <w:rsid w:val="00325BC0"/>
    <w:rsid w:val="00331E1B"/>
    <w:rsid w:val="00332E4D"/>
    <w:rsid w:val="003346FC"/>
    <w:rsid w:val="00336FCE"/>
    <w:rsid w:val="0034002C"/>
    <w:rsid w:val="00340914"/>
    <w:rsid w:val="00343F11"/>
    <w:rsid w:val="00346493"/>
    <w:rsid w:val="00350742"/>
    <w:rsid w:val="00351BE0"/>
    <w:rsid w:val="003527EE"/>
    <w:rsid w:val="00355348"/>
    <w:rsid w:val="003575E1"/>
    <w:rsid w:val="003612AC"/>
    <w:rsid w:val="00364705"/>
    <w:rsid w:val="00366237"/>
    <w:rsid w:val="00366BB5"/>
    <w:rsid w:val="00366D99"/>
    <w:rsid w:val="00370E24"/>
    <w:rsid w:val="0037186F"/>
    <w:rsid w:val="00372774"/>
    <w:rsid w:val="003730EA"/>
    <w:rsid w:val="00373DE7"/>
    <w:rsid w:val="00374176"/>
    <w:rsid w:val="0037504C"/>
    <w:rsid w:val="003758FA"/>
    <w:rsid w:val="0037640E"/>
    <w:rsid w:val="00380117"/>
    <w:rsid w:val="00381714"/>
    <w:rsid w:val="0038186B"/>
    <w:rsid w:val="00381CE9"/>
    <w:rsid w:val="00382268"/>
    <w:rsid w:val="00384D8A"/>
    <w:rsid w:val="00387B56"/>
    <w:rsid w:val="00392356"/>
    <w:rsid w:val="00393C8A"/>
    <w:rsid w:val="00394009"/>
    <w:rsid w:val="0039446A"/>
    <w:rsid w:val="00395A4F"/>
    <w:rsid w:val="00395B50"/>
    <w:rsid w:val="003A1C19"/>
    <w:rsid w:val="003A4595"/>
    <w:rsid w:val="003A6E93"/>
    <w:rsid w:val="003B08A1"/>
    <w:rsid w:val="003B16BE"/>
    <w:rsid w:val="003B2122"/>
    <w:rsid w:val="003B2400"/>
    <w:rsid w:val="003B26F4"/>
    <w:rsid w:val="003B2B57"/>
    <w:rsid w:val="003B418C"/>
    <w:rsid w:val="003B573D"/>
    <w:rsid w:val="003B5BAF"/>
    <w:rsid w:val="003C06C9"/>
    <w:rsid w:val="003C0CE5"/>
    <w:rsid w:val="003C13AD"/>
    <w:rsid w:val="003C1CFC"/>
    <w:rsid w:val="003C22E9"/>
    <w:rsid w:val="003C2542"/>
    <w:rsid w:val="003C7918"/>
    <w:rsid w:val="003D1B26"/>
    <w:rsid w:val="003D29A1"/>
    <w:rsid w:val="003D2D3A"/>
    <w:rsid w:val="003D43DB"/>
    <w:rsid w:val="003D4AD3"/>
    <w:rsid w:val="003D5F8E"/>
    <w:rsid w:val="003D6021"/>
    <w:rsid w:val="003D79A5"/>
    <w:rsid w:val="003E0C8B"/>
    <w:rsid w:val="003E34D1"/>
    <w:rsid w:val="003E57C0"/>
    <w:rsid w:val="003E79E7"/>
    <w:rsid w:val="003F3F06"/>
    <w:rsid w:val="003F4604"/>
    <w:rsid w:val="003F4700"/>
    <w:rsid w:val="004002B5"/>
    <w:rsid w:val="004024CE"/>
    <w:rsid w:val="00407143"/>
    <w:rsid w:val="00416072"/>
    <w:rsid w:val="004179A1"/>
    <w:rsid w:val="00417E55"/>
    <w:rsid w:val="00420925"/>
    <w:rsid w:val="00422A29"/>
    <w:rsid w:val="004244DB"/>
    <w:rsid w:val="00425412"/>
    <w:rsid w:val="00431BF5"/>
    <w:rsid w:val="00431FD7"/>
    <w:rsid w:val="00432473"/>
    <w:rsid w:val="00432A2C"/>
    <w:rsid w:val="0043451A"/>
    <w:rsid w:val="00434520"/>
    <w:rsid w:val="00435D37"/>
    <w:rsid w:val="0043641B"/>
    <w:rsid w:val="00436697"/>
    <w:rsid w:val="004411D0"/>
    <w:rsid w:val="00441488"/>
    <w:rsid w:val="004427D9"/>
    <w:rsid w:val="00442926"/>
    <w:rsid w:val="0044331F"/>
    <w:rsid w:val="00444890"/>
    <w:rsid w:val="004464E0"/>
    <w:rsid w:val="00447F9D"/>
    <w:rsid w:val="00450DC4"/>
    <w:rsid w:val="00450FCA"/>
    <w:rsid w:val="00452010"/>
    <w:rsid w:val="00453504"/>
    <w:rsid w:val="004556E8"/>
    <w:rsid w:val="00455DA7"/>
    <w:rsid w:val="004607DA"/>
    <w:rsid w:val="00461C7C"/>
    <w:rsid w:val="00462145"/>
    <w:rsid w:val="0046313B"/>
    <w:rsid w:val="00464B42"/>
    <w:rsid w:val="00465CC4"/>
    <w:rsid w:val="00470161"/>
    <w:rsid w:val="00470449"/>
    <w:rsid w:val="0047100E"/>
    <w:rsid w:val="00475664"/>
    <w:rsid w:val="004818E6"/>
    <w:rsid w:val="00483977"/>
    <w:rsid w:val="00484AAB"/>
    <w:rsid w:val="00485AB4"/>
    <w:rsid w:val="00486817"/>
    <w:rsid w:val="00486EC6"/>
    <w:rsid w:val="00487121"/>
    <w:rsid w:val="004906AC"/>
    <w:rsid w:val="00492474"/>
    <w:rsid w:val="00492E49"/>
    <w:rsid w:val="0049362B"/>
    <w:rsid w:val="00495CBF"/>
    <w:rsid w:val="00496199"/>
    <w:rsid w:val="004A1026"/>
    <w:rsid w:val="004A12DB"/>
    <w:rsid w:val="004A2E1F"/>
    <w:rsid w:val="004A434A"/>
    <w:rsid w:val="004A574F"/>
    <w:rsid w:val="004A5BFD"/>
    <w:rsid w:val="004A7B98"/>
    <w:rsid w:val="004B10A3"/>
    <w:rsid w:val="004B1205"/>
    <w:rsid w:val="004B124C"/>
    <w:rsid w:val="004B2549"/>
    <w:rsid w:val="004B2DFD"/>
    <w:rsid w:val="004B3113"/>
    <w:rsid w:val="004B4DCE"/>
    <w:rsid w:val="004B4EE1"/>
    <w:rsid w:val="004C5139"/>
    <w:rsid w:val="004C515C"/>
    <w:rsid w:val="004C75B8"/>
    <w:rsid w:val="004D5CA5"/>
    <w:rsid w:val="004E04C5"/>
    <w:rsid w:val="004E0D14"/>
    <w:rsid w:val="004E217B"/>
    <w:rsid w:val="004E2F81"/>
    <w:rsid w:val="004E3DEA"/>
    <w:rsid w:val="004E429C"/>
    <w:rsid w:val="004E4B3B"/>
    <w:rsid w:val="004E5046"/>
    <w:rsid w:val="004E6486"/>
    <w:rsid w:val="004E787C"/>
    <w:rsid w:val="004F0146"/>
    <w:rsid w:val="004F109D"/>
    <w:rsid w:val="004F2302"/>
    <w:rsid w:val="004F4309"/>
    <w:rsid w:val="004F5173"/>
    <w:rsid w:val="004F5C0D"/>
    <w:rsid w:val="004F6418"/>
    <w:rsid w:val="005044C5"/>
    <w:rsid w:val="00505F0B"/>
    <w:rsid w:val="005075E2"/>
    <w:rsid w:val="00510CB7"/>
    <w:rsid w:val="00515272"/>
    <w:rsid w:val="00515910"/>
    <w:rsid w:val="0051598D"/>
    <w:rsid w:val="005167EC"/>
    <w:rsid w:val="005176EE"/>
    <w:rsid w:val="00520175"/>
    <w:rsid w:val="0052751E"/>
    <w:rsid w:val="00527EF5"/>
    <w:rsid w:val="0053026A"/>
    <w:rsid w:val="00531934"/>
    <w:rsid w:val="00532A82"/>
    <w:rsid w:val="00535D60"/>
    <w:rsid w:val="00536717"/>
    <w:rsid w:val="0053708B"/>
    <w:rsid w:val="005370C6"/>
    <w:rsid w:val="00541276"/>
    <w:rsid w:val="00543370"/>
    <w:rsid w:val="005435B4"/>
    <w:rsid w:val="005459F4"/>
    <w:rsid w:val="00545E47"/>
    <w:rsid w:val="00550CE5"/>
    <w:rsid w:val="00551701"/>
    <w:rsid w:val="0055333C"/>
    <w:rsid w:val="00554658"/>
    <w:rsid w:val="00554C68"/>
    <w:rsid w:val="00560608"/>
    <w:rsid w:val="00560A36"/>
    <w:rsid w:val="005613B2"/>
    <w:rsid w:val="0056171B"/>
    <w:rsid w:val="005625C0"/>
    <w:rsid w:val="0056650F"/>
    <w:rsid w:val="005714FC"/>
    <w:rsid w:val="00571742"/>
    <w:rsid w:val="00572CFC"/>
    <w:rsid w:val="00575FB7"/>
    <w:rsid w:val="005768E6"/>
    <w:rsid w:val="00577A99"/>
    <w:rsid w:val="00583448"/>
    <w:rsid w:val="0058491D"/>
    <w:rsid w:val="00584F26"/>
    <w:rsid w:val="00585AEB"/>
    <w:rsid w:val="00587B6E"/>
    <w:rsid w:val="00590C21"/>
    <w:rsid w:val="00591700"/>
    <w:rsid w:val="00594F6E"/>
    <w:rsid w:val="0059530C"/>
    <w:rsid w:val="005A033B"/>
    <w:rsid w:val="005A0781"/>
    <w:rsid w:val="005A07B9"/>
    <w:rsid w:val="005A309D"/>
    <w:rsid w:val="005A4021"/>
    <w:rsid w:val="005A5141"/>
    <w:rsid w:val="005A584C"/>
    <w:rsid w:val="005A6199"/>
    <w:rsid w:val="005A7A6C"/>
    <w:rsid w:val="005B1067"/>
    <w:rsid w:val="005B1FE9"/>
    <w:rsid w:val="005B333E"/>
    <w:rsid w:val="005B3F14"/>
    <w:rsid w:val="005B42EA"/>
    <w:rsid w:val="005B5D56"/>
    <w:rsid w:val="005B63B6"/>
    <w:rsid w:val="005B6D57"/>
    <w:rsid w:val="005C1E10"/>
    <w:rsid w:val="005C3DE2"/>
    <w:rsid w:val="005C485C"/>
    <w:rsid w:val="005D26C2"/>
    <w:rsid w:val="005D3D05"/>
    <w:rsid w:val="005D411B"/>
    <w:rsid w:val="005D4D9A"/>
    <w:rsid w:val="005D6412"/>
    <w:rsid w:val="005D7258"/>
    <w:rsid w:val="005D7F63"/>
    <w:rsid w:val="005E0333"/>
    <w:rsid w:val="005E1243"/>
    <w:rsid w:val="005E1F19"/>
    <w:rsid w:val="005E3422"/>
    <w:rsid w:val="005E3704"/>
    <w:rsid w:val="005E54AA"/>
    <w:rsid w:val="005E7288"/>
    <w:rsid w:val="005F0CCC"/>
    <w:rsid w:val="005F1656"/>
    <w:rsid w:val="005F33F9"/>
    <w:rsid w:val="005F6795"/>
    <w:rsid w:val="005F6C90"/>
    <w:rsid w:val="00600078"/>
    <w:rsid w:val="006078E4"/>
    <w:rsid w:val="006100CA"/>
    <w:rsid w:val="00614295"/>
    <w:rsid w:val="0061695E"/>
    <w:rsid w:val="006176F7"/>
    <w:rsid w:val="00617C91"/>
    <w:rsid w:val="00620BC9"/>
    <w:rsid w:val="006219C3"/>
    <w:rsid w:val="006220B8"/>
    <w:rsid w:val="0062248F"/>
    <w:rsid w:val="006234E4"/>
    <w:rsid w:val="00623620"/>
    <w:rsid w:val="0062599E"/>
    <w:rsid w:val="006261E2"/>
    <w:rsid w:val="00626F5B"/>
    <w:rsid w:val="006318E5"/>
    <w:rsid w:val="00634C7D"/>
    <w:rsid w:val="006376D6"/>
    <w:rsid w:val="00637C85"/>
    <w:rsid w:val="00640069"/>
    <w:rsid w:val="0064189A"/>
    <w:rsid w:val="0064212C"/>
    <w:rsid w:val="006430B8"/>
    <w:rsid w:val="0064331D"/>
    <w:rsid w:val="00643A63"/>
    <w:rsid w:val="00643D2E"/>
    <w:rsid w:val="00644408"/>
    <w:rsid w:val="006455EC"/>
    <w:rsid w:val="00646CC2"/>
    <w:rsid w:val="00647226"/>
    <w:rsid w:val="00647768"/>
    <w:rsid w:val="006513C2"/>
    <w:rsid w:val="006550C8"/>
    <w:rsid w:val="00660143"/>
    <w:rsid w:val="0066175E"/>
    <w:rsid w:val="006651DC"/>
    <w:rsid w:val="00665298"/>
    <w:rsid w:val="00665624"/>
    <w:rsid w:val="006731BF"/>
    <w:rsid w:val="0067669D"/>
    <w:rsid w:val="00677DF6"/>
    <w:rsid w:val="00683A29"/>
    <w:rsid w:val="00684834"/>
    <w:rsid w:val="00685556"/>
    <w:rsid w:val="0069254A"/>
    <w:rsid w:val="00692B6E"/>
    <w:rsid w:val="00692F82"/>
    <w:rsid w:val="00697583"/>
    <w:rsid w:val="00697AA2"/>
    <w:rsid w:val="006A0E29"/>
    <w:rsid w:val="006A1113"/>
    <w:rsid w:val="006A1B6A"/>
    <w:rsid w:val="006A20E0"/>
    <w:rsid w:val="006A293D"/>
    <w:rsid w:val="006A5C0C"/>
    <w:rsid w:val="006A5EE2"/>
    <w:rsid w:val="006A64E7"/>
    <w:rsid w:val="006A64EF"/>
    <w:rsid w:val="006A6B59"/>
    <w:rsid w:val="006B3171"/>
    <w:rsid w:val="006B47F6"/>
    <w:rsid w:val="006B55EB"/>
    <w:rsid w:val="006B56EA"/>
    <w:rsid w:val="006C159D"/>
    <w:rsid w:val="006C28FB"/>
    <w:rsid w:val="006C3DF5"/>
    <w:rsid w:val="006C47E4"/>
    <w:rsid w:val="006C55C1"/>
    <w:rsid w:val="006C6D45"/>
    <w:rsid w:val="006C75D8"/>
    <w:rsid w:val="006D0187"/>
    <w:rsid w:val="006D1F58"/>
    <w:rsid w:val="006D2B9A"/>
    <w:rsid w:val="006D4B46"/>
    <w:rsid w:val="006D54E5"/>
    <w:rsid w:val="006D608A"/>
    <w:rsid w:val="006E0FD9"/>
    <w:rsid w:val="006E2F0C"/>
    <w:rsid w:val="006E3237"/>
    <w:rsid w:val="006E3E1F"/>
    <w:rsid w:val="006E3F9E"/>
    <w:rsid w:val="006E4B0D"/>
    <w:rsid w:val="006E5885"/>
    <w:rsid w:val="006E5DF4"/>
    <w:rsid w:val="006E7633"/>
    <w:rsid w:val="006F230E"/>
    <w:rsid w:val="006F247D"/>
    <w:rsid w:val="006F312F"/>
    <w:rsid w:val="006F3A42"/>
    <w:rsid w:val="006F3D59"/>
    <w:rsid w:val="006F4B60"/>
    <w:rsid w:val="006F5292"/>
    <w:rsid w:val="006F6D7E"/>
    <w:rsid w:val="006F79D8"/>
    <w:rsid w:val="00700472"/>
    <w:rsid w:val="00700DCD"/>
    <w:rsid w:val="007015A3"/>
    <w:rsid w:val="0070208E"/>
    <w:rsid w:val="00703B01"/>
    <w:rsid w:val="007042AC"/>
    <w:rsid w:val="00704DDC"/>
    <w:rsid w:val="00704F90"/>
    <w:rsid w:val="007067C9"/>
    <w:rsid w:val="00706EAA"/>
    <w:rsid w:val="0071014C"/>
    <w:rsid w:val="00711454"/>
    <w:rsid w:val="00712E04"/>
    <w:rsid w:val="007137B1"/>
    <w:rsid w:val="00714125"/>
    <w:rsid w:val="00716599"/>
    <w:rsid w:val="00720B38"/>
    <w:rsid w:val="0072488D"/>
    <w:rsid w:val="00725A5F"/>
    <w:rsid w:val="007274F1"/>
    <w:rsid w:val="007343EB"/>
    <w:rsid w:val="00735050"/>
    <w:rsid w:val="00737B80"/>
    <w:rsid w:val="00740E2A"/>
    <w:rsid w:val="007426A2"/>
    <w:rsid w:val="00744A6E"/>
    <w:rsid w:val="007453CE"/>
    <w:rsid w:val="007471EF"/>
    <w:rsid w:val="00750635"/>
    <w:rsid w:val="00755ACD"/>
    <w:rsid w:val="00755E71"/>
    <w:rsid w:val="00756412"/>
    <w:rsid w:val="00756F8E"/>
    <w:rsid w:val="007605A0"/>
    <w:rsid w:val="00761EB8"/>
    <w:rsid w:val="007628A2"/>
    <w:rsid w:val="0076410F"/>
    <w:rsid w:val="007655BC"/>
    <w:rsid w:val="00766342"/>
    <w:rsid w:val="00766584"/>
    <w:rsid w:val="0076693B"/>
    <w:rsid w:val="00770A0D"/>
    <w:rsid w:val="0077173F"/>
    <w:rsid w:val="00771CDB"/>
    <w:rsid w:val="007740AD"/>
    <w:rsid w:val="0077554B"/>
    <w:rsid w:val="007756F1"/>
    <w:rsid w:val="00781935"/>
    <w:rsid w:val="00785553"/>
    <w:rsid w:val="00787AF4"/>
    <w:rsid w:val="00790FE3"/>
    <w:rsid w:val="00791A78"/>
    <w:rsid w:val="00793097"/>
    <w:rsid w:val="007949D0"/>
    <w:rsid w:val="007958BE"/>
    <w:rsid w:val="0079644B"/>
    <w:rsid w:val="00797D4F"/>
    <w:rsid w:val="007A0AD6"/>
    <w:rsid w:val="007A4152"/>
    <w:rsid w:val="007A4C39"/>
    <w:rsid w:val="007A4E4A"/>
    <w:rsid w:val="007A64AE"/>
    <w:rsid w:val="007A6CB7"/>
    <w:rsid w:val="007B120A"/>
    <w:rsid w:val="007B1DA8"/>
    <w:rsid w:val="007B2B31"/>
    <w:rsid w:val="007B355E"/>
    <w:rsid w:val="007B39D7"/>
    <w:rsid w:val="007B420B"/>
    <w:rsid w:val="007B424A"/>
    <w:rsid w:val="007B452A"/>
    <w:rsid w:val="007C0C40"/>
    <w:rsid w:val="007C0CC6"/>
    <w:rsid w:val="007C3AAC"/>
    <w:rsid w:val="007C42C3"/>
    <w:rsid w:val="007C489C"/>
    <w:rsid w:val="007C4C73"/>
    <w:rsid w:val="007C5E1F"/>
    <w:rsid w:val="007C617F"/>
    <w:rsid w:val="007C6340"/>
    <w:rsid w:val="007C6E98"/>
    <w:rsid w:val="007C744C"/>
    <w:rsid w:val="007C7AA6"/>
    <w:rsid w:val="007D183C"/>
    <w:rsid w:val="007D1D28"/>
    <w:rsid w:val="007D323E"/>
    <w:rsid w:val="007D562D"/>
    <w:rsid w:val="007E0633"/>
    <w:rsid w:val="007E0C2C"/>
    <w:rsid w:val="007E35FE"/>
    <w:rsid w:val="007E362D"/>
    <w:rsid w:val="007E4DBA"/>
    <w:rsid w:val="007E5A53"/>
    <w:rsid w:val="007E6054"/>
    <w:rsid w:val="007F0500"/>
    <w:rsid w:val="007F3D7E"/>
    <w:rsid w:val="007F58D5"/>
    <w:rsid w:val="007F625A"/>
    <w:rsid w:val="007F66BE"/>
    <w:rsid w:val="007F6867"/>
    <w:rsid w:val="00800651"/>
    <w:rsid w:val="008014A7"/>
    <w:rsid w:val="00801FE5"/>
    <w:rsid w:val="008020D6"/>
    <w:rsid w:val="008034E1"/>
    <w:rsid w:val="008048CB"/>
    <w:rsid w:val="00805AFD"/>
    <w:rsid w:val="008072F9"/>
    <w:rsid w:val="0080766A"/>
    <w:rsid w:val="0080773B"/>
    <w:rsid w:val="0080789C"/>
    <w:rsid w:val="00810D7C"/>
    <w:rsid w:val="008120B2"/>
    <w:rsid w:val="00814123"/>
    <w:rsid w:val="00815230"/>
    <w:rsid w:val="00815960"/>
    <w:rsid w:val="00817028"/>
    <w:rsid w:val="00817087"/>
    <w:rsid w:val="00820E7F"/>
    <w:rsid w:val="00823DC2"/>
    <w:rsid w:val="00824933"/>
    <w:rsid w:val="0082626B"/>
    <w:rsid w:val="00832FB0"/>
    <w:rsid w:val="00834270"/>
    <w:rsid w:val="00834AA5"/>
    <w:rsid w:val="0083662F"/>
    <w:rsid w:val="00840B3D"/>
    <w:rsid w:val="008432AC"/>
    <w:rsid w:val="00843305"/>
    <w:rsid w:val="00843A0B"/>
    <w:rsid w:val="00844748"/>
    <w:rsid w:val="008458A9"/>
    <w:rsid w:val="00846688"/>
    <w:rsid w:val="0085129C"/>
    <w:rsid w:val="00853D58"/>
    <w:rsid w:val="008558A1"/>
    <w:rsid w:val="00856BB0"/>
    <w:rsid w:val="00863BBD"/>
    <w:rsid w:val="00864A42"/>
    <w:rsid w:val="00866D48"/>
    <w:rsid w:val="0086700D"/>
    <w:rsid w:val="0086787D"/>
    <w:rsid w:val="008710A3"/>
    <w:rsid w:val="00871ACA"/>
    <w:rsid w:val="00873745"/>
    <w:rsid w:val="00874E63"/>
    <w:rsid w:val="00876BE9"/>
    <w:rsid w:val="00876FCA"/>
    <w:rsid w:val="008800DE"/>
    <w:rsid w:val="00881082"/>
    <w:rsid w:val="0088408E"/>
    <w:rsid w:val="00885049"/>
    <w:rsid w:val="00886885"/>
    <w:rsid w:val="00886AA8"/>
    <w:rsid w:val="008876D7"/>
    <w:rsid w:val="00895584"/>
    <w:rsid w:val="00896E50"/>
    <w:rsid w:val="008A00F2"/>
    <w:rsid w:val="008A09E5"/>
    <w:rsid w:val="008A1177"/>
    <w:rsid w:val="008A1C44"/>
    <w:rsid w:val="008A3D4D"/>
    <w:rsid w:val="008B0670"/>
    <w:rsid w:val="008B0EB5"/>
    <w:rsid w:val="008B2187"/>
    <w:rsid w:val="008B2945"/>
    <w:rsid w:val="008B3C5D"/>
    <w:rsid w:val="008C03D7"/>
    <w:rsid w:val="008C2FBF"/>
    <w:rsid w:val="008C3938"/>
    <w:rsid w:val="008C3D83"/>
    <w:rsid w:val="008C723C"/>
    <w:rsid w:val="008C7442"/>
    <w:rsid w:val="008D39CB"/>
    <w:rsid w:val="008D5F11"/>
    <w:rsid w:val="008D723C"/>
    <w:rsid w:val="008E0A75"/>
    <w:rsid w:val="008E1B79"/>
    <w:rsid w:val="008E1B88"/>
    <w:rsid w:val="008E3FD5"/>
    <w:rsid w:val="008E4078"/>
    <w:rsid w:val="008E4AED"/>
    <w:rsid w:val="008E4CE2"/>
    <w:rsid w:val="008E7387"/>
    <w:rsid w:val="008F03F5"/>
    <w:rsid w:val="008F5C91"/>
    <w:rsid w:val="00900136"/>
    <w:rsid w:val="00901D4B"/>
    <w:rsid w:val="00902B3A"/>
    <w:rsid w:val="009041F3"/>
    <w:rsid w:val="009052EA"/>
    <w:rsid w:val="00906AF2"/>
    <w:rsid w:val="009077B9"/>
    <w:rsid w:val="00907921"/>
    <w:rsid w:val="00913015"/>
    <w:rsid w:val="00913139"/>
    <w:rsid w:val="009143E9"/>
    <w:rsid w:val="00915ACE"/>
    <w:rsid w:val="00917771"/>
    <w:rsid w:val="00917E5A"/>
    <w:rsid w:val="0092248A"/>
    <w:rsid w:val="00923551"/>
    <w:rsid w:val="00924B36"/>
    <w:rsid w:val="00924CF5"/>
    <w:rsid w:val="00925FF8"/>
    <w:rsid w:val="00926573"/>
    <w:rsid w:val="00930612"/>
    <w:rsid w:val="0093241D"/>
    <w:rsid w:val="00932A8D"/>
    <w:rsid w:val="00932F0D"/>
    <w:rsid w:val="009347B2"/>
    <w:rsid w:val="0093682A"/>
    <w:rsid w:val="00936E6D"/>
    <w:rsid w:val="009412BA"/>
    <w:rsid w:val="009412E7"/>
    <w:rsid w:val="009426C2"/>
    <w:rsid w:val="00942818"/>
    <w:rsid w:val="009460BF"/>
    <w:rsid w:val="00952D07"/>
    <w:rsid w:val="00952D11"/>
    <w:rsid w:val="00960947"/>
    <w:rsid w:val="00962F11"/>
    <w:rsid w:val="009673C8"/>
    <w:rsid w:val="009722C3"/>
    <w:rsid w:val="009738A0"/>
    <w:rsid w:val="009748AF"/>
    <w:rsid w:val="00975697"/>
    <w:rsid w:val="00975E98"/>
    <w:rsid w:val="00976FCE"/>
    <w:rsid w:val="0097766A"/>
    <w:rsid w:val="00980DFB"/>
    <w:rsid w:val="0098239C"/>
    <w:rsid w:val="009826D5"/>
    <w:rsid w:val="009847F5"/>
    <w:rsid w:val="00985EC8"/>
    <w:rsid w:val="0098679B"/>
    <w:rsid w:val="00986E69"/>
    <w:rsid w:val="0099030B"/>
    <w:rsid w:val="00990582"/>
    <w:rsid w:val="00991A52"/>
    <w:rsid w:val="00992FBA"/>
    <w:rsid w:val="009964F3"/>
    <w:rsid w:val="0099735E"/>
    <w:rsid w:val="009A0F37"/>
    <w:rsid w:val="009A16EA"/>
    <w:rsid w:val="009A1915"/>
    <w:rsid w:val="009A549C"/>
    <w:rsid w:val="009A56F5"/>
    <w:rsid w:val="009A5BB7"/>
    <w:rsid w:val="009B13F3"/>
    <w:rsid w:val="009B1A7D"/>
    <w:rsid w:val="009B2E1C"/>
    <w:rsid w:val="009B34E0"/>
    <w:rsid w:val="009B4579"/>
    <w:rsid w:val="009B481A"/>
    <w:rsid w:val="009B55A1"/>
    <w:rsid w:val="009B751B"/>
    <w:rsid w:val="009C1E1D"/>
    <w:rsid w:val="009C4094"/>
    <w:rsid w:val="009C4287"/>
    <w:rsid w:val="009C4BA9"/>
    <w:rsid w:val="009C4CCC"/>
    <w:rsid w:val="009C4D45"/>
    <w:rsid w:val="009C4F17"/>
    <w:rsid w:val="009C51AF"/>
    <w:rsid w:val="009D0539"/>
    <w:rsid w:val="009D066B"/>
    <w:rsid w:val="009D263B"/>
    <w:rsid w:val="009D41EA"/>
    <w:rsid w:val="009D6FCB"/>
    <w:rsid w:val="009D7249"/>
    <w:rsid w:val="009E0C9D"/>
    <w:rsid w:val="009E1804"/>
    <w:rsid w:val="009E1BCE"/>
    <w:rsid w:val="009E2084"/>
    <w:rsid w:val="009E3569"/>
    <w:rsid w:val="009E3D8C"/>
    <w:rsid w:val="009E4668"/>
    <w:rsid w:val="009E55B0"/>
    <w:rsid w:val="009F4F91"/>
    <w:rsid w:val="009F75CE"/>
    <w:rsid w:val="00A00340"/>
    <w:rsid w:val="00A00359"/>
    <w:rsid w:val="00A00E33"/>
    <w:rsid w:val="00A01211"/>
    <w:rsid w:val="00A0144F"/>
    <w:rsid w:val="00A016F0"/>
    <w:rsid w:val="00A02194"/>
    <w:rsid w:val="00A0242C"/>
    <w:rsid w:val="00A02458"/>
    <w:rsid w:val="00A02994"/>
    <w:rsid w:val="00A030B5"/>
    <w:rsid w:val="00A05172"/>
    <w:rsid w:val="00A059C3"/>
    <w:rsid w:val="00A05D0E"/>
    <w:rsid w:val="00A06F51"/>
    <w:rsid w:val="00A108AB"/>
    <w:rsid w:val="00A10CC6"/>
    <w:rsid w:val="00A11658"/>
    <w:rsid w:val="00A11D19"/>
    <w:rsid w:val="00A12E25"/>
    <w:rsid w:val="00A13E89"/>
    <w:rsid w:val="00A142F5"/>
    <w:rsid w:val="00A145E8"/>
    <w:rsid w:val="00A21E95"/>
    <w:rsid w:val="00A2270E"/>
    <w:rsid w:val="00A24045"/>
    <w:rsid w:val="00A24588"/>
    <w:rsid w:val="00A25A54"/>
    <w:rsid w:val="00A25DC9"/>
    <w:rsid w:val="00A25EE5"/>
    <w:rsid w:val="00A2766B"/>
    <w:rsid w:val="00A27F4E"/>
    <w:rsid w:val="00A300AD"/>
    <w:rsid w:val="00A3047B"/>
    <w:rsid w:val="00A3056C"/>
    <w:rsid w:val="00A30806"/>
    <w:rsid w:val="00A3402C"/>
    <w:rsid w:val="00A36A81"/>
    <w:rsid w:val="00A37A1D"/>
    <w:rsid w:val="00A40892"/>
    <w:rsid w:val="00A42992"/>
    <w:rsid w:val="00A43132"/>
    <w:rsid w:val="00A45977"/>
    <w:rsid w:val="00A51A98"/>
    <w:rsid w:val="00A5229E"/>
    <w:rsid w:val="00A524CB"/>
    <w:rsid w:val="00A55F3E"/>
    <w:rsid w:val="00A571E4"/>
    <w:rsid w:val="00A57802"/>
    <w:rsid w:val="00A615B8"/>
    <w:rsid w:val="00A62075"/>
    <w:rsid w:val="00A6211A"/>
    <w:rsid w:val="00A63CBE"/>
    <w:rsid w:val="00A640FF"/>
    <w:rsid w:val="00A64992"/>
    <w:rsid w:val="00A67D59"/>
    <w:rsid w:val="00A70C21"/>
    <w:rsid w:val="00A75BF8"/>
    <w:rsid w:val="00A81EA3"/>
    <w:rsid w:val="00A83ECB"/>
    <w:rsid w:val="00A8541E"/>
    <w:rsid w:val="00A85D29"/>
    <w:rsid w:val="00A908BA"/>
    <w:rsid w:val="00A91516"/>
    <w:rsid w:val="00A91EE6"/>
    <w:rsid w:val="00A9483A"/>
    <w:rsid w:val="00A965A2"/>
    <w:rsid w:val="00A970A5"/>
    <w:rsid w:val="00AA1A94"/>
    <w:rsid w:val="00AA21C9"/>
    <w:rsid w:val="00AA21E2"/>
    <w:rsid w:val="00AA29ED"/>
    <w:rsid w:val="00AA5766"/>
    <w:rsid w:val="00AA6730"/>
    <w:rsid w:val="00AB07D4"/>
    <w:rsid w:val="00AB07E4"/>
    <w:rsid w:val="00AC540E"/>
    <w:rsid w:val="00AC7A63"/>
    <w:rsid w:val="00AD1117"/>
    <w:rsid w:val="00AD1FD4"/>
    <w:rsid w:val="00AD2254"/>
    <w:rsid w:val="00AD2CF0"/>
    <w:rsid w:val="00AD2F4A"/>
    <w:rsid w:val="00AD39B4"/>
    <w:rsid w:val="00AD3FD4"/>
    <w:rsid w:val="00AD4437"/>
    <w:rsid w:val="00AD470B"/>
    <w:rsid w:val="00AD5E22"/>
    <w:rsid w:val="00AD657A"/>
    <w:rsid w:val="00AD7897"/>
    <w:rsid w:val="00AD7CD4"/>
    <w:rsid w:val="00AE4C97"/>
    <w:rsid w:val="00AE7BD3"/>
    <w:rsid w:val="00AF0284"/>
    <w:rsid w:val="00AF1B90"/>
    <w:rsid w:val="00AF216D"/>
    <w:rsid w:val="00AF21E8"/>
    <w:rsid w:val="00AF3226"/>
    <w:rsid w:val="00AF4879"/>
    <w:rsid w:val="00AF4C8E"/>
    <w:rsid w:val="00AF5E26"/>
    <w:rsid w:val="00AF7189"/>
    <w:rsid w:val="00AF7534"/>
    <w:rsid w:val="00AF7E16"/>
    <w:rsid w:val="00B00ECD"/>
    <w:rsid w:val="00B0283A"/>
    <w:rsid w:val="00B030EB"/>
    <w:rsid w:val="00B03827"/>
    <w:rsid w:val="00B03AFF"/>
    <w:rsid w:val="00B06688"/>
    <w:rsid w:val="00B0785D"/>
    <w:rsid w:val="00B123BD"/>
    <w:rsid w:val="00B14082"/>
    <w:rsid w:val="00B15466"/>
    <w:rsid w:val="00B159A5"/>
    <w:rsid w:val="00B1759B"/>
    <w:rsid w:val="00B175BF"/>
    <w:rsid w:val="00B2343C"/>
    <w:rsid w:val="00B244CE"/>
    <w:rsid w:val="00B25726"/>
    <w:rsid w:val="00B274E5"/>
    <w:rsid w:val="00B32F7B"/>
    <w:rsid w:val="00B34243"/>
    <w:rsid w:val="00B3604D"/>
    <w:rsid w:val="00B377AA"/>
    <w:rsid w:val="00B41A91"/>
    <w:rsid w:val="00B4302A"/>
    <w:rsid w:val="00B43DEA"/>
    <w:rsid w:val="00B47668"/>
    <w:rsid w:val="00B537B1"/>
    <w:rsid w:val="00B53B47"/>
    <w:rsid w:val="00B540A3"/>
    <w:rsid w:val="00B578F0"/>
    <w:rsid w:val="00B57DC8"/>
    <w:rsid w:val="00B617B9"/>
    <w:rsid w:val="00B61B08"/>
    <w:rsid w:val="00B62FA7"/>
    <w:rsid w:val="00B63BAF"/>
    <w:rsid w:val="00B64447"/>
    <w:rsid w:val="00B66700"/>
    <w:rsid w:val="00B67151"/>
    <w:rsid w:val="00B70C67"/>
    <w:rsid w:val="00B71E9F"/>
    <w:rsid w:val="00B73745"/>
    <w:rsid w:val="00B73C3E"/>
    <w:rsid w:val="00B7451B"/>
    <w:rsid w:val="00B75AA7"/>
    <w:rsid w:val="00B774CF"/>
    <w:rsid w:val="00B80F31"/>
    <w:rsid w:val="00B821A9"/>
    <w:rsid w:val="00B8360E"/>
    <w:rsid w:val="00B85388"/>
    <w:rsid w:val="00B9065A"/>
    <w:rsid w:val="00B915D4"/>
    <w:rsid w:val="00B930DD"/>
    <w:rsid w:val="00B931D7"/>
    <w:rsid w:val="00B93A2F"/>
    <w:rsid w:val="00B93CA6"/>
    <w:rsid w:val="00B93CBF"/>
    <w:rsid w:val="00B94A7B"/>
    <w:rsid w:val="00B96A4D"/>
    <w:rsid w:val="00BA160E"/>
    <w:rsid w:val="00BA1DAA"/>
    <w:rsid w:val="00BA2288"/>
    <w:rsid w:val="00BA30FC"/>
    <w:rsid w:val="00BA32AA"/>
    <w:rsid w:val="00BA3F85"/>
    <w:rsid w:val="00BA4832"/>
    <w:rsid w:val="00BA560C"/>
    <w:rsid w:val="00BA5650"/>
    <w:rsid w:val="00BA5B6E"/>
    <w:rsid w:val="00BA73E8"/>
    <w:rsid w:val="00BB1B7B"/>
    <w:rsid w:val="00BB3292"/>
    <w:rsid w:val="00BB36D3"/>
    <w:rsid w:val="00BB59C0"/>
    <w:rsid w:val="00BC010F"/>
    <w:rsid w:val="00BC0ED6"/>
    <w:rsid w:val="00BC263B"/>
    <w:rsid w:val="00BC401C"/>
    <w:rsid w:val="00BC7A44"/>
    <w:rsid w:val="00BD161A"/>
    <w:rsid w:val="00BD2CD2"/>
    <w:rsid w:val="00BD3C6A"/>
    <w:rsid w:val="00BD3C94"/>
    <w:rsid w:val="00BD4343"/>
    <w:rsid w:val="00BD55B2"/>
    <w:rsid w:val="00BE1161"/>
    <w:rsid w:val="00BE573E"/>
    <w:rsid w:val="00BF1461"/>
    <w:rsid w:val="00BF1D80"/>
    <w:rsid w:val="00BF245E"/>
    <w:rsid w:val="00BF32CD"/>
    <w:rsid w:val="00BF381F"/>
    <w:rsid w:val="00BF38C9"/>
    <w:rsid w:val="00BF3F77"/>
    <w:rsid w:val="00BF43B0"/>
    <w:rsid w:val="00BF46B1"/>
    <w:rsid w:val="00BF5E58"/>
    <w:rsid w:val="00BF72B8"/>
    <w:rsid w:val="00C0462A"/>
    <w:rsid w:val="00C1294A"/>
    <w:rsid w:val="00C154C6"/>
    <w:rsid w:val="00C16325"/>
    <w:rsid w:val="00C174B8"/>
    <w:rsid w:val="00C17F6A"/>
    <w:rsid w:val="00C21117"/>
    <w:rsid w:val="00C2385F"/>
    <w:rsid w:val="00C25B19"/>
    <w:rsid w:val="00C27BC5"/>
    <w:rsid w:val="00C31EAB"/>
    <w:rsid w:val="00C32B6A"/>
    <w:rsid w:val="00C33858"/>
    <w:rsid w:val="00C34EFD"/>
    <w:rsid w:val="00C3596C"/>
    <w:rsid w:val="00C40583"/>
    <w:rsid w:val="00C409DF"/>
    <w:rsid w:val="00C43FAA"/>
    <w:rsid w:val="00C44883"/>
    <w:rsid w:val="00C453F2"/>
    <w:rsid w:val="00C459C2"/>
    <w:rsid w:val="00C47299"/>
    <w:rsid w:val="00C51F31"/>
    <w:rsid w:val="00C528D9"/>
    <w:rsid w:val="00C530AD"/>
    <w:rsid w:val="00C548C3"/>
    <w:rsid w:val="00C5503D"/>
    <w:rsid w:val="00C5682F"/>
    <w:rsid w:val="00C60030"/>
    <w:rsid w:val="00C60A5F"/>
    <w:rsid w:val="00C61387"/>
    <w:rsid w:val="00C61EF8"/>
    <w:rsid w:val="00C62816"/>
    <w:rsid w:val="00C63DF9"/>
    <w:rsid w:val="00C6447E"/>
    <w:rsid w:val="00C64742"/>
    <w:rsid w:val="00C65386"/>
    <w:rsid w:val="00C656BA"/>
    <w:rsid w:val="00C7156C"/>
    <w:rsid w:val="00C7271E"/>
    <w:rsid w:val="00C72882"/>
    <w:rsid w:val="00C73192"/>
    <w:rsid w:val="00C760CF"/>
    <w:rsid w:val="00C767F4"/>
    <w:rsid w:val="00C77098"/>
    <w:rsid w:val="00C80A74"/>
    <w:rsid w:val="00C80AAF"/>
    <w:rsid w:val="00C815B4"/>
    <w:rsid w:val="00C82A41"/>
    <w:rsid w:val="00C83BBF"/>
    <w:rsid w:val="00C85923"/>
    <w:rsid w:val="00C86C5B"/>
    <w:rsid w:val="00C87535"/>
    <w:rsid w:val="00C87685"/>
    <w:rsid w:val="00C876FD"/>
    <w:rsid w:val="00C9164A"/>
    <w:rsid w:val="00C91DB3"/>
    <w:rsid w:val="00C93655"/>
    <w:rsid w:val="00C94601"/>
    <w:rsid w:val="00C97F3B"/>
    <w:rsid w:val="00CA03A3"/>
    <w:rsid w:val="00CA0DCC"/>
    <w:rsid w:val="00CA245B"/>
    <w:rsid w:val="00CA4348"/>
    <w:rsid w:val="00CA4936"/>
    <w:rsid w:val="00CA6819"/>
    <w:rsid w:val="00CA6C1C"/>
    <w:rsid w:val="00CA7802"/>
    <w:rsid w:val="00CB12E0"/>
    <w:rsid w:val="00CB1717"/>
    <w:rsid w:val="00CB28B1"/>
    <w:rsid w:val="00CB31AB"/>
    <w:rsid w:val="00CB73FE"/>
    <w:rsid w:val="00CC2962"/>
    <w:rsid w:val="00CC2AA7"/>
    <w:rsid w:val="00CC3FC8"/>
    <w:rsid w:val="00CC429F"/>
    <w:rsid w:val="00CC4B5F"/>
    <w:rsid w:val="00CC7BB9"/>
    <w:rsid w:val="00CD2AE8"/>
    <w:rsid w:val="00CD302A"/>
    <w:rsid w:val="00CD351B"/>
    <w:rsid w:val="00CD5778"/>
    <w:rsid w:val="00CD6D0D"/>
    <w:rsid w:val="00CD76FB"/>
    <w:rsid w:val="00CD7848"/>
    <w:rsid w:val="00CE0041"/>
    <w:rsid w:val="00CE1BBD"/>
    <w:rsid w:val="00CE3375"/>
    <w:rsid w:val="00CE47F4"/>
    <w:rsid w:val="00CE49D6"/>
    <w:rsid w:val="00CE4AD9"/>
    <w:rsid w:val="00CE4C7B"/>
    <w:rsid w:val="00CE581B"/>
    <w:rsid w:val="00CF17B7"/>
    <w:rsid w:val="00CF491B"/>
    <w:rsid w:val="00D001AB"/>
    <w:rsid w:val="00D01085"/>
    <w:rsid w:val="00D0215D"/>
    <w:rsid w:val="00D03402"/>
    <w:rsid w:val="00D10E92"/>
    <w:rsid w:val="00D13780"/>
    <w:rsid w:val="00D1641F"/>
    <w:rsid w:val="00D17B3D"/>
    <w:rsid w:val="00D17FDC"/>
    <w:rsid w:val="00D21A20"/>
    <w:rsid w:val="00D21A6C"/>
    <w:rsid w:val="00D22455"/>
    <w:rsid w:val="00D22E39"/>
    <w:rsid w:val="00D244AA"/>
    <w:rsid w:val="00D27062"/>
    <w:rsid w:val="00D35821"/>
    <w:rsid w:val="00D37B13"/>
    <w:rsid w:val="00D42D5E"/>
    <w:rsid w:val="00D44439"/>
    <w:rsid w:val="00D47399"/>
    <w:rsid w:val="00D47FBD"/>
    <w:rsid w:val="00D50DF4"/>
    <w:rsid w:val="00D512C8"/>
    <w:rsid w:val="00D538F0"/>
    <w:rsid w:val="00D555BD"/>
    <w:rsid w:val="00D55ADE"/>
    <w:rsid w:val="00D55F24"/>
    <w:rsid w:val="00D56AE3"/>
    <w:rsid w:val="00D571DB"/>
    <w:rsid w:val="00D61025"/>
    <w:rsid w:val="00D6259C"/>
    <w:rsid w:val="00D62759"/>
    <w:rsid w:val="00D62D95"/>
    <w:rsid w:val="00D62F72"/>
    <w:rsid w:val="00D65130"/>
    <w:rsid w:val="00D653FA"/>
    <w:rsid w:val="00D657AE"/>
    <w:rsid w:val="00D669EE"/>
    <w:rsid w:val="00D67174"/>
    <w:rsid w:val="00D70228"/>
    <w:rsid w:val="00D7059C"/>
    <w:rsid w:val="00D71788"/>
    <w:rsid w:val="00D71EB0"/>
    <w:rsid w:val="00D725CC"/>
    <w:rsid w:val="00D746AA"/>
    <w:rsid w:val="00D75529"/>
    <w:rsid w:val="00D75762"/>
    <w:rsid w:val="00D76A48"/>
    <w:rsid w:val="00D77846"/>
    <w:rsid w:val="00D804AF"/>
    <w:rsid w:val="00D805E4"/>
    <w:rsid w:val="00D808A1"/>
    <w:rsid w:val="00D84236"/>
    <w:rsid w:val="00D85D4D"/>
    <w:rsid w:val="00D92396"/>
    <w:rsid w:val="00D92D8D"/>
    <w:rsid w:val="00D95425"/>
    <w:rsid w:val="00D95BA4"/>
    <w:rsid w:val="00D95BB6"/>
    <w:rsid w:val="00D97738"/>
    <w:rsid w:val="00D97A31"/>
    <w:rsid w:val="00D97D16"/>
    <w:rsid w:val="00DA267D"/>
    <w:rsid w:val="00DA3793"/>
    <w:rsid w:val="00DA3BEF"/>
    <w:rsid w:val="00DA5E70"/>
    <w:rsid w:val="00DA6DC6"/>
    <w:rsid w:val="00DB1640"/>
    <w:rsid w:val="00DB347A"/>
    <w:rsid w:val="00DB34DD"/>
    <w:rsid w:val="00DB49D8"/>
    <w:rsid w:val="00DB556D"/>
    <w:rsid w:val="00DB56D4"/>
    <w:rsid w:val="00DC0E8A"/>
    <w:rsid w:val="00DC1163"/>
    <w:rsid w:val="00DC1738"/>
    <w:rsid w:val="00DC227D"/>
    <w:rsid w:val="00DC4EBE"/>
    <w:rsid w:val="00DC4F9D"/>
    <w:rsid w:val="00DC5A62"/>
    <w:rsid w:val="00DC72D6"/>
    <w:rsid w:val="00DC76A4"/>
    <w:rsid w:val="00DD1308"/>
    <w:rsid w:val="00DD4C16"/>
    <w:rsid w:val="00DD4FA0"/>
    <w:rsid w:val="00DD6F90"/>
    <w:rsid w:val="00DD7B82"/>
    <w:rsid w:val="00DE0C01"/>
    <w:rsid w:val="00DE1069"/>
    <w:rsid w:val="00DE1256"/>
    <w:rsid w:val="00DE14F8"/>
    <w:rsid w:val="00DE3644"/>
    <w:rsid w:val="00DE36AB"/>
    <w:rsid w:val="00DE3DEC"/>
    <w:rsid w:val="00DE5895"/>
    <w:rsid w:val="00DF1A04"/>
    <w:rsid w:val="00DF3709"/>
    <w:rsid w:val="00DF3EA6"/>
    <w:rsid w:val="00DF4464"/>
    <w:rsid w:val="00DF5A19"/>
    <w:rsid w:val="00DF6E85"/>
    <w:rsid w:val="00E01107"/>
    <w:rsid w:val="00E04AB9"/>
    <w:rsid w:val="00E04C96"/>
    <w:rsid w:val="00E052A8"/>
    <w:rsid w:val="00E06D47"/>
    <w:rsid w:val="00E075E3"/>
    <w:rsid w:val="00E11811"/>
    <w:rsid w:val="00E11BE9"/>
    <w:rsid w:val="00E13AD9"/>
    <w:rsid w:val="00E14D20"/>
    <w:rsid w:val="00E14DB0"/>
    <w:rsid w:val="00E1555E"/>
    <w:rsid w:val="00E21320"/>
    <w:rsid w:val="00E22891"/>
    <w:rsid w:val="00E22990"/>
    <w:rsid w:val="00E31C0C"/>
    <w:rsid w:val="00E337EE"/>
    <w:rsid w:val="00E34C77"/>
    <w:rsid w:val="00E3634C"/>
    <w:rsid w:val="00E41EA6"/>
    <w:rsid w:val="00E4235A"/>
    <w:rsid w:val="00E429AE"/>
    <w:rsid w:val="00E43D40"/>
    <w:rsid w:val="00E44944"/>
    <w:rsid w:val="00E45FBE"/>
    <w:rsid w:val="00E5011F"/>
    <w:rsid w:val="00E51786"/>
    <w:rsid w:val="00E5347A"/>
    <w:rsid w:val="00E538EA"/>
    <w:rsid w:val="00E542B1"/>
    <w:rsid w:val="00E55B91"/>
    <w:rsid w:val="00E5667C"/>
    <w:rsid w:val="00E5708E"/>
    <w:rsid w:val="00E630E7"/>
    <w:rsid w:val="00E63818"/>
    <w:rsid w:val="00E63ECA"/>
    <w:rsid w:val="00E642B4"/>
    <w:rsid w:val="00E6529D"/>
    <w:rsid w:val="00E65E6A"/>
    <w:rsid w:val="00E65F0E"/>
    <w:rsid w:val="00E71779"/>
    <w:rsid w:val="00E72990"/>
    <w:rsid w:val="00E7593E"/>
    <w:rsid w:val="00E75E50"/>
    <w:rsid w:val="00E76432"/>
    <w:rsid w:val="00E7793D"/>
    <w:rsid w:val="00E77BEF"/>
    <w:rsid w:val="00E80CF0"/>
    <w:rsid w:val="00E848C4"/>
    <w:rsid w:val="00E857A0"/>
    <w:rsid w:val="00E86DA8"/>
    <w:rsid w:val="00E87155"/>
    <w:rsid w:val="00E879B4"/>
    <w:rsid w:val="00E87C05"/>
    <w:rsid w:val="00E91936"/>
    <w:rsid w:val="00E91E09"/>
    <w:rsid w:val="00E91FC4"/>
    <w:rsid w:val="00E9210B"/>
    <w:rsid w:val="00E937BD"/>
    <w:rsid w:val="00E9607B"/>
    <w:rsid w:val="00EA1DE3"/>
    <w:rsid w:val="00EA2352"/>
    <w:rsid w:val="00EA75CC"/>
    <w:rsid w:val="00EB0CC1"/>
    <w:rsid w:val="00EB47E0"/>
    <w:rsid w:val="00EB4BAF"/>
    <w:rsid w:val="00EB4DA5"/>
    <w:rsid w:val="00EB5B2B"/>
    <w:rsid w:val="00EC004F"/>
    <w:rsid w:val="00EC4795"/>
    <w:rsid w:val="00EC55AC"/>
    <w:rsid w:val="00ED2872"/>
    <w:rsid w:val="00ED4DDD"/>
    <w:rsid w:val="00ED51F3"/>
    <w:rsid w:val="00ED5CFA"/>
    <w:rsid w:val="00ED6946"/>
    <w:rsid w:val="00ED7D78"/>
    <w:rsid w:val="00EE0779"/>
    <w:rsid w:val="00EE0BED"/>
    <w:rsid w:val="00EE2E0E"/>
    <w:rsid w:val="00EE2F64"/>
    <w:rsid w:val="00EE317E"/>
    <w:rsid w:val="00EE3263"/>
    <w:rsid w:val="00EE3755"/>
    <w:rsid w:val="00EE45D3"/>
    <w:rsid w:val="00EE54F3"/>
    <w:rsid w:val="00EE6245"/>
    <w:rsid w:val="00EE6F13"/>
    <w:rsid w:val="00EE7E7F"/>
    <w:rsid w:val="00EF1E91"/>
    <w:rsid w:val="00EF262E"/>
    <w:rsid w:val="00EF3B56"/>
    <w:rsid w:val="00F000CF"/>
    <w:rsid w:val="00F0154C"/>
    <w:rsid w:val="00F021A1"/>
    <w:rsid w:val="00F029ED"/>
    <w:rsid w:val="00F032F4"/>
    <w:rsid w:val="00F04C9A"/>
    <w:rsid w:val="00F0547F"/>
    <w:rsid w:val="00F11470"/>
    <w:rsid w:val="00F11CA7"/>
    <w:rsid w:val="00F14603"/>
    <w:rsid w:val="00F2100A"/>
    <w:rsid w:val="00F21765"/>
    <w:rsid w:val="00F21994"/>
    <w:rsid w:val="00F22BF6"/>
    <w:rsid w:val="00F23039"/>
    <w:rsid w:val="00F23658"/>
    <w:rsid w:val="00F2514A"/>
    <w:rsid w:val="00F25BE9"/>
    <w:rsid w:val="00F276C8"/>
    <w:rsid w:val="00F302FD"/>
    <w:rsid w:val="00F30AD8"/>
    <w:rsid w:val="00F353BA"/>
    <w:rsid w:val="00F36EE0"/>
    <w:rsid w:val="00F40999"/>
    <w:rsid w:val="00F40C38"/>
    <w:rsid w:val="00F41B20"/>
    <w:rsid w:val="00F41CF3"/>
    <w:rsid w:val="00F41F3B"/>
    <w:rsid w:val="00F43BF8"/>
    <w:rsid w:val="00F450A2"/>
    <w:rsid w:val="00F452BC"/>
    <w:rsid w:val="00F4681C"/>
    <w:rsid w:val="00F469B7"/>
    <w:rsid w:val="00F47362"/>
    <w:rsid w:val="00F510A5"/>
    <w:rsid w:val="00F52957"/>
    <w:rsid w:val="00F550FA"/>
    <w:rsid w:val="00F5612F"/>
    <w:rsid w:val="00F5638B"/>
    <w:rsid w:val="00F67C52"/>
    <w:rsid w:val="00F70614"/>
    <w:rsid w:val="00F7258B"/>
    <w:rsid w:val="00F74DA9"/>
    <w:rsid w:val="00F75C83"/>
    <w:rsid w:val="00F814A7"/>
    <w:rsid w:val="00F82393"/>
    <w:rsid w:val="00F839E3"/>
    <w:rsid w:val="00F83DF1"/>
    <w:rsid w:val="00F85F78"/>
    <w:rsid w:val="00F869E6"/>
    <w:rsid w:val="00F94148"/>
    <w:rsid w:val="00F94A57"/>
    <w:rsid w:val="00F9592F"/>
    <w:rsid w:val="00F95BAB"/>
    <w:rsid w:val="00F970A3"/>
    <w:rsid w:val="00F97188"/>
    <w:rsid w:val="00FA0202"/>
    <w:rsid w:val="00FA20DF"/>
    <w:rsid w:val="00FA3905"/>
    <w:rsid w:val="00FA43C1"/>
    <w:rsid w:val="00FA605C"/>
    <w:rsid w:val="00FA7B72"/>
    <w:rsid w:val="00FB0B09"/>
    <w:rsid w:val="00FB0F87"/>
    <w:rsid w:val="00FB1160"/>
    <w:rsid w:val="00FB1C49"/>
    <w:rsid w:val="00FB1FA9"/>
    <w:rsid w:val="00FC3819"/>
    <w:rsid w:val="00FC3F62"/>
    <w:rsid w:val="00FC4B80"/>
    <w:rsid w:val="00FC74BD"/>
    <w:rsid w:val="00FD10FA"/>
    <w:rsid w:val="00FD22AA"/>
    <w:rsid w:val="00FE0A82"/>
    <w:rsid w:val="00FE2ED5"/>
    <w:rsid w:val="00FE61D1"/>
    <w:rsid w:val="00FE6262"/>
    <w:rsid w:val="00FE7999"/>
    <w:rsid w:val="00FF1AB2"/>
    <w:rsid w:val="00FF4A46"/>
    <w:rsid w:val="00FF511F"/>
    <w:rsid w:val="00FF6565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7" fillcolor="#beaafe" strokecolor="white">
      <v:fill color="#beaafe"/>
      <v:stroke color="white"/>
      <v:textbox inset="4mm,3mm,3mm,3mm"/>
      <o:colormenu v:ext="edit" fillcolor="none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13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21"/>
        <o:entry new="23" old="21"/>
        <o:entry new="24" old="0"/>
        <o:entry new="25" old="0"/>
        <o:entry new="26" old="0"/>
        <o:entry new="27" old="0"/>
        <o:entry new="28" old="27"/>
        <o:entry new="29" old="0"/>
        <o:entry new="30" old="0"/>
        <o:entry new="31" old="0"/>
        <o:entry new="32" old="0"/>
      </o:regrouptable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2248F"/>
    <w:rPr>
      <w:rFonts w:ascii="Arial" w:hAnsi="Arial"/>
      <w:szCs w:val="24"/>
      <w:lang w:eastAsia="en-US"/>
    </w:rPr>
  </w:style>
  <w:style w:type="paragraph" w:styleId="Heading1">
    <w:name w:val="heading 1"/>
    <w:next w:val="Text"/>
    <w:link w:val="Heading1Char"/>
    <w:qFormat/>
    <w:rsid w:val="00A145E8"/>
    <w:pPr>
      <w:tabs>
        <w:tab w:val="left" w:pos="397"/>
        <w:tab w:val="left" w:pos="964"/>
      </w:tabs>
      <w:spacing w:before="240" w:after="120"/>
      <w:outlineLvl w:val="0"/>
    </w:pPr>
    <w:rPr>
      <w:rFonts w:ascii="Arial" w:hAnsi="Arial" w:cs="Arial"/>
      <w:b/>
      <w:color w:val="808080" w:themeColor="background1" w:themeShade="80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link w:val="FooterChar"/>
    <w:rsid w:val="0062248F"/>
    <w:pPr>
      <w:ind w:left="-567"/>
    </w:pPr>
    <w:rPr>
      <w:rFonts w:ascii="Arial" w:hAnsi="Arial"/>
      <w:sz w:val="16"/>
      <w:szCs w:val="24"/>
      <w:lang w:eastAsia="en-US"/>
    </w:rPr>
  </w:style>
  <w:style w:type="paragraph" w:styleId="Header">
    <w:name w:val="header"/>
    <w:rsid w:val="00E1555E"/>
    <w:pPr>
      <w:tabs>
        <w:tab w:val="left" w:pos="9013"/>
        <w:tab w:val="right" w:pos="9858"/>
      </w:tabs>
      <w:spacing w:before="180"/>
      <w:ind w:right="760"/>
      <w:jc w:val="right"/>
    </w:pPr>
    <w:rPr>
      <w:rFonts w:ascii="Arial" w:hAnsi="Arial"/>
      <w:b/>
      <w:sz w:val="24"/>
      <w:szCs w:val="24"/>
      <w:lang w:eastAsia="en-US"/>
    </w:rPr>
  </w:style>
  <w:style w:type="paragraph" w:customStyle="1" w:styleId="Worksheettitle">
    <w:name w:val="Worksheet title"/>
    <w:next w:val="Text"/>
    <w:qFormat/>
    <w:rsid w:val="00A6211A"/>
    <w:pPr>
      <w:tabs>
        <w:tab w:val="left" w:pos="0"/>
      </w:tabs>
      <w:ind w:left="-567"/>
    </w:pPr>
    <w:rPr>
      <w:rFonts w:ascii="Arial" w:hAnsi="Arial" w:cs="Arial"/>
      <w:b/>
      <w:sz w:val="40"/>
      <w:szCs w:val="24"/>
    </w:rPr>
  </w:style>
  <w:style w:type="paragraph" w:customStyle="1" w:styleId="Culture">
    <w:name w:val="Culture"/>
    <w:basedOn w:val="Footer"/>
    <w:next w:val="Textboxtext"/>
    <w:qFormat/>
    <w:rsid w:val="000A10C6"/>
    <w:pPr>
      <w:tabs>
        <w:tab w:val="left" w:pos="1701"/>
      </w:tabs>
      <w:ind w:left="0"/>
    </w:pPr>
    <w:rPr>
      <w:b/>
      <w:color w:val="FF0000"/>
      <w:sz w:val="28"/>
    </w:rPr>
  </w:style>
  <w:style w:type="character" w:styleId="PageNumber">
    <w:name w:val="page number"/>
    <w:rsid w:val="00B66700"/>
    <w:rPr>
      <w:rFonts w:ascii="Arial" w:hAnsi="Arial"/>
      <w:b/>
      <w:color w:val="auto"/>
      <w:sz w:val="20"/>
    </w:rPr>
  </w:style>
  <w:style w:type="paragraph" w:customStyle="1" w:styleId="Rubricquestionheader">
    <w:name w:val="Rubric question header"/>
    <w:next w:val="Questiontext"/>
    <w:qFormat/>
    <w:rsid w:val="002A7192"/>
    <w:pPr>
      <w:tabs>
        <w:tab w:val="left" w:pos="397"/>
        <w:tab w:val="left" w:pos="993"/>
      </w:tabs>
      <w:spacing w:before="240" w:after="120"/>
    </w:pPr>
    <w:rPr>
      <w:rFonts w:ascii="Arial" w:hAnsi="Arial" w:cs="Arial"/>
      <w:b/>
      <w:sz w:val="28"/>
      <w:szCs w:val="24"/>
    </w:rPr>
  </w:style>
  <w:style w:type="paragraph" w:customStyle="1" w:styleId="Text">
    <w:name w:val="Text"/>
    <w:qFormat/>
    <w:rsid w:val="000834F8"/>
    <w:pPr>
      <w:spacing w:before="80" w:after="60" w:line="240" w:lineRule="atLeast"/>
    </w:pPr>
    <w:rPr>
      <w:rFonts w:ascii="Arial" w:hAnsi="Arial" w:cs="Arial"/>
      <w:sz w:val="26"/>
      <w:szCs w:val="24"/>
      <w:lang w:eastAsia="en-US"/>
    </w:rPr>
  </w:style>
  <w:style w:type="paragraph" w:customStyle="1" w:styleId="Textbullets">
    <w:name w:val="Text bullets"/>
    <w:qFormat/>
    <w:rsid w:val="000834F8"/>
    <w:pPr>
      <w:numPr>
        <w:numId w:val="9"/>
      </w:numPr>
      <w:tabs>
        <w:tab w:val="clear" w:pos="397"/>
        <w:tab w:val="left" w:pos="340"/>
      </w:tabs>
      <w:spacing w:before="80" w:after="60" w:line="240" w:lineRule="atLeast"/>
      <w:ind w:left="340" w:hanging="340"/>
    </w:pPr>
    <w:rPr>
      <w:rFonts w:ascii="Arial" w:hAnsi="Arial" w:cs="Arial"/>
      <w:sz w:val="26"/>
      <w:szCs w:val="26"/>
      <w:lang w:eastAsia="en-US"/>
    </w:rPr>
  </w:style>
  <w:style w:type="numbering" w:customStyle="1" w:styleId="Listnum">
    <w:name w:val="List num"/>
    <w:basedOn w:val="NoList"/>
    <w:semiHidden/>
    <w:rsid w:val="00EE54F3"/>
    <w:pPr>
      <w:numPr>
        <w:numId w:val="1"/>
      </w:numPr>
    </w:pPr>
  </w:style>
  <w:style w:type="paragraph" w:customStyle="1" w:styleId="Numberedlist">
    <w:name w:val="Numbered list"/>
    <w:qFormat/>
    <w:rsid w:val="000834F8"/>
    <w:pPr>
      <w:spacing w:before="80" w:after="60" w:line="240" w:lineRule="atLeast"/>
      <w:ind w:left="340" w:hanging="340"/>
    </w:pPr>
    <w:rPr>
      <w:rFonts w:ascii="Arial" w:hAnsi="Arial"/>
      <w:sz w:val="26"/>
      <w:szCs w:val="26"/>
    </w:rPr>
  </w:style>
  <w:style w:type="paragraph" w:customStyle="1" w:styleId="Answerrule">
    <w:name w:val="Answer rule"/>
    <w:basedOn w:val="Text"/>
    <w:qFormat/>
    <w:rsid w:val="00930612"/>
    <w:pPr>
      <w:tabs>
        <w:tab w:val="right" w:leader="underscore" w:pos="9639"/>
      </w:tabs>
    </w:pPr>
  </w:style>
  <w:style w:type="character" w:customStyle="1" w:styleId="FooterChar">
    <w:name w:val="Footer Char"/>
    <w:basedOn w:val="DefaultParagraphFont"/>
    <w:link w:val="Footer"/>
    <w:rsid w:val="00BA4832"/>
    <w:rPr>
      <w:rFonts w:ascii="Arial" w:hAnsi="Arial"/>
      <w:sz w:val="16"/>
      <w:szCs w:val="24"/>
      <w:lang w:eastAsia="en-US"/>
    </w:rPr>
  </w:style>
  <w:style w:type="paragraph" w:customStyle="1" w:styleId="Boxtext">
    <w:name w:val="Box text"/>
    <w:qFormat/>
    <w:rsid w:val="000A1A71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FFFFFF" w:themeFill="background1"/>
      <w:tabs>
        <w:tab w:val="left" w:pos="340"/>
      </w:tabs>
      <w:spacing w:before="80" w:after="60" w:line="240" w:lineRule="atLeast"/>
      <w:ind w:left="108" w:right="108"/>
    </w:pPr>
    <w:rPr>
      <w:rFonts w:ascii="Arial" w:hAnsi="Arial" w:cs="Arial"/>
      <w:sz w:val="24"/>
      <w:szCs w:val="24"/>
      <w:lang w:eastAsia="en-US"/>
    </w:rPr>
  </w:style>
  <w:style w:type="paragraph" w:customStyle="1" w:styleId="Boxtextbullets">
    <w:name w:val="Box text bullets"/>
    <w:qFormat/>
    <w:rsid w:val="000A1A71"/>
    <w:pPr>
      <w:numPr>
        <w:numId w:val="5"/>
      </w:num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FFFFFF" w:themeFill="background1"/>
      <w:tabs>
        <w:tab w:val="clear" w:pos="505"/>
        <w:tab w:val="left" w:pos="448"/>
      </w:tabs>
      <w:spacing w:before="80" w:after="60" w:line="240" w:lineRule="atLeast"/>
      <w:ind w:left="448" w:right="108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Boxtextnumberedlist">
    <w:name w:val="Box text numbered list"/>
    <w:qFormat/>
    <w:rsid w:val="000A1A71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FFFFFF" w:themeFill="background1"/>
      <w:spacing w:before="80" w:after="60" w:line="240" w:lineRule="atLeast"/>
      <w:ind w:left="448" w:right="108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Grammaire">
    <w:name w:val="Grammaire"/>
    <w:basedOn w:val="Normal"/>
    <w:next w:val="Textboxtext"/>
    <w:qFormat/>
    <w:rsid w:val="00442926"/>
    <w:pPr>
      <w:tabs>
        <w:tab w:val="left" w:pos="1701"/>
      </w:tabs>
      <w:spacing w:line="320" w:lineRule="atLeast"/>
    </w:pPr>
    <w:rPr>
      <w:rFonts w:eastAsia="Times New Roman" w:cs="Arial"/>
      <w:b/>
      <w:color w:val="004B24"/>
      <w:sz w:val="28"/>
      <w:szCs w:val="28"/>
      <w:lang w:val="de-DE"/>
    </w:rPr>
  </w:style>
  <w:style w:type="paragraph" w:customStyle="1" w:styleId="Tip">
    <w:name w:val="Tip"/>
    <w:basedOn w:val="Footer"/>
    <w:next w:val="Textboxtext"/>
    <w:qFormat/>
    <w:rsid w:val="00E937BD"/>
    <w:pPr>
      <w:tabs>
        <w:tab w:val="left" w:pos="1701"/>
      </w:tabs>
      <w:ind w:left="0"/>
    </w:pPr>
    <w:rPr>
      <w:b/>
      <w:color w:val="C45911" w:themeColor="accent2" w:themeShade="BF"/>
      <w:sz w:val="28"/>
    </w:rPr>
  </w:style>
  <w:style w:type="paragraph" w:customStyle="1" w:styleId="Glossarybox">
    <w:name w:val="Glossary box"/>
    <w:qFormat/>
    <w:rsid w:val="00442926"/>
    <w:rPr>
      <w:rFonts w:ascii="Arial" w:hAnsi="Arial"/>
      <w:b/>
      <w:i/>
      <w:color w:val="002060"/>
      <w:sz w:val="24"/>
      <w:szCs w:val="24"/>
      <w:lang w:eastAsia="en-US"/>
    </w:rPr>
  </w:style>
  <w:style w:type="table" w:customStyle="1" w:styleId="Table">
    <w:name w:val="Table"/>
    <w:basedOn w:val="TableNormal"/>
    <w:rsid w:val="009A56F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smallspace">
    <w:name w:val="a/w small space"/>
    <w:next w:val="Text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mediumspace">
    <w:name w:val="a/w medium space"/>
    <w:next w:val="Text"/>
    <w:qFormat/>
    <w:rsid w:val="00262CB9"/>
    <w:pPr>
      <w:spacing w:before="4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largespace">
    <w:name w:val="a/w large space"/>
    <w:next w:val="Text"/>
    <w:qFormat/>
    <w:rsid w:val="00262CB9"/>
    <w:pPr>
      <w:spacing w:before="6800" w:after="120"/>
      <w:jc w:val="center"/>
    </w:pPr>
    <w:rPr>
      <w:rFonts w:ascii="Arial" w:hAnsi="Arial" w:cs="Arial"/>
      <w:color w:val="FF00FF"/>
      <w:szCs w:val="24"/>
      <w:lang w:eastAsia="en-US"/>
    </w:rPr>
  </w:style>
  <w:style w:type="numbering" w:customStyle="1" w:styleId="Listfeature">
    <w:name w:val="List feature"/>
    <w:basedOn w:val="NoList"/>
    <w:semiHidden/>
    <w:rsid w:val="00EE54F3"/>
    <w:pPr>
      <w:numPr>
        <w:numId w:val="8"/>
      </w:numPr>
    </w:pPr>
  </w:style>
  <w:style w:type="paragraph" w:styleId="BalloonText">
    <w:name w:val="Balloon Text"/>
    <w:basedOn w:val="Normal"/>
    <w:semiHidden/>
    <w:rsid w:val="00D44439"/>
    <w:rPr>
      <w:rFonts w:cs="Arial"/>
      <w:sz w:val="16"/>
      <w:szCs w:val="16"/>
    </w:rPr>
  </w:style>
  <w:style w:type="numbering" w:customStyle="1" w:styleId="Listaudio">
    <w:name w:val="List audio"/>
    <w:basedOn w:val="Listnum"/>
    <w:rsid w:val="000559D8"/>
    <w:pPr>
      <w:numPr>
        <w:numId w:val="13"/>
      </w:numPr>
    </w:pPr>
  </w:style>
  <w:style w:type="character" w:customStyle="1" w:styleId="Unitnumber">
    <w:name w:val="Unit number"/>
    <w:qFormat/>
    <w:rsid w:val="00300055"/>
    <w:rPr>
      <w:position w:val="-8"/>
      <w:sz w:val="68"/>
      <w:szCs w:val="76"/>
    </w:rPr>
  </w:style>
  <w:style w:type="paragraph" w:customStyle="1" w:styleId="Moduletitle">
    <w:name w:val="Module title"/>
    <w:next w:val="Text"/>
    <w:qFormat/>
    <w:rsid w:val="00A6211A"/>
    <w:pPr>
      <w:jc w:val="right"/>
    </w:pPr>
    <w:rPr>
      <w:rFonts w:ascii="Arial" w:hAnsi="Arial" w:cs="Arial"/>
      <w:b/>
      <w:sz w:val="22"/>
      <w:szCs w:val="28"/>
    </w:rPr>
  </w:style>
  <w:style w:type="paragraph" w:customStyle="1" w:styleId="Alphalist">
    <w:name w:val="Alpha list"/>
    <w:qFormat/>
    <w:rsid w:val="00496199"/>
    <w:pPr>
      <w:spacing w:before="80" w:after="60" w:line="240" w:lineRule="atLeast"/>
      <w:ind w:left="680" w:hanging="340"/>
    </w:pPr>
    <w:rPr>
      <w:rFonts w:ascii="Arial" w:hAnsi="Arial"/>
      <w:szCs w:val="24"/>
    </w:rPr>
  </w:style>
  <w:style w:type="numbering" w:customStyle="1" w:styleId="Listalpha">
    <w:name w:val="List alpha"/>
    <w:basedOn w:val="NoList"/>
    <w:semiHidden/>
    <w:rsid w:val="00EE54F3"/>
    <w:pPr>
      <w:numPr>
        <w:numId w:val="2"/>
      </w:numPr>
    </w:pPr>
  </w:style>
  <w:style w:type="numbering" w:customStyle="1" w:styleId="Listroman">
    <w:name w:val="List roman"/>
    <w:basedOn w:val="NoList"/>
    <w:semiHidden/>
    <w:rsid w:val="00EE54F3"/>
    <w:pPr>
      <w:numPr>
        <w:numId w:val="3"/>
      </w:numPr>
    </w:pPr>
  </w:style>
  <w:style w:type="paragraph" w:customStyle="1" w:styleId="Questiontext">
    <w:name w:val="Question text"/>
    <w:basedOn w:val="Text"/>
    <w:qFormat/>
    <w:rsid w:val="000B73AD"/>
    <w:pPr>
      <w:tabs>
        <w:tab w:val="left" w:pos="397"/>
        <w:tab w:val="left" w:pos="4536"/>
        <w:tab w:val="left" w:pos="4933"/>
      </w:tabs>
    </w:pPr>
  </w:style>
  <w:style w:type="paragraph" w:customStyle="1" w:styleId="Textboxtext">
    <w:name w:val="Textbox text"/>
    <w:basedOn w:val="Text"/>
    <w:qFormat/>
    <w:rsid w:val="00B67151"/>
    <w:rPr>
      <w:sz w:val="24"/>
    </w:rPr>
  </w:style>
  <w:style w:type="paragraph" w:customStyle="1" w:styleId="Pronunciation">
    <w:name w:val="Pronunciation"/>
    <w:basedOn w:val="Footer"/>
    <w:next w:val="Textboxtext"/>
    <w:qFormat/>
    <w:rsid w:val="00B67151"/>
    <w:pPr>
      <w:tabs>
        <w:tab w:val="left" w:pos="1701"/>
      </w:tabs>
      <w:ind w:left="0"/>
    </w:pPr>
    <w:rPr>
      <w:b/>
      <w:color w:val="7030A0"/>
      <w:sz w:val="28"/>
    </w:rPr>
  </w:style>
  <w:style w:type="character" w:customStyle="1" w:styleId="Heading1Char">
    <w:name w:val="Heading 1 Char"/>
    <w:basedOn w:val="DefaultParagraphFont"/>
    <w:link w:val="Heading1"/>
    <w:rsid w:val="00A145E8"/>
    <w:rPr>
      <w:rFonts w:ascii="Arial" w:hAnsi="Arial" w:cs="Arial"/>
      <w:b/>
      <w:color w:val="808080" w:themeColor="background1" w:themeShade="80"/>
      <w:sz w:val="40"/>
      <w:szCs w:val="24"/>
    </w:rPr>
  </w:style>
  <w:style w:type="paragraph" w:customStyle="1" w:styleId="Greyboxtext">
    <w:name w:val="Grey box text"/>
    <w:basedOn w:val="Normal"/>
    <w:qFormat/>
    <w:rsid w:val="00246862"/>
    <w:pPr>
      <w:pBdr>
        <w:top w:val="single" w:sz="4" w:space="3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D9D9D9" w:themeFill="background1" w:themeFillShade="D9"/>
      <w:tabs>
        <w:tab w:val="left" w:pos="340"/>
      </w:tabs>
      <w:spacing w:before="80" w:after="60" w:line="240" w:lineRule="atLeast"/>
      <w:ind w:left="108" w:right="108"/>
    </w:pPr>
    <w:rPr>
      <w:rFonts w:cs="Arial"/>
      <w:sz w:val="24"/>
    </w:rPr>
  </w:style>
  <w:style w:type="paragraph" w:customStyle="1" w:styleId="Greyboxtextbullets">
    <w:name w:val="Grey box text bullets"/>
    <w:basedOn w:val="Boxtextbullets"/>
    <w:qFormat/>
    <w:rsid w:val="00246862"/>
    <w:pPr>
      <w:numPr>
        <w:numId w:val="1"/>
      </w:numPr>
      <w:pBdr>
        <w:top w:val="single" w:sz="4" w:space="3" w:color="auto"/>
      </w:pBdr>
      <w:shd w:val="clear" w:color="auto" w:fill="D9D9D9" w:themeFill="background1" w:themeFillShade="D9"/>
      <w:ind w:left="448"/>
    </w:pPr>
  </w:style>
  <w:style w:type="paragraph" w:customStyle="1" w:styleId="Greyboxtextnumberedlist">
    <w:name w:val="Grey box text numbered list"/>
    <w:basedOn w:val="Normal"/>
    <w:qFormat/>
    <w:rsid w:val="00246862"/>
    <w:pPr>
      <w:pBdr>
        <w:top w:val="single" w:sz="4" w:space="3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D9D9D9" w:themeFill="background1" w:themeFillShade="D9"/>
      <w:spacing w:before="80" w:after="60" w:line="240" w:lineRule="atLeast"/>
      <w:ind w:left="448" w:right="108" w:hanging="340"/>
    </w:pPr>
    <w:rPr>
      <w:rFonts w:cs="Arial"/>
      <w:sz w:val="24"/>
    </w:rPr>
  </w:style>
  <w:style w:type="paragraph" w:customStyle="1" w:styleId="AARed">
    <w:name w:val="AA Red"/>
    <w:basedOn w:val="Normal"/>
    <w:next w:val="Normal"/>
    <w:link w:val="AARedChar"/>
    <w:rsid w:val="005E3704"/>
    <w:rPr>
      <w:rFonts w:ascii="Times New Roman" w:eastAsia="Times New Roman" w:hAnsi="Times New Roman" w:cs="Times New Roman"/>
      <w:color w:val="FF0000"/>
      <w:sz w:val="24"/>
      <w:lang w:val="en-US"/>
    </w:rPr>
  </w:style>
  <w:style w:type="character" w:customStyle="1" w:styleId="AARedChar">
    <w:name w:val="AA Red Char"/>
    <w:basedOn w:val="DefaultParagraphFont"/>
    <w:link w:val="AARed"/>
    <w:rsid w:val="005E3704"/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A01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16F0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16F0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016F0"/>
    <w:pPr>
      <w:ind w:left="720"/>
      <w:contextualSpacing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Worksheettitle2lines">
    <w:name w:val="Worksheet title 2 lines"/>
    <w:qFormat/>
    <w:rsid w:val="004B1205"/>
    <w:pPr>
      <w:spacing w:line="380" w:lineRule="exact"/>
    </w:pPr>
    <w:rPr>
      <w:rFonts w:ascii="Arial" w:hAnsi="Arial" w:cs="Arial"/>
      <w:b/>
      <w:sz w:val="3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image" Target="media/image3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13" ma:contentTypeDescription="Create a new document." ma:contentTypeScope="" ma:versionID="0cc4d294273dc7b26cc47e5555d206ac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431d9951fde678b59925439c46196230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9BFA3F-6039-4D1C-BFFA-28E4C0A46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51B27-5A86-493E-9860-A9002D57D3DA}"/>
</file>

<file path=customXml/itemProps3.xml><?xml version="1.0" encoding="utf-8"?>
<ds:datastoreItem xmlns:ds="http://schemas.openxmlformats.org/officeDocument/2006/customXml" ds:itemID="{20A6DA4F-AFEE-4837-99E9-B9C55EA0D234}"/>
</file>

<file path=customXml/itemProps4.xml><?xml version="1.0" encoding="utf-8"?>
<ds:datastoreItem xmlns:ds="http://schemas.openxmlformats.org/officeDocument/2006/customXml" ds:itemID="{4574CAF4-D4D1-4683-94B5-E4CAEE95D4A7}"/>
</file>

<file path=docProps/app.xml><?xml version="1.0" encoding="utf-8"?>
<Properties xmlns="http://schemas.openxmlformats.org/officeDocument/2006/extended-properties" xmlns:vt="http://schemas.openxmlformats.org/officeDocument/2006/docPropsVTypes">
  <Template>93F7B948</Template>
  <TotalTime>0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2019-05-22T10:28:00Z</dcterms:created>
  <dcterms:modified xsi:type="dcterms:W3CDTF">2019-05-22T10:28:00Z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