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A8E8D" w14:textId="77777777" w:rsidR="00BD297A" w:rsidRDefault="00FD4CDD" w:rsidP="00FD4CDD">
      <w:pPr>
        <w:rPr>
          <w:rFonts w:ascii="Chiller" w:hAnsi="Chiller"/>
          <w:b/>
          <w:sz w:val="1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FB2DB3" wp14:editId="3B14FAC7">
            <wp:simplePos x="0" y="0"/>
            <wp:positionH relativeFrom="column">
              <wp:posOffset>5292090</wp:posOffset>
            </wp:positionH>
            <wp:positionV relativeFrom="paragraph">
              <wp:posOffset>5080</wp:posOffset>
            </wp:positionV>
            <wp:extent cx="1635760" cy="1704975"/>
            <wp:effectExtent l="0" t="0" r="2540" b="952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CDD">
        <w:rPr>
          <w:rFonts w:ascii="Chiller" w:hAnsi="Chiller"/>
          <w:b/>
          <w:sz w:val="144"/>
        </w:rPr>
        <w:t>Jouer – To Play</w:t>
      </w:r>
    </w:p>
    <w:p w14:paraId="0E2B78F0" w14:textId="77777777" w:rsidR="00FD4CDD" w:rsidRDefault="00FD4CDD" w:rsidP="00FD4CDD">
      <w:pPr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sz w:val="52"/>
        </w:rPr>
        <w:t>Remplis les blancs avec la forme correcte du verbe JOUER</w:t>
      </w:r>
    </w:p>
    <w:p w14:paraId="34CB4E21" w14:textId="77777777" w:rsidR="000B1424" w:rsidRDefault="000B1424" w:rsidP="00FD4CDD">
      <w:pPr>
        <w:rPr>
          <w:rFonts w:ascii="Comic Sans MS" w:hAnsi="Comic Sans MS"/>
          <w:b/>
          <w:sz w:val="52"/>
        </w:rPr>
      </w:pPr>
    </w:p>
    <w:p w14:paraId="768111A4" w14:textId="77777777" w:rsidR="00FD4CDD" w:rsidRPr="00FD4CDD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 w:rsidRPr="00FD4CDD">
        <w:rPr>
          <w:rFonts w:ascii="Comic Sans MS" w:hAnsi="Comic Sans MS"/>
          <w:b/>
          <w:sz w:val="40"/>
        </w:rPr>
        <w:t>Je ___________ aux cartes avec mon grand-père.</w:t>
      </w:r>
    </w:p>
    <w:p w14:paraId="508EAF9F" w14:textId="77777777" w:rsidR="00FD4CDD" w:rsidRPr="00FD4CDD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0"/>
        </w:rPr>
        <w:t>Elle _______ au tennis car c’est son sport préféré.</w:t>
      </w:r>
    </w:p>
    <w:p w14:paraId="0CF44819" w14:textId="77777777" w:rsidR="00FD4CDD" w:rsidRPr="00FD4CDD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0"/>
        </w:rPr>
        <w:t xml:space="preserve">Nous _________ au foot au parc après le collège. </w:t>
      </w:r>
    </w:p>
    <w:p w14:paraId="127E98B0" w14:textId="77777777" w:rsidR="00FD4CDD" w:rsidRPr="00FD4CDD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0"/>
        </w:rPr>
        <w:t>Vous ______ au billard au centre sportif.</w:t>
      </w:r>
    </w:p>
    <w:p w14:paraId="1DB454DB" w14:textId="77777777" w:rsidR="00FD4CDD" w:rsidRPr="00FD4CDD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0"/>
        </w:rPr>
        <w:t>Elles ________ aux échecs car c’est très amusant.</w:t>
      </w:r>
    </w:p>
    <w:p w14:paraId="2A2822E3" w14:textId="77777777" w:rsidR="00FD4CDD" w:rsidRPr="00FD4CDD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0"/>
        </w:rPr>
        <w:t xml:space="preserve">Tu _______ </w:t>
      </w:r>
      <w:r w:rsidR="000B1424">
        <w:rPr>
          <w:rFonts w:ascii="Comic Sans MS" w:hAnsi="Comic Sans MS"/>
          <w:b/>
          <w:sz w:val="40"/>
        </w:rPr>
        <w:t>à la pétanque</w:t>
      </w:r>
      <w:r>
        <w:rPr>
          <w:rFonts w:ascii="Comic Sans MS" w:hAnsi="Comic Sans MS"/>
          <w:b/>
          <w:sz w:val="40"/>
        </w:rPr>
        <w:t xml:space="preserve"> en France.</w:t>
      </w:r>
    </w:p>
    <w:p w14:paraId="60CF2353" w14:textId="77777777" w:rsidR="00FD4CDD" w:rsidRPr="00FD4CDD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0"/>
        </w:rPr>
        <w:t xml:space="preserve">Ils _______ au tennis car ils pensent que c’est fantastique. </w:t>
      </w:r>
    </w:p>
    <w:p w14:paraId="058AFE39" w14:textId="77777777" w:rsidR="00FD4CDD" w:rsidRPr="00FD4CDD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0"/>
        </w:rPr>
        <w:t xml:space="preserve">Pierre ______ au rugby avec son club de rugby. </w:t>
      </w:r>
    </w:p>
    <w:p w14:paraId="404786BB" w14:textId="77777777" w:rsidR="00FD4CDD" w:rsidRPr="00FD4CDD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0"/>
        </w:rPr>
        <w:t xml:space="preserve">Lucy et Sarah _______ au foot au </w:t>
      </w:r>
      <w:r w:rsidR="000B1424">
        <w:rPr>
          <w:rFonts w:ascii="Comic Sans MS" w:hAnsi="Comic Sans MS"/>
          <w:b/>
          <w:sz w:val="40"/>
        </w:rPr>
        <w:t>collège</w:t>
      </w:r>
      <w:r>
        <w:rPr>
          <w:rFonts w:ascii="Comic Sans MS" w:hAnsi="Comic Sans MS"/>
          <w:b/>
          <w:sz w:val="40"/>
        </w:rPr>
        <w:t>.</w:t>
      </w:r>
    </w:p>
    <w:p w14:paraId="13088C5A" w14:textId="77777777" w:rsidR="00FD4CDD" w:rsidRPr="000B1424" w:rsidRDefault="00FD4CDD" w:rsidP="00FF0DE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0"/>
        </w:rPr>
        <w:t xml:space="preserve">Moi et mon frère ______ aux cartes </w:t>
      </w:r>
      <w:r w:rsidR="000B1424">
        <w:rPr>
          <w:rFonts w:ascii="Comic Sans MS" w:hAnsi="Comic Sans MS"/>
          <w:b/>
          <w:sz w:val="40"/>
        </w:rPr>
        <w:t>à</w:t>
      </w:r>
      <w:r>
        <w:rPr>
          <w:rFonts w:ascii="Comic Sans MS" w:hAnsi="Comic Sans MS"/>
          <w:b/>
          <w:sz w:val="40"/>
        </w:rPr>
        <w:t xml:space="preserve"> la maison le weekend. </w:t>
      </w:r>
    </w:p>
    <w:p w14:paraId="49FD190F" w14:textId="77777777" w:rsidR="000B1424" w:rsidRDefault="000B1424" w:rsidP="000B1424">
      <w:pPr>
        <w:ind w:left="360"/>
        <w:rPr>
          <w:rFonts w:ascii="Comic Sans MS" w:hAnsi="Comic Sans MS"/>
          <w:b/>
          <w:sz w:val="48"/>
        </w:rPr>
      </w:pPr>
    </w:p>
    <w:p w14:paraId="0DB72F6A" w14:textId="77777777" w:rsidR="000B1424" w:rsidRDefault="000B1424" w:rsidP="000B1424">
      <w:pPr>
        <w:ind w:left="36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lastRenderedPageBreak/>
        <w:t xml:space="preserve"> Traduisez le paragraphe suivant en Anglais.</w:t>
      </w:r>
    </w:p>
    <w:p w14:paraId="47A2BC9D" w14:textId="77777777" w:rsidR="000B1424" w:rsidRDefault="000B1424" w:rsidP="000B1424">
      <w:pPr>
        <w:ind w:left="36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247650</wp:posOffset>
                </wp:positionV>
                <wp:extent cx="6372225" cy="1971675"/>
                <wp:effectExtent l="38100" t="3810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43A131D" w14:textId="77777777" w:rsidR="000B1424" w:rsidRPr="000B1424" w:rsidRDefault="000B142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0B1424">
                              <w:rPr>
                                <w:rFonts w:ascii="Comic Sans MS" w:hAnsi="Comic Sans MS"/>
                                <w:sz w:val="32"/>
                              </w:rPr>
                              <w:t xml:space="preserve">Bonjour je m’appelle Lucy et j’ai treize ans.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Ma matière préférée c’est l</w:t>
                            </w:r>
                            <w:r w:rsidRPr="000B1424">
                              <w:rPr>
                                <w:rFonts w:ascii="Comic Sans MS" w:hAnsi="Comic Sans MS"/>
                                <w:sz w:val="32"/>
                              </w:rPr>
                              <w:t>e sport car je pense que c’est vraiment amusant.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Au collége je joue au volley avec mes amis à midi. Nous jouons deux matchs. Mes sœurs détestent le sport au collége mais elles jouent au foot avec mon frère au parc le samedi.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2pt;margin-top:19.5pt;width:501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" fillcolor="white [3201]" strokeweight="6pt">
                <v:stroke dashstyle="1 1"/>
                <v:textbox>
                  <w:txbxContent>
                    <w:p w:rsidR="000B1424" w:rsidRPr="000B1424" w:rsidRDefault="000B142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0B1424">
                        <w:rPr>
                          <w:rFonts w:ascii="Comic Sans MS" w:hAnsi="Comic Sans MS"/>
                          <w:sz w:val="32"/>
                        </w:rPr>
                        <w:t xml:space="preserve">Bonjour je m’appelle Lucy et j’ai treize ans.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Ma matière préférée c’est l</w:t>
                      </w:r>
                      <w:r w:rsidRPr="000B1424">
                        <w:rPr>
                          <w:rFonts w:ascii="Comic Sans MS" w:hAnsi="Comic Sans MS"/>
                          <w:sz w:val="32"/>
                        </w:rPr>
                        <w:t>e sport car je pense que c’est vraiment amusant.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Au collége je joue au volley avec mes amis à midi. Nous jouons deux matchs. Mes sœurs détestent le sport au collége mais elles jouent au foot avec mon frère au parc le samedi.</w:t>
                      </w:r>
                    </w:p>
                  </w:txbxContent>
                </v:textbox>
              </v:shape>
            </w:pict>
          </mc:Fallback>
        </mc:AlternateContent>
      </w:r>
    </w:p>
    <w:p w14:paraId="12FBEFCB" w14:textId="77777777" w:rsidR="000B1424" w:rsidRDefault="000B1424" w:rsidP="000B1424">
      <w:pPr>
        <w:ind w:left="360"/>
        <w:rPr>
          <w:rFonts w:ascii="Comic Sans MS" w:hAnsi="Comic Sans MS"/>
          <w:b/>
          <w:sz w:val="48"/>
        </w:rPr>
      </w:pPr>
    </w:p>
    <w:p w14:paraId="662AF152" w14:textId="77777777" w:rsidR="000B1424" w:rsidRDefault="000B1424" w:rsidP="000B1424">
      <w:pPr>
        <w:ind w:left="360"/>
        <w:rPr>
          <w:rFonts w:ascii="Comic Sans MS" w:hAnsi="Comic Sans MS"/>
          <w:b/>
          <w:sz w:val="48"/>
        </w:rPr>
      </w:pPr>
    </w:p>
    <w:p w14:paraId="1878C7EF" w14:textId="77777777" w:rsidR="000B1424" w:rsidRDefault="000B1424" w:rsidP="000B1424">
      <w:pPr>
        <w:ind w:left="360"/>
        <w:rPr>
          <w:rFonts w:ascii="Comic Sans MS" w:hAnsi="Comic Sans MS"/>
          <w:b/>
          <w:sz w:val="48"/>
        </w:rPr>
      </w:pPr>
    </w:p>
    <w:p w14:paraId="6C9AD9F0" w14:textId="77777777" w:rsidR="000B1424" w:rsidRDefault="000B1424" w:rsidP="000B1424">
      <w:pPr>
        <w:ind w:left="36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A7BC49" w14:textId="7166629E" w:rsidR="000B1424" w:rsidRDefault="000B1424" w:rsidP="000B1424">
      <w:pPr>
        <w:rPr>
          <w:rFonts w:ascii="Comic Sans MS" w:hAnsi="Comic Sans MS"/>
          <w:b/>
          <w:sz w:val="48"/>
        </w:rPr>
      </w:pPr>
      <w:r w:rsidRPr="000B1424">
        <w:rPr>
          <w:rFonts w:ascii="Comic Sans MS" w:hAnsi="Comic Sans MS"/>
          <w:b/>
          <w:sz w:val="32"/>
        </w:rPr>
        <w:t>EXTENSION</w:t>
      </w:r>
      <w:r w:rsidRPr="000B1424">
        <w:rPr>
          <w:rFonts w:ascii="Comic Sans MS" w:hAnsi="Comic Sans MS"/>
          <w:b/>
          <w:sz w:val="40"/>
        </w:rPr>
        <w:t>: Traduisez le</w:t>
      </w:r>
      <w:r>
        <w:rPr>
          <w:rFonts w:ascii="Comic Sans MS" w:hAnsi="Comic Sans MS"/>
          <w:b/>
          <w:sz w:val="40"/>
        </w:rPr>
        <w:t>s</w:t>
      </w:r>
      <w:r w:rsidRPr="000B1424">
        <w:rPr>
          <w:rFonts w:ascii="Comic Sans MS" w:hAnsi="Comic Sans MS"/>
          <w:b/>
          <w:sz w:val="40"/>
        </w:rPr>
        <w:t xml:space="preserve"> </w:t>
      </w:r>
      <w:r>
        <w:rPr>
          <w:rFonts w:ascii="Comic Sans MS" w:hAnsi="Comic Sans MS"/>
          <w:b/>
          <w:sz w:val="40"/>
        </w:rPr>
        <w:t>phrases</w:t>
      </w:r>
      <w:r w:rsidRPr="000B1424">
        <w:rPr>
          <w:rFonts w:ascii="Comic Sans MS" w:hAnsi="Comic Sans MS"/>
          <w:b/>
          <w:sz w:val="40"/>
        </w:rPr>
        <w:t xml:space="preserve"> suivant</w:t>
      </w:r>
      <w:r>
        <w:rPr>
          <w:rFonts w:ascii="Comic Sans MS" w:hAnsi="Comic Sans MS"/>
          <w:b/>
          <w:sz w:val="40"/>
        </w:rPr>
        <w:t xml:space="preserve">es </w:t>
      </w:r>
      <w:r w:rsidRPr="000B1424">
        <w:rPr>
          <w:rFonts w:ascii="Comic Sans MS" w:hAnsi="Comic Sans MS"/>
          <w:b/>
          <w:sz w:val="40"/>
        </w:rPr>
        <w:t xml:space="preserve">en </w:t>
      </w:r>
      <w:r w:rsidR="009C0BC5">
        <w:rPr>
          <w:rFonts w:ascii="Comic Sans MS" w:hAnsi="Comic Sans MS"/>
          <w:b/>
          <w:sz w:val="40"/>
        </w:rPr>
        <w:t>franç</w:t>
      </w:r>
      <w:r w:rsidRPr="000B1424">
        <w:rPr>
          <w:rFonts w:ascii="Comic Sans MS" w:hAnsi="Comic Sans MS"/>
          <w:b/>
          <w:sz w:val="40"/>
        </w:rPr>
        <w:t>ais</w:t>
      </w:r>
    </w:p>
    <w:p w14:paraId="3CEEE5CE" w14:textId="77777777" w:rsidR="000B1424" w:rsidRPr="00366BA7" w:rsidRDefault="00366BA7" w:rsidP="000B142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6"/>
          <w:lang w:val="en-GB"/>
        </w:rPr>
      </w:pPr>
      <w:r w:rsidRPr="000B1424">
        <w:rPr>
          <w:rFonts w:ascii="Comic Sans MS" w:hAnsi="Comic Sans MS"/>
          <w:b/>
          <w:sz w:val="36"/>
          <w:lang w:val="en-GB"/>
        </w:rPr>
        <w:t>I play rugby because it’s fun</w:t>
      </w:r>
      <w:r w:rsidRPr="00366BA7">
        <w:rPr>
          <w:rFonts w:ascii="Comic Sans MS" w:hAnsi="Comic Sans MS"/>
          <w:b/>
          <w:sz w:val="36"/>
          <w:lang w:val="en-GB"/>
        </w:rPr>
        <w:t xml:space="preserve"> </w:t>
      </w:r>
      <w:r w:rsidR="000B1424" w:rsidRPr="00366BA7">
        <w:rPr>
          <w:rFonts w:ascii="Comic Sans MS" w:hAnsi="Comic Sans MS"/>
          <w:b/>
          <w:sz w:val="36"/>
          <w:lang w:val="en-GB"/>
        </w:rPr>
        <w:t>____________________</w:t>
      </w:r>
    </w:p>
    <w:p w14:paraId="33F2ECE6" w14:textId="77777777" w:rsidR="00366BA7" w:rsidRDefault="00366BA7" w:rsidP="00366BA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6"/>
          <w:lang w:val="en-GB"/>
        </w:rPr>
      </w:pPr>
      <w:r>
        <w:rPr>
          <w:rFonts w:ascii="Comic Sans MS" w:hAnsi="Comic Sans MS"/>
          <w:b/>
          <w:sz w:val="36"/>
          <w:lang w:val="en-GB"/>
        </w:rPr>
        <w:t>We play hockey because it’s easy. ____________________________________________</w:t>
      </w:r>
    </w:p>
    <w:p w14:paraId="0976FDF6" w14:textId="77777777" w:rsidR="00366BA7" w:rsidRPr="00366BA7" w:rsidRDefault="00366BA7" w:rsidP="000B142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6"/>
          <w:lang w:val="en-GB"/>
        </w:rPr>
      </w:pPr>
      <w:r>
        <w:rPr>
          <w:rFonts w:ascii="Comic Sans MS" w:hAnsi="Comic Sans MS"/>
          <w:b/>
          <w:sz w:val="36"/>
          <w:lang w:val="en-GB"/>
        </w:rPr>
        <w:t>She plays chess at school</w:t>
      </w:r>
      <w:r w:rsidRPr="00366BA7">
        <w:rPr>
          <w:rFonts w:ascii="Comic Sans MS" w:hAnsi="Comic Sans MS"/>
          <w:b/>
          <w:sz w:val="36"/>
          <w:lang w:val="en-GB"/>
        </w:rPr>
        <w:t xml:space="preserve"> </w:t>
      </w:r>
      <w:r w:rsidRPr="000B1424">
        <w:rPr>
          <w:rFonts w:ascii="Comic Sans MS" w:hAnsi="Comic Sans MS"/>
          <w:b/>
          <w:sz w:val="36"/>
          <w:lang w:val="en-GB"/>
        </w:rPr>
        <w:t>____</w:t>
      </w:r>
      <w:r>
        <w:rPr>
          <w:rFonts w:ascii="Comic Sans MS" w:hAnsi="Comic Sans MS"/>
          <w:b/>
          <w:sz w:val="36"/>
          <w:lang w:val="en-GB"/>
        </w:rPr>
        <w:t>___________________</w:t>
      </w:r>
    </w:p>
    <w:p w14:paraId="34F98801" w14:textId="77777777" w:rsidR="000B1424" w:rsidRPr="00366BA7" w:rsidRDefault="000B1424" w:rsidP="00366BA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6"/>
        </w:rPr>
      </w:pPr>
      <w:r w:rsidRPr="000B1424">
        <w:rPr>
          <w:rFonts w:ascii="Comic Sans MS" w:hAnsi="Comic Sans MS"/>
          <w:b/>
          <w:sz w:val="36"/>
        </w:rPr>
        <w:t>Paul plays football._____________________</w:t>
      </w:r>
      <w:r>
        <w:rPr>
          <w:rFonts w:ascii="Comic Sans MS" w:hAnsi="Comic Sans MS"/>
          <w:b/>
          <w:sz w:val="36"/>
        </w:rPr>
        <w:t>______</w:t>
      </w:r>
      <w:r w:rsidRPr="000B1424">
        <w:rPr>
          <w:rFonts w:ascii="Comic Sans MS" w:hAnsi="Comic Sans MS"/>
          <w:b/>
          <w:sz w:val="36"/>
        </w:rPr>
        <w:t>__</w:t>
      </w:r>
    </w:p>
    <w:p w14:paraId="63E36CB2" w14:textId="77777777" w:rsidR="000B1424" w:rsidRDefault="00366BA7" w:rsidP="00366BA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6"/>
          <w:lang w:val="en-GB"/>
        </w:rPr>
      </w:pPr>
      <w:r w:rsidRPr="000B1424">
        <w:rPr>
          <w:rFonts w:ascii="Comic Sans MS" w:hAnsi="Comic Sans MS"/>
          <w:b/>
          <w:sz w:val="36"/>
        </w:rPr>
        <w:t>My parents play tennis</w:t>
      </w:r>
      <w:r w:rsidRPr="00366BA7">
        <w:rPr>
          <w:rFonts w:ascii="Comic Sans MS" w:hAnsi="Comic Sans MS"/>
          <w:b/>
          <w:sz w:val="36"/>
          <w:lang w:val="en-GB"/>
        </w:rPr>
        <w:t>. ______________________</w:t>
      </w:r>
      <w:r>
        <w:rPr>
          <w:rFonts w:ascii="Comic Sans MS" w:hAnsi="Comic Sans MS"/>
          <w:b/>
          <w:sz w:val="36"/>
          <w:lang w:val="en-GB"/>
        </w:rPr>
        <w:t>___</w:t>
      </w:r>
    </w:p>
    <w:p w14:paraId="26CDDCCE" w14:textId="485CF562" w:rsidR="00366BA7" w:rsidRPr="00366BA7" w:rsidRDefault="00366BA7" w:rsidP="00366BA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6"/>
          <w:lang w:val="en-GB"/>
        </w:rPr>
      </w:pPr>
      <w:r>
        <w:rPr>
          <w:rFonts w:ascii="Comic Sans MS" w:hAnsi="Comic Sans MS"/>
          <w:b/>
          <w:sz w:val="36"/>
          <w:lang w:val="en-GB"/>
        </w:rPr>
        <w:t>You play cards with Humza. ____________________</w:t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r w:rsidR="009C0BC5">
        <w:rPr>
          <w:rFonts w:ascii="Comic Sans MS" w:hAnsi="Comic Sans MS"/>
          <w:b/>
          <w:sz w:val="36"/>
          <w:u w:val="single"/>
          <w:lang w:val="en-GB"/>
        </w:rPr>
        <w:tab/>
      </w:r>
      <w:bookmarkStart w:id="0" w:name="_GoBack"/>
      <w:bookmarkEnd w:id="0"/>
    </w:p>
    <w:sectPr w:rsidR="00366BA7" w:rsidRPr="00366BA7" w:rsidSect="00366BA7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BDB"/>
    <w:multiLevelType w:val="hybridMultilevel"/>
    <w:tmpl w:val="D94A928C"/>
    <w:lvl w:ilvl="0" w:tplc="9EA6B9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7D8"/>
    <w:multiLevelType w:val="hybridMultilevel"/>
    <w:tmpl w:val="6DA01B4C"/>
    <w:lvl w:ilvl="0" w:tplc="C302A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DD"/>
    <w:rsid w:val="000B1424"/>
    <w:rsid w:val="002B1BFB"/>
    <w:rsid w:val="00366BA7"/>
    <w:rsid w:val="00436A26"/>
    <w:rsid w:val="009C0BC5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BE33"/>
  <w15:chartTrackingRefBased/>
  <w15:docId w15:val="{9ACD118D-5A5A-4216-B17B-BCD7C90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3" ma:contentTypeDescription="Create a new document." ma:contentTypeScope="" ma:versionID="0cc4d294273dc7b26cc47e5555d206ac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431d9951fde678b59925439c4619623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ECA95-B394-4122-AD88-F54782856CA1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bb63e111-dce5-4a45-8def-dc0a7d76a260"/>
    <ds:schemaRef ds:uri="http://schemas.openxmlformats.org/package/2006/metadata/core-properties"/>
    <ds:schemaRef ds:uri="http://schemas.microsoft.com/office/2006/metadata/properties"/>
    <ds:schemaRef ds:uri="37bb6d48-7c88-44a9-a0ca-754bfa7f794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55492B-A3BA-4A51-8599-A83A5307C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FAA91-B487-40F6-8FBF-B86966FF0F98}"/>
</file>

<file path=docProps/app.xml><?xml version="1.0" encoding="utf-8"?>
<Properties xmlns="http://schemas.openxmlformats.org/officeDocument/2006/extended-properties" xmlns:vt="http://schemas.openxmlformats.org/officeDocument/2006/docPropsVTypes">
  <Template>8AA35D25</Template>
  <TotalTime>27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Saubolle</dc:creator>
  <cp:keywords/>
  <dc:description/>
  <cp:lastModifiedBy>T Capewell</cp:lastModifiedBy>
  <cp:revision>2</cp:revision>
  <dcterms:created xsi:type="dcterms:W3CDTF">2019-05-22T09:26:00Z</dcterms:created>
  <dcterms:modified xsi:type="dcterms:W3CDTF">2019-06-18T15:14:00Z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