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97A" w:rsidRDefault="007B62C6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4621515</wp:posOffset>
                </wp:positionH>
                <wp:positionV relativeFrom="paragraph">
                  <wp:posOffset>4185580</wp:posOffset>
                </wp:positionV>
                <wp:extent cx="2253600" cy="1127052"/>
                <wp:effectExtent l="0" t="0" r="13970" b="16510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3600" cy="1127052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118F52" id="Rounded Rectangle 8" o:spid="_x0000_s1026" style="position:absolute;margin-left:363.9pt;margin-top:329.55pt;width:177.45pt;height:8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" fillcolor="#fbe4d5 [661]" strokecolor="#1f4d78 [1604]" strokeweight="1pt">
                <v:stroke joinstyle="miter"/>
              </v:roundrect>
            </w:pict>
          </mc:Fallback>
        </mc:AlternateContent>
      </w:r>
      <w:r w:rsidR="003225F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2292985</wp:posOffset>
                </wp:positionH>
                <wp:positionV relativeFrom="paragraph">
                  <wp:posOffset>7577366</wp:posOffset>
                </wp:positionV>
                <wp:extent cx="4572000" cy="2232838"/>
                <wp:effectExtent l="19050" t="19050" r="19050" b="1524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22328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225F7" w:rsidRDefault="007B62C6">
                            <w:pPr>
                              <w:rPr>
                                <w:rFonts w:ascii="Comic Sans MS" w:hAnsi="Comic Sans MS"/>
                                <w:b/>
                                <w:sz w:val="32"/>
                              </w:rPr>
                            </w:pPr>
                            <w:r w:rsidRPr="007B62C6">
                              <w:rPr>
                                <w:rFonts w:ascii="Comic Sans MS" w:hAnsi="Comic Sans MS"/>
                                <w:b/>
                                <w:sz w:val="32"/>
                              </w:rPr>
                              <w:t xml:space="preserve">au basket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32"/>
                              </w:rPr>
                              <w:t xml:space="preserve">      aux cartes        au hockey</w:t>
                            </w:r>
                          </w:p>
                          <w:p w:rsidR="007B62C6" w:rsidRDefault="007B62C6">
                            <w:pPr>
                              <w:rPr>
                                <w:rFonts w:ascii="Comic Sans MS" w:hAnsi="Comic Sans MS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32"/>
                              </w:rPr>
                              <w:t xml:space="preserve">          au tennis        au volleyball</w:t>
                            </w:r>
                          </w:p>
                          <w:p w:rsidR="007B62C6" w:rsidRDefault="007B62C6">
                            <w:pPr>
                              <w:rPr>
                                <w:rFonts w:ascii="Comic Sans MS" w:hAnsi="Comic Sans MS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32"/>
                              </w:rPr>
                              <w:t xml:space="preserve">   au rugby           au football (foot)</w:t>
                            </w:r>
                          </w:p>
                          <w:p w:rsidR="007B62C6" w:rsidRDefault="007B62C6">
                            <w:pPr>
                              <w:rPr>
                                <w:rFonts w:ascii="Comic Sans MS" w:hAnsi="Comic Sans MS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32"/>
                              </w:rPr>
                              <w:t xml:space="preserve">             au billard    aux échecs</w:t>
                            </w:r>
                          </w:p>
                          <w:p w:rsidR="007B62C6" w:rsidRPr="007B62C6" w:rsidRDefault="0094508E">
                            <w:pPr>
                              <w:rPr>
                                <w:rFonts w:ascii="Comic Sans MS" w:hAnsi="Comic Sans MS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32"/>
                              </w:rPr>
                              <w:t xml:space="preserve">        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Comic Sans MS" w:hAnsi="Comic Sans MS"/>
                                <w:b/>
                                <w:sz w:val="32"/>
                              </w:rPr>
                              <w:t>à</w:t>
                            </w:r>
                            <w:r w:rsidR="007B62C6">
                              <w:rPr>
                                <w:rFonts w:ascii="Comic Sans MS" w:hAnsi="Comic Sans MS"/>
                                <w:b/>
                                <w:sz w:val="32"/>
                              </w:rPr>
                              <w:t xml:space="preserve"> la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32"/>
                              </w:rPr>
                              <w:t>pétanque/ aux boules</w:t>
                            </w:r>
                            <w:r w:rsidR="007B62C6">
                              <w:rPr>
                                <w:rFonts w:ascii="Comic Sans MS" w:hAnsi="Comic Sans MS"/>
                                <w:b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32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80.55pt;margin-top:596.65pt;width:5in;height:175.8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" fillcolor="white [3201]" strokeweight="3pt">
                <v:textbox>
                  <w:txbxContent>
                    <w:p w:rsidR="003225F7" w:rsidRDefault="007B62C6">
                      <w:pPr>
                        <w:rPr>
                          <w:rFonts w:ascii="Comic Sans MS" w:hAnsi="Comic Sans MS"/>
                          <w:b/>
                          <w:sz w:val="32"/>
                        </w:rPr>
                      </w:pPr>
                      <w:r w:rsidRPr="007B62C6">
                        <w:rPr>
                          <w:rFonts w:ascii="Comic Sans MS" w:hAnsi="Comic Sans MS"/>
                          <w:b/>
                          <w:sz w:val="32"/>
                        </w:rPr>
                        <w:t xml:space="preserve">au basket </w:t>
                      </w:r>
                      <w:r>
                        <w:rPr>
                          <w:rFonts w:ascii="Comic Sans MS" w:hAnsi="Comic Sans MS"/>
                          <w:b/>
                          <w:sz w:val="32"/>
                        </w:rPr>
                        <w:t xml:space="preserve">      aux cartes        au hockey</w:t>
                      </w:r>
                    </w:p>
                    <w:p w:rsidR="007B62C6" w:rsidRDefault="007B62C6">
                      <w:pPr>
                        <w:rPr>
                          <w:rFonts w:ascii="Comic Sans MS" w:hAnsi="Comic Sans MS"/>
                          <w:b/>
                          <w:sz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32"/>
                        </w:rPr>
                        <w:t xml:space="preserve">          au tennis        au volleyball</w:t>
                      </w:r>
                    </w:p>
                    <w:p w:rsidR="007B62C6" w:rsidRDefault="007B62C6">
                      <w:pPr>
                        <w:rPr>
                          <w:rFonts w:ascii="Comic Sans MS" w:hAnsi="Comic Sans MS"/>
                          <w:b/>
                          <w:sz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32"/>
                        </w:rPr>
                        <w:t xml:space="preserve">   au rugby           au football (foot)</w:t>
                      </w:r>
                    </w:p>
                    <w:p w:rsidR="007B62C6" w:rsidRDefault="007B62C6">
                      <w:pPr>
                        <w:rPr>
                          <w:rFonts w:ascii="Comic Sans MS" w:hAnsi="Comic Sans MS"/>
                          <w:b/>
                          <w:sz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32"/>
                        </w:rPr>
                        <w:t xml:space="preserve">             au billard    aux échecs</w:t>
                      </w:r>
                    </w:p>
                    <w:p w:rsidR="007B62C6" w:rsidRPr="007B62C6" w:rsidRDefault="0094508E">
                      <w:pPr>
                        <w:rPr>
                          <w:rFonts w:ascii="Comic Sans MS" w:hAnsi="Comic Sans MS"/>
                          <w:b/>
                          <w:sz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32"/>
                        </w:rPr>
                        <w:t xml:space="preserve">        </w:t>
                      </w:r>
                      <w:bookmarkStart w:id="1" w:name="_GoBack"/>
                      <w:bookmarkEnd w:id="1"/>
                      <w:r>
                        <w:rPr>
                          <w:rFonts w:ascii="Comic Sans MS" w:hAnsi="Comic Sans MS"/>
                          <w:b/>
                          <w:sz w:val="32"/>
                        </w:rPr>
                        <w:t>à</w:t>
                      </w:r>
                      <w:r w:rsidR="007B62C6">
                        <w:rPr>
                          <w:rFonts w:ascii="Comic Sans MS" w:hAnsi="Comic Sans MS"/>
                          <w:b/>
                          <w:sz w:val="32"/>
                        </w:rPr>
                        <w:t xml:space="preserve"> la </w:t>
                      </w:r>
                      <w:r>
                        <w:rPr>
                          <w:rFonts w:ascii="Comic Sans MS" w:hAnsi="Comic Sans MS"/>
                          <w:b/>
                          <w:sz w:val="32"/>
                        </w:rPr>
                        <w:t>pétanque/ aux boules</w:t>
                      </w:r>
                      <w:r w:rsidR="007B62C6">
                        <w:rPr>
                          <w:rFonts w:ascii="Comic Sans MS" w:hAnsi="Comic Sans MS"/>
                          <w:b/>
                          <w:sz w:val="32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sz w:val="32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 w:rsidR="003225F7">
        <w:rPr>
          <w:noProof/>
          <w:lang w:eastAsia="fr-F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240665</wp:posOffset>
            </wp:positionH>
            <wp:positionV relativeFrom="paragraph">
              <wp:posOffset>7502525</wp:posOffset>
            </wp:positionV>
            <wp:extent cx="1849755" cy="2286000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9755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25F7"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7E30AD29" wp14:editId="2C6FF33C">
            <wp:simplePos x="0" y="0"/>
            <wp:positionH relativeFrom="margin">
              <wp:posOffset>4674235</wp:posOffset>
            </wp:positionH>
            <wp:positionV relativeFrom="paragraph">
              <wp:posOffset>5025390</wp:posOffset>
            </wp:positionV>
            <wp:extent cx="2221865" cy="2338705"/>
            <wp:effectExtent l="0" t="0" r="6985" b="444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1865" cy="2338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25F7"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52BD32BD" wp14:editId="3F506230">
            <wp:simplePos x="0" y="0"/>
            <wp:positionH relativeFrom="column">
              <wp:posOffset>166370</wp:posOffset>
            </wp:positionH>
            <wp:positionV relativeFrom="paragraph">
              <wp:posOffset>4918710</wp:posOffset>
            </wp:positionV>
            <wp:extent cx="4401820" cy="2508885"/>
            <wp:effectExtent l="0" t="0" r="0" b="571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1820" cy="2508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25F7"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15E3F650" wp14:editId="656D1A60">
            <wp:simplePos x="0" y="0"/>
            <wp:positionH relativeFrom="margin">
              <wp:posOffset>-301625</wp:posOffset>
            </wp:positionH>
            <wp:positionV relativeFrom="paragraph">
              <wp:posOffset>0</wp:posOffset>
            </wp:positionV>
            <wp:extent cx="7197725" cy="4794885"/>
            <wp:effectExtent l="0" t="0" r="3175" b="571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7725" cy="4794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D297A" w:rsidSect="003225F7">
      <w:pgSz w:w="11906" w:h="16838"/>
      <w:pgMar w:top="709" w:right="707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5F7"/>
    <w:rsid w:val="002B1BFB"/>
    <w:rsid w:val="003225F7"/>
    <w:rsid w:val="00436A26"/>
    <w:rsid w:val="007B62C6"/>
    <w:rsid w:val="00945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89FA3"/>
  <w15:chartTrackingRefBased/>
  <w15:docId w15:val="{BB85AB5F-8C4D-492A-8181-9C11D79F0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customXml" Target="../customXml/item2.xml"/><Relationship Id="rId5" Type="http://schemas.openxmlformats.org/officeDocument/2006/relationships/image" Target="media/image2.png"/><Relationship Id="rId10" Type="http://schemas.openxmlformats.org/officeDocument/2006/relationships/customXml" Target="../customXml/item1.xm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C632BDE224194DA1811033098C156B" ma:contentTypeVersion="13" ma:contentTypeDescription="Create a new document." ma:contentTypeScope="" ma:versionID="0cc4d294273dc7b26cc47e5555d206ac">
  <xsd:schema xmlns:xsd="http://www.w3.org/2001/XMLSchema" xmlns:xs="http://www.w3.org/2001/XMLSchema" xmlns:p="http://schemas.microsoft.com/office/2006/metadata/properties" xmlns:ns2="37bb6d48-7c88-44a9-a0ca-754bfa7f794b" xmlns:ns3="bb63e111-dce5-4a45-8def-dc0a7d76a260" targetNamespace="http://schemas.microsoft.com/office/2006/metadata/properties" ma:root="true" ma:fieldsID="431d9951fde678b59925439c46196230" ns2:_="" ns3:_="">
    <xsd:import namespace="37bb6d48-7c88-44a9-a0ca-754bfa7f794b"/>
    <xsd:import namespace="bb63e111-dce5-4a45-8def-dc0a7d76a2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bb6d48-7c88-44a9-a0ca-754bfa7f79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63e111-dce5-4a45-8def-dc0a7d76a26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8836C20-5870-4D4A-9F7D-29E740622B43}"/>
</file>

<file path=customXml/itemProps2.xml><?xml version="1.0" encoding="utf-8"?>
<ds:datastoreItem xmlns:ds="http://schemas.openxmlformats.org/officeDocument/2006/customXml" ds:itemID="{ECDE4ED2-DE4D-4F1B-A7D4-FDEC41D37F8B}"/>
</file>

<file path=customXml/itemProps3.xml><?xml version="1.0" encoding="utf-8"?>
<ds:datastoreItem xmlns:ds="http://schemas.openxmlformats.org/officeDocument/2006/customXml" ds:itemID="{41D7EE7D-00EA-49F2-94D5-D9EFF0CD0302}"/>
</file>

<file path=docProps/app.xml><?xml version="1.0" encoding="utf-8"?>
<Properties xmlns="http://schemas.openxmlformats.org/officeDocument/2006/extended-properties" xmlns:vt="http://schemas.openxmlformats.org/officeDocument/2006/docPropsVTypes">
  <Template>D888AC5</Template>
  <TotalTime>10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Highams Park School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Saubolle</dc:creator>
  <cp:keywords/>
  <dc:description/>
  <cp:lastModifiedBy>L Saubolle</cp:lastModifiedBy>
  <cp:revision>3</cp:revision>
  <dcterms:created xsi:type="dcterms:W3CDTF">2019-05-22T10:02:00Z</dcterms:created>
  <dcterms:modified xsi:type="dcterms:W3CDTF">2019-05-22T10:12:00Z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0x0101002BC632BDE224194DA1811033098C156B</vt:lpwstr>
  </property>
</Properties>
</file>