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114"/>
        <w:gridCol w:w="3335"/>
        <w:gridCol w:w="3327"/>
      </w:tblGrid>
      <w:tr w:rsidR="227745A1" w14:paraId="4B3FAB54" w14:textId="77777777" w:rsidTr="00304D35">
        <w:trPr>
          <w:jc w:val="center"/>
        </w:trPr>
        <w:tc>
          <w:tcPr>
            <w:tcW w:w="3114" w:type="dxa"/>
            <w:vAlign w:val="center"/>
          </w:tcPr>
          <w:p w14:paraId="0E8CE5CB" w14:textId="1CB5F7B2" w:rsidR="227745A1" w:rsidRDefault="227745A1" w:rsidP="00304D35">
            <w:pPr>
              <w:ind w:left="-691"/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335" w:type="dxa"/>
            <w:vAlign w:val="center"/>
          </w:tcPr>
          <w:p w14:paraId="3B85DBF3" w14:textId="1F9686F6" w:rsidR="227745A1" w:rsidRDefault="227745A1" w:rsidP="227745A1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327" w:type="dxa"/>
            <w:vAlign w:val="center"/>
          </w:tcPr>
          <w:p w14:paraId="45BA0EEE" w14:textId="49AFED42" w:rsidR="227745A1" w:rsidRDefault="227745A1" w:rsidP="227745A1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</w:tr>
      <w:tr w:rsidR="227745A1" w14:paraId="10BDE027" w14:textId="77777777" w:rsidTr="00304D35">
        <w:trPr>
          <w:jc w:val="center"/>
        </w:trPr>
        <w:tc>
          <w:tcPr>
            <w:tcW w:w="3114" w:type="dxa"/>
            <w:vAlign w:val="center"/>
          </w:tcPr>
          <w:p w14:paraId="217003EE" w14:textId="6240DD23" w:rsidR="227745A1" w:rsidRDefault="227745A1" w:rsidP="227745A1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A liquid in which other substances dissolve</w:t>
            </w:r>
          </w:p>
        </w:tc>
        <w:tc>
          <w:tcPr>
            <w:tcW w:w="3335" w:type="dxa"/>
            <w:vAlign w:val="center"/>
          </w:tcPr>
          <w:p w14:paraId="3D863304" w14:textId="6D0947EF" w:rsidR="227745A1" w:rsidRDefault="227745A1" w:rsidP="227745A1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A mixture formed when a substance dissolves in a liquid</w:t>
            </w:r>
          </w:p>
        </w:tc>
        <w:tc>
          <w:tcPr>
            <w:tcW w:w="3327" w:type="dxa"/>
            <w:vAlign w:val="center"/>
          </w:tcPr>
          <w:p w14:paraId="41227791" w14:textId="5E8FD4BD" w:rsidR="227745A1" w:rsidRDefault="227745A1" w:rsidP="227745A1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The amount of substance that dissolves in a given amount of liquid</w:t>
            </w:r>
          </w:p>
        </w:tc>
      </w:tr>
      <w:tr w:rsidR="227745A1" w14:paraId="5C543684" w14:textId="77777777" w:rsidTr="00304D35">
        <w:trPr>
          <w:jc w:val="center"/>
        </w:trPr>
        <w:tc>
          <w:tcPr>
            <w:tcW w:w="3114" w:type="dxa"/>
            <w:vAlign w:val="center"/>
          </w:tcPr>
          <w:p w14:paraId="530A25A8" w14:textId="4B912B8A" w:rsidR="227745A1" w:rsidRDefault="227745A1" w:rsidP="227745A1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335" w:type="dxa"/>
            <w:vAlign w:val="center"/>
          </w:tcPr>
          <w:p w14:paraId="1CC43C97" w14:textId="4C00D199" w:rsidR="227745A1" w:rsidRDefault="227745A1" w:rsidP="227745A1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327" w:type="dxa"/>
            <w:vAlign w:val="center"/>
          </w:tcPr>
          <w:p w14:paraId="45CFF7D5" w14:textId="5B0D40FB" w:rsidR="227745A1" w:rsidRDefault="227745A1" w:rsidP="227745A1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</w:tr>
      <w:tr w:rsidR="227745A1" w14:paraId="4F29787B" w14:textId="77777777" w:rsidTr="00304D35">
        <w:trPr>
          <w:jc w:val="center"/>
        </w:trPr>
        <w:tc>
          <w:tcPr>
            <w:tcW w:w="3114" w:type="dxa"/>
            <w:vAlign w:val="center"/>
          </w:tcPr>
          <w:p w14:paraId="0742F2BD" w14:textId="11016FDF" w:rsidR="227745A1" w:rsidRDefault="227745A1" w:rsidP="227745A1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See through</w:t>
            </w:r>
          </w:p>
        </w:tc>
        <w:tc>
          <w:tcPr>
            <w:tcW w:w="3335" w:type="dxa"/>
            <w:vAlign w:val="center"/>
          </w:tcPr>
          <w:p w14:paraId="09453D9F" w14:textId="70B1085E" w:rsidR="227745A1" w:rsidRDefault="00304D35" w:rsidP="227745A1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When </w:t>
            </w:r>
            <w:r w:rsidR="227745A1"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a substance splits up and mixes with a liquid to make a solution</w:t>
            </w:r>
          </w:p>
        </w:tc>
        <w:tc>
          <w:tcPr>
            <w:tcW w:w="3327" w:type="dxa"/>
            <w:vAlign w:val="center"/>
          </w:tcPr>
          <w:p w14:paraId="02FD181A" w14:textId="231A1484" w:rsidR="227745A1" w:rsidRDefault="227745A1" w:rsidP="227745A1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Something that will dissolve in a liquid</w:t>
            </w:r>
          </w:p>
        </w:tc>
      </w:tr>
      <w:tr w:rsidR="227745A1" w14:paraId="3C91B064" w14:textId="77777777" w:rsidTr="00304D35">
        <w:trPr>
          <w:jc w:val="center"/>
        </w:trPr>
        <w:tc>
          <w:tcPr>
            <w:tcW w:w="3114" w:type="dxa"/>
            <w:vAlign w:val="center"/>
          </w:tcPr>
          <w:p w14:paraId="7396E24B" w14:textId="4F37C700" w:rsidR="227745A1" w:rsidRDefault="227745A1" w:rsidP="227745A1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335" w:type="dxa"/>
            <w:vAlign w:val="center"/>
          </w:tcPr>
          <w:p w14:paraId="4240662F" w14:textId="64755278" w:rsidR="227745A1" w:rsidRDefault="227745A1" w:rsidP="227745A1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327" w:type="dxa"/>
            <w:vAlign w:val="center"/>
          </w:tcPr>
          <w:p w14:paraId="27B92E47" w14:textId="037B2C89" w:rsidR="227745A1" w:rsidRDefault="227745A1" w:rsidP="227745A1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</w:tr>
      <w:tr w:rsidR="227745A1" w14:paraId="195D358E" w14:textId="77777777" w:rsidTr="00304D35">
        <w:trPr>
          <w:jc w:val="center"/>
        </w:trPr>
        <w:tc>
          <w:tcPr>
            <w:tcW w:w="3114" w:type="dxa"/>
            <w:vAlign w:val="center"/>
          </w:tcPr>
          <w:p w14:paraId="19F6DE25" w14:textId="0E89DB15" w:rsidR="227745A1" w:rsidRDefault="227745A1" w:rsidP="227745A1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Something that will not dissolve in a liquid</w:t>
            </w:r>
          </w:p>
        </w:tc>
        <w:tc>
          <w:tcPr>
            <w:tcW w:w="3335" w:type="dxa"/>
            <w:vAlign w:val="center"/>
          </w:tcPr>
          <w:p w14:paraId="5A8C9183" w14:textId="765CF365" w:rsidR="227745A1" w:rsidRDefault="227745A1" w:rsidP="227745A1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When a solution contains the most solute that will dissolve in the solvent</w:t>
            </w:r>
          </w:p>
        </w:tc>
        <w:tc>
          <w:tcPr>
            <w:tcW w:w="3327" w:type="dxa"/>
            <w:vAlign w:val="center"/>
          </w:tcPr>
          <w:p w14:paraId="7C9D3B7F" w14:textId="551DA684" w:rsidR="227745A1" w:rsidRDefault="227745A1" w:rsidP="227745A1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The substance that has dissolved in a liquid to make a solution</w:t>
            </w:r>
          </w:p>
        </w:tc>
      </w:tr>
    </w:tbl>
    <w:p w14:paraId="616AACCF" w14:textId="0A707BD4" w:rsidR="227745A1" w:rsidRPr="00304D35" w:rsidRDefault="227745A1" w:rsidP="227745A1">
      <w:pPr>
        <w:rPr>
          <w:sz w:val="4"/>
        </w:rPr>
      </w:pPr>
    </w:p>
    <w:p w14:paraId="184B185C" w14:textId="77777777" w:rsidR="00304D35" w:rsidRDefault="00304D35" w:rsidP="227745A1">
      <w:bookmarkStart w:id="0" w:name="_GoBack"/>
      <w:bookmarkEnd w:id="0"/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114"/>
        <w:gridCol w:w="3335"/>
        <w:gridCol w:w="3327"/>
      </w:tblGrid>
      <w:tr w:rsidR="00304D35" w14:paraId="6EC703AD" w14:textId="77777777" w:rsidTr="00F916AB">
        <w:trPr>
          <w:jc w:val="center"/>
        </w:trPr>
        <w:tc>
          <w:tcPr>
            <w:tcW w:w="3114" w:type="dxa"/>
            <w:vAlign w:val="center"/>
          </w:tcPr>
          <w:p w14:paraId="75D4C343" w14:textId="77777777" w:rsidR="00304D35" w:rsidRDefault="00304D35" w:rsidP="00F916AB">
            <w:pPr>
              <w:ind w:left="-691"/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335" w:type="dxa"/>
            <w:vAlign w:val="center"/>
          </w:tcPr>
          <w:p w14:paraId="7E53E895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327" w:type="dxa"/>
            <w:vAlign w:val="center"/>
          </w:tcPr>
          <w:p w14:paraId="740E9715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</w:tr>
      <w:tr w:rsidR="00304D35" w14:paraId="0CB461B6" w14:textId="77777777" w:rsidTr="00F916AB">
        <w:trPr>
          <w:jc w:val="center"/>
        </w:trPr>
        <w:tc>
          <w:tcPr>
            <w:tcW w:w="3114" w:type="dxa"/>
            <w:vAlign w:val="center"/>
          </w:tcPr>
          <w:p w14:paraId="63E4F836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A liquid in which other substances dissolve</w:t>
            </w:r>
          </w:p>
        </w:tc>
        <w:tc>
          <w:tcPr>
            <w:tcW w:w="3335" w:type="dxa"/>
            <w:vAlign w:val="center"/>
          </w:tcPr>
          <w:p w14:paraId="62130CE7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A mixture formed when a substance dissolves in a liquid</w:t>
            </w:r>
          </w:p>
        </w:tc>
        <w:tc>
          <w:tcPr>
            <w:tcW w:w="3327" w:type="dxa"/>
            <w:vAlign w:val="center"/>
          </w:tcPr>
          <w:p w14:paraId="0FE2D93B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The amount of substance that dissolves in a given amount of liquid</w:t>
            </w:r>
          </w:p>
        </w:tc>
      </w:tr>
      <w:tr w:rsidR="00304D35" w14:paraId="7AE46BB8" w14:textId="77777777" w:rsidTr="00F916AB">
        <w:trPr>
          <w:jc w:val="center"/>
        </w:trPr>
        <w:tc>
          <w:tcPr>
            <w:tcW w:w="3114" w:type="dxa"/>
            <w:vAlign w:val="center"/>
          </w:tcPr>
          <w:p w14:paraId="7F153C36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335" w:type="dxa"/>
            <w:vAlign w:val="center"/>
          </w:tcPr>
          <w:p w14:paraId="6CB3CD30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327" w:type="dxa"/>
            <w:vAlign w:val="center"/>
          </w:tcPr>
          <w:p w14:paraId="48D3A818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</w:tr>
      <w:tr w:rsidR="00304D35" w14:paraId="43255388" w14:textId="77777777" w:rsidTr="00F916AB">
        <w:trPr>
          <w:jc w:val="center"/>
        </w:trPr>
        <w:tc>
          <w:tcPr>
            <w:tcW w:w="3114" w:type="dxa"/>
            <w:vAlign w:val="center"/>
          </w:tcPr>
          <w:p w14:paraId="28056B3B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See through</w:t>
            </w:r>
          </w:p>
        </w:tc>
        <w:tc>
          <w:tcPr>
            <w:tcW w:w="3335" w:type="dxa"/>
            <w:vAlign w:val="center"/>
          </w:tcPr>
          <w:p w14:paraId="72EF73CC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When </w:t>
            </w: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a substance splits up and mixes with a liquid to make a solution</w:t>
            </w:r>
          </w:p>
        </w:tc>
        <w:tc>
          <w:tcPr>
            <w:tcW w:w="3327" w:type="dxa"/>
            <w:vAlign w:val="center"/>
          </w:tcPr>
          <w:p w14:paraId="673A503E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Something that will dissolve in a liquid</w:t>
            </w:r>
          </w:p>
        </w:tc>
      </w:tr>
      <w:tr w:rsidR="00304D35" w14:paraId="21437321" w14:textId="77777777" w:rsidTr="00F916AB">
        <w:trPr>
          <w:jc w:val="center"/>
        </w:trPr>
        <w:tc>
          <w:tcPr>
            <w:tcW w:w="3114" w:type="dxa"/>
            <w:vAlign w:val="center"/>
          </w:tcPr>
          <w:p w14:paraId="0A026FA9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335" w:type="dxa"/>
            <w:vAlign w:val="center"/>
          </w:tcPr>
          <w:p w14:paraId="1A826569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327" w:type="dxa"/>
            <w:vAlign w:val="center"/>
          </w:tcPr>
          <w:p w14:paraId="17793DC5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</w:tr>
      <w:tr w:rsidR="00304D35" w14:paraId="1AE996D0" w14:textId="77777777" w:rsidTr="00F916AB">
        <w:trPr>
          <w:jc w:val="center"/>
        </w:trPr>
        <w:tc>
          <w:tcPr>
            <w:tcW w:w="3114" w:type="dxa"/>
            <w:vAlign w:val="center"/>
          </w:tcPr>
          <w:p w14:paraId="33A4742F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Something that will not dissolve in a liquid</w:t>
            </w:r>
          </w:p>
        </w:tc>
        <w:tc>
          <w:tcPr>
            <w:tcW w:w="3335" w:type="dxa"/>
            <w:vAlign w:val="center"/>
          </w:tcPr>
          <w:p w14:paraId="4709F595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When a solution contains the most solute that will dissolve in the solvent</w:t>
            </w:r>
          </w:p>
        </w:tc>
        <w:tc>
          <w:tcPr>
            <w:tcW w:w="3327" w:type="dxa"/>
            <w:vAlign w:val="center"/>
          </w:tcPr>
          <w:p w14:paraId="641F2C0B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The substance that has dissolved in a liquid to make a solution</w:t>
            </w:r>
          </w:p>
        </w:tc>
      </w:tr>
    </w:tbl>
    <w:p w14:paraId="75472266" w14:textId="40E3418D" w:rsidR="00304D35" w:rsidRPr="00304D35" w:rsidRDefault="00304D35" w:rsidP="227745A1">
      <w:pPr>
        <w:rPr>
          <w:sz w:val="8"/>
        </w:rPr>
      </w:pPr>
    </w:p>
    <w:p w14:paraId="6956A459" w14:textId="77777777" w:rsidR="00304D35" w:rsidRDefault="00304D35" w:rsidP="227745A1"/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114"/>
        <w:gridCol w:w="3335"/>
        <w:gridCol w:w="3327"/>
      </w:tblGrid>
      <w:tr w:rsidR="00304D35" w14:paraId="53D859BC" w14:textId="77777777" w:rsidTr="00F916AB">
        <w:trPr>
          <w:jc w:val="center"/>
        </w:trPr>
        <w:tc>
          <w:tcPr>
            <w:tcW w:w="3114" w:type="dxa"/>
            <w:vAlign w:val="center"/>
          </w:tcPr>
          <w:p w14:paraId="0FB6D872" w14:textId="77777777" w:rsidR="00304D35" w:rsidRDefault="00304D35" w:rsidP="00F916AB">
            <w:pPr>
              <w:ind w:left="-691"/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335" w:type="dxa"/>
            <w:vAlign w:val="center"/>
          </w:tcPr>
          <w:p w14:paraId="749A4EC0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327" w:type="dxa"/>
            <w:vAlign w:val="center"/>
          </w:tcPr>
          <w:p w14:paraId="5ECC0493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</w:tr>
      <w:tr w:rsidR="00304D35" w14:paraId="42B05274" w14:textId="77777777" w:rsidTr="00F916AB">
        <w:trPr>
          <w:jc w:val="center"/>
        </w:trPr>
        <w:tc>
          <w:tcPr>
            <w:tcW w:w="3114" w:type="dxa"/>
            <w:vAlign w:val="center"/>
          </w:tcPr>
          <w:p w14:paraId="2DF77570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A liquid in which other substances dissolve</w:t>
            </w:r>
          </w:p>
        </w:tc>
        <w:tc>
          <w:tcPr>
            <w:tcW w:w="3335" w:type="dxa"/>
            <w:vAlign w:val="center"/>
          </w:tcPr>
          <w:p w14:paraId="096111FF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A mixture formed when a substance dissolves in a liquid</w:t>
            </w:r>
          </w:p>
        </w:tc>
        <w:tc>
          <w:tcPr>
            <w:tcW w:w="3327" w:type="dxa"/>
            <w:vAlign w:val="center"/>
          </w:tcPr>
          <w:p w14:paraId="6BFC21FA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The amount of substance that dissolves in a given amount of liquid</w:t>
            </w:r>
          </w:p>
        </w:tc>
      </w:tr>
      <w:tr w:rsidR="00304D35" w14:paraId="0EA4E7FE" w14:textId="77777777" w:rsidTr="00F916AB">
        <w:trPr>
          <w:jc w:val="center"/>
        </w:trPr>
        <w:tc>
          <w:tcPr>
            <w:tcW w:w="3114" w:type="dxa"/>
            <w:vAlign w:val="center"/>
          </w:tcPr>
          <w:p w14:paraId="015815DE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335" w:type="dxa"/>
            <w:vAlign w:val="center"/>
          </w:tcPr>
          <w:p w14:paraId="2B4BA471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327" w:type="dxa"/>
            <w:vAlign w:val="center"/>
          </w:tcPr>
          <w:p w14:paraId="0FF03EC6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</w:tr>
      <w:tr w:rsidR="00304D35" w14:paraId="72EC06E5" w14:textId="77777777" w:rsidTr="00F916AB">
        <w:trPr>
          <w:jc w:val="center"/>
        </w:trPr>
        <w:tc>
          <w:tcPr>
            <w:tcW w:w="3114" w:type="dxa"/>
            <w:vAlign w:val="center"/>
          </w:tcPr>
          <w:p w14:paraId="6764C3FD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See through</w:t>
            </w:r>
          </w:p>
        </w:tc>
        <w:tc>
          <w:tcPr>
            <w:tcW w:w="3335" w:type="dxa"/>
            <w:vAlign w:val="center"/>
          </w:tcPr>
          <w:p w14:paraId="1FBFB8C3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When </w:t>
            </w: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a substance splits up and mixes with a liquid to make a solution</w:t>
            </w:r>
          </w:p>
        </w:tc>
        <w:tc>
          <w:tcPr>
            <w:tcW w:w="3327" w:type="dxa"/>
            <w:vAlign w:val="center"/>
          </w:tcPr>
          <w:p w14:paraId="191FC598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Something that will dissolve in a liquid</w:t>
            </w:r>
          </w:p>
        </w:tc>
      </w:tr>
      <w:tr w:rsidR="00304D35" w14:paraId="1F557556" w14:textId="77777777" w:rsidTr="00F916AB">
        <w:trPr>
          <w:jc w:val="center"/>
        </w:trPr>
        <w:tc>
          <w:tcPr>
            <w:tcW w:w="3114" w:type="dxa"/>
            <w:vAlign w:val="center"/>
          </w:tcPr>
          <w:p w14:paraId="63D1859C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335" w:type="dxa"/>
            <w:vAlign w:val="center"/>
          </w:tcPr>
          <w:p w14:paraId="77FFACC7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327" w:type="dxa"/>
            <w:vAlign w:val="center"/>
          </w:tcPr>
          <w:p w14:paraId="269438D8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</w:tr>
      <w:tr w:rsidR="00304D35" w14:paraId="69700B5A" w14:textId="77777777" w:rsidTr="00F916AB">
        <w:trPr>
          <w:jc w:val="center"/>
        </w:trPr>
        <w:tc>
          <w:tcPr>
            <w:tcW w:w="3114" w:type="dxa"/>
            <w:vAlign w:val="center"/>
          </w:tcPr>
          <w:p w14:paraId="2C8326EE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Something that will not dissolve in a liquid</w:t>
            </w:r>
          </w:p>
        </w:tc>
        <w:tc>
          <w:tcPr>
            <w:tcW w:w="3335" w:type="dxa"/>
            <w:vAlign w:val="center"/>
          </w:tcPr>
          <w:p w14:paraId="3E794543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When a solution contains the most solute that will dissolve in the solvent</w:t>
            </w:r>
          </w:p>
        </w:tc>
        <w:tc>
          <w:tcPr>
            <w:tcW w:w="3327" w:type="dxa"/>
            <w:vAlign w:val="center"/>
          </w:tcPr>
          <w:p w14:paraId="4D62FC26" w14:textId="77777777" w:rsidR="00304D35" w:rsidRDefault="00304D35" w:rsidP="00F916AB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227745A1">
              <w:rPr>
                <w:rFonts w:asciiTheme="majorHAnsi" w:eastAsiaTheme="majorEastAsia" w:hAnsiTheme="majorHAnsi" w:cstheme="majorBidi"/>
                <w:sz w:val="28"/>
                <w:szCs w:val="28"/>
              </w:rPr>
              <w:t>The substance that has dissolved in a liquid to make a solution</w:t>
            </w:r>
          </w:p>
        </w:tc>
      </w:tr>
    </w:tbl>
    <w:p w14:paraId="7D42AE88" w14:textId="77777777" w:rsidR="00304D35" w:rsidRDefault="00304D35" w:rsidP="227745A1"/>
    <w:sectPr w:rsidR="00304D3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B9B929"/>
    <w:rsid w:val="00304D35"/>
    <w:rsid w:val="227745A1"/>
    <w:rsid w:val="5FB9B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9B929"/>
  <w15:chartTrackingRefBased/>
  <w15:docId w15:val="{A2942D9F-3494-465E-A083-B9D180F4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7D6F0C2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Callanan</dc:creator>
  <cp:keywords/>
  <dc:description/>
  <cp:lastModifiedBy>D Callanan</cp:lastModifiedBy>
  <cp:revision>3</cp:revision>
  <dcterms:created xsi:type="dcterms:W3CDTF">2019-09-24T20:56:00Z</dcterms:created>
  <dcterms:modified xsi:type="dcterms:W3CDTF">2019-09-25T06:43:00Z</dcterms:modified>
</cp:coreProperties>
</file>