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7FFD35DE" w:rsidR="008F582A" w:rsidRDefault="006A65D2" w:rsidP="009E2153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E861534" wp14:editId="4D86C293">
            <wp:extent cx="3125559" cy="439857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6262" cy="441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153">
        <w:t xml:space="preserve">        </w:t>
      </w:r>
      <w:r>
        <w:rPr>
          <w:noProof/>
          <w:lang w:val="en-GB" w:eastAsia="en-GB"/>
        </w:rPr>
        <w:drawing>
          <wp:inline distT="0" distB="0" distL="0" distR="0" wp14:anchorId="746B8299" wp14:editId="5B7E1CFE">
            <wp:extent cx="3147119" cy="4398579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829" cy="442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639F7E4E" wp14:editId="78BD5737">
            <wp:extent cx="3147119" cy="439857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829" cy="442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153">
        <w:t xml:space="preserve">       </w:t>
      </w:r>
      <w:r>
        <w:rPr>
          <w:noProof/>
          <w:lang w:val="en-GB" w:eastAsia="en-GB"/>
        </w:rPr>
        <w:drawing>
          <wp:inline distT="0" distB="0" distL="0" distR="0" wp14:anchorId="77E77C43" wp14:editId="0A0704EF">
            <wp:extent cx="3147119" cy="439857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829" cy="442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82A" w:rsidSect="006A65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CBC21C"/>
    <w:rsid w:val="006A65D2"/>
    <w:rsid w:val="008F582A"/>
    <w:rsid w:val="009E2153"/>
    <w:rsid w:val="47CBC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3FA9"/>
  <w15:chartTrackingRefBased/>
  <w15:docId w15:val="{840FF493-0315-4BF2-AFD8-C2109BC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FAA8-F4B9-42CB-A8D1-4D2415B0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3155EFF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3</cp:revision>
  <dcterms:created xsi:type="dcterms:W3CDTF">2019-12-10T08:10:00Z</dcterms:created>
  <dcterms:modified xsi:type="dcterms:W3CDTF">2019-12-10T08:12:00Z</dcterms:modified>
</cp:coreProperties>
</file>