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BFC" w:rsidRDefault="00A13309">
      <w:r>
        <w:t>21</w:t>
      </w:r>
      <w:r w:rsidRPr="00A13309">
        <w:rPr>
          <w:vertAlign w:val="superscript"/>
        </w:rPr>
        <w:t>st</w:t>
      </w:r>
      <w:r>
        <w:t xml:space="preserve"> October</w:t>
      </w:r>
    </w:p>
    <w:p w:rsidR="00A13309" w:rsidRDefault="00A13309"/>
    <w:p w:rsidR="00A13309" w:rsidRDefault="00A13309">
      <w:r>
        <w:t>In this rehearsal the cast did a run-through of the banquet scene that they’d worked on previously. They made small adjustments to tighten the scene, as they had sequences that linked to being guests at the dinner party, so made sure they were each in time. The sequences had to be presented at different speeds to create a point of focus for the audience as Macbeth reacted to the ghost of Banquo.</w:t>
      </w:r>
    </w:p>
    <w:p w:rsidR="00A13309" w:rsidRDefault="00A13309">
      <w:r>
        <w:t xml:space="preserve">After the scene was perfected the cast edited their scripts to suit the small changes that had just been made. They </w:t>
      </w:r>
      <w:r w:rsidR="007D2128">
        <w:t>then worked going</w:t>
      </w:r>
      <w:r>
        <w:t xml:space="preserve"> from the banquet scene</w:t>
      </w:r>
      <w:r w:rsidR="007D2128">
        <w:t>, to another</w:t>
      </w:r>
      <w:r>
        <w:t xml:space="preserve">, transitioning back into their witch characters. </w:t>
      </w:r>
    </w:p>
    <w:p w:rsidR="007D2128" w:rsidRDefault="007D2128">
      <w:r>
        <w:t>In the scene, apparitions were introduced into the cauldron, accompanied by sounds to emphasise their importance. A lift was also incorporated to create new focus point for the audience.</w:t>
      </w:r>
      <w:bookmarkStart w:id="0" w:name="_GoBack"/>
      <w:bookmarkEnd w:id="0"/>
      <w:r>
        <w:t xml:space="preserve"> </w:t>
      </w:r>
    </w:p>
    <w:p w:rsidR="00A13309" w:rsidRDefault="00A13309"/>
    <w:sectPr w:rsidR="00A133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309"/>
    <w:rsid w:val="007D2128"/>
    <w:rsid w:val="00A13309"/>
    <w:rsid w:val="00BE4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E9FDB17</Template>
  <TotalTime>14</TotalTime>
  <Pages>1</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Highams Park School</Company>
  <LinksUpToDate>false</LinksUpToDate>
  <CharactersWithSpaces>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Glanowski</dc:creator>
  <cp:lastModifiedBy>L Glanowski</cp:lastModifiedBy>
  <cp:revision>2</cp:revision>
  <dcterms:created xsi:type="dcterms:W3CDTF">2015-10-21T15:52:00Z</dcterms:created>
  <dcterms:modified xsi:type="dcterms:W3CDTF">2015-10-21T16:06:00Z</dcterms:modified>
</cp:coreProperties>
</file>