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F5" w:rsidRDefault="00836FF5" w:rsidP="00836FF5">
      <w:r>
        <w:t>Friday 2nd of October</w:t>
      </w:r>
    </w:p>
    <w:p w:rsidR="00836FF5" w:rsidRDefault="00836FF5" w:rsidP="00836FF5">
      <w:r>
        <w:t xml:space="preserve">The Macbeth cast went on an exciting group visit, to explore and develop their performance and techniques. All of the participating students had a brilliant time, and learnt a lot from their session. Charis commented that “It was a really exciting </w:t>
      </w:r>
      <w:proofErr w:type="gramStart"/>
      <w:r>
        <w:t>experience,</w:t>
      </w:r>
      <w:proofErr w:type="gramEnd"/>
      <w:r>
        <w:t xml:space="preserve"> and an overall enjoyable day”. The visit was a chance to learn new skills and incorporate them into their </w:t>
      </w:r>
      <w:proofErr w:type="gramStart"/>
      <w:r>
        <w:t>production,</w:t>
      </w:r>
      <w:proofErr w:type="gramEnd"/>
      <w:r>
        <w:t xml:space="preserve"> </w:t>
      </w:r>
      <w:proofErr w:type="spellStart"/>
      <w:r>
        <w:t>Kyian</w:t>
      </w:r>
      <w:proofErr w:type="spellEnd"/>
      <w:r>
        <w:t xml:space="preserve"> said “the workshop was great, we learnt to project our voices and express our lines clearly” which are key elements when putting toget</w:t>
      </w:r>
      <w:r>
        <w:t>her a performance like Macbeth.</w:t>
      </w:r>
    </w:p>
    <w:p w:rsidR="001107E7" w:rsidRDefault="00836FF5" w:rsidP="00836FF5">
      <w:proofErr w:type="spellStart"/>
      <w:r>
        <w:t>Highams</w:t>
      </w:r>
      <w:proofErr w:type="spellEnd"/>
      <w:r>
        <w:t xml:space="preserve"> Park’s cast weren’t the only school participating in this workshop, and as a closing comment, </w:t>
      </w:r>
      <w:proofErr w:type="spellStart"/>
      <w:r>
        <w:t>Remi</w:t>
      </w:r>
      <w:proofErr w:type="spellEnd"/>
      <w:r>
        <w:t xml:space="preserve"> reflected on the day, and said “it was good to meet new people and really interesting to see their twist on the play”. The skills that the cast learnt were both enjoyable and productive, so they’ll now be able to continue rehearsals and use their developments in sessions to come.</w:t>
      </w:r>
      <w:bookmarkStart w:id="0" w:name="_GoBack"/>
      <w:bookmarkEnd w:id="0"/>
    </w:p>
    <w:sectPr w:rsidR="00110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F5"/>
    <w:rsid w:val="001107E7"/>
    <w:rsid w:val="0083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2441508A</Template>
  <TotalTime>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Moursy</dc:creator>
  <cp:lastModifiedBy>E Moursy</cp:lastModifiedBy>
  <cp:revision>1</cp:revision>
  <dcterms:created xsi:type="dcterms:W3CDTF">2015-10-14T15:20:00Z</dcterms:created>
  <dcterms:modified xsi:type="dcterms:W3CDTF">2015-10-14T15:21:00Z</dcterms:modified>
</cp:coreProperties>
</file>