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2A" w:rsidRDefault="004D1E21" w:rsidP="008A3BCA">
      <w:pPr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w:drawing>
          <wp:anchor distT="0" distB="0" distL="114300" distR="114300" simplePos="0" relativeHeight="251662336" behindDoc="1" locked="0" layoutInCell="1" allowOverlap="1" wp14:anchorId="4048BFC4" wp14:editId="41F187BD">
            <wp:simplePos x="0" y="0"/>
            <wp:positionH relativeFrom="column">
              <wp:posOffset>892810</wp:posOffset>
            </wp:positionH>
            <wp:positionV relativeFrom="paragraph">
              <wp:posOffset>458470</wp:posOffset>
            </wp:positionV>
            <wp:extent cx="3795395" cy="3508375"/>
            <wp:effectExtent l="0" t="0" r="0" b="0"/>
            <wp:wrapTight wrapText="bothSides">
              <wp:wrapPolygon edited="0">
                <wp:start x="0" y="0"/>
                <wp:lineTo x="0" y="21463"/>
                <wp:lineTo x="21466" y="21463"/>
                <wp:lineTo x="21466" y="0"/>
                <wp:lineTo x="0" y="0"/>
              </wp:wrapPolygon>
            </wp:wrapTight>
            <wp:docPr id="6" name="Picture 6" descr="C:\Users\Owner\Downloads\DSCN77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wnloads\DSCN772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8" r="17847" b="12159"/>
                    <a:stretch/>
                  </pic:blipFill>
                  <pic:spPr bwMode="auto">
                    <a:xfrm>
                      <a:off x="0" y="0"/>
                      <a:ext cx="3795395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CA">
        <w:rPr>
          <w:b/>
          <w:sz w:val="40"/>
        </w:rPr>
        <w:t>Autumn</w:t>
      </w:r>
      <w:r w:rsidR="007E4295">
        <w:rPr>
          <w:b/>
          <w:sz w:val="40"/>
        </w:rPr>
        <w:t xml:space="preserve"> 2019</w:t>
      </w:r>
      <w:bookmarkStart w:id="0" w:name="_GoBack"/>
      <w:bookmarkEnd w:id="0"/>
      <w:r w:rsidR="008A3BCA">
        <w:rPr>
          <w:b/>
          <w:sz w:val="40"/>
        </w:rPr>
        <w:t xml:space="preserve"> Canteen Winners</w:t>
      </w: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9451F9" w:rsidP="008A3BCA">
      <w:pPr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77559</wp:posOffset>
                </wp:positionV>
                <wp:extent cx="3792176" cy="760781"/>
                <wp:effectExtent l="0" t="0" r="1841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176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1F9" w:rsidRDefault="004D1E21">
                            <w:r>
                              <w:t>Muhammed Ahmed 9F2 made a Spicy Beef Lasagne.</w:t>
                            </w:r>
                            <w:r w:rsidR="009451F9">
                              <w:t xml:space="preserve"> It was well layere</w:t>
                            </w:r>
                            <w:r>
                              <w:t>d and had a smooth cheesy sauce and garnished with fresh cherry tomatoes.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3pt;margin-top:6.1pt;width:298.6pt;height:5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" fillcolor="white [3201]" strokeweight=".5pt">
                <v:textbox>
                  <w:txbxContent>
                    <w:p w:rsidR="009451F9" w:rsidRDefault="004D1E21">
                      <w:r>
                        <w:t>Muhammed Ahmed 9F2 made a Spicy Beef Lasagne.</w:t>
                      </w:r>
                      <w:r w:rsidR="009451F9">
                        <w:t xml:space="preserve"> It was well layere</w:t>
                      </w:r>
                      <w:r>
                        <w:t>d and had a smooth cheesy sauce and garnished with fresh cherry tomatoes.</w:t>
                      </w:r>
                    </w:p>
                  </w:txbxContent>
                </v:textbox>
              </v:shape>
            </w:pict>
          </mc:Fallback>
        </mc:AlternateContent>
      </w:r>
    </w:p>
    <w:p w:rsidR="008A3BCA" w:rsidRDefault="008A3BCA" w:rsidP="008A3BCA">
      <w:pPr>
        <w:jc w:val="center"/>
        <w:rPr>
          <w:b/>
          <w:sz w:val="40"/>
        </w:rPr>
      </w:pPr>
    </w:p>
    <w:p w:rsidR="008A3BCA" w:rsidRDefault="009451F9" w:rsidP="008A3BCA">
      <w:pPr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w:drawing>
          <wp:anchor distT="0" distB="0" distL="114300" distR="114300" simplePos="0" relativeHeight="251661312" behindDoc="1" locked="0" layoutInCell="1" allowOverlap="1" wp14:anchorId="660822B3" wp14:editId="61280CDC">
            <wp:simplePos x="0" y="0"/>
            <wp:positionH relativeFrom="column">
              <wp:posOffset>988695</wp:posOffset>
            </wp:positionH>
            <wp:positionV relativeFrom="paragraph">
              <wp:posOffset>57150</wp:posOffset>
            </wp:positionV>
            <wp:extent cx="3699510" cy="3837940"/>
            <wp:effectExtent l="0" t="0" r="0" b="0"/>
            <wp:wrapTight wrapText="bothSides">
              <wp:wrapPolygon edited="0">
                <wp:start x="0" y="0"/>
                <wp:lineTo x="0" y="21443"/>
                <wp:lineTo x="21467" y="21443"/>
                <wp:lineTo x="21467" y="0"/>
                <wp:lineTo x="0" y="0"/>
              </wp:wrapPolygon>
            </wp:wrapTight>
            <wp:docPr id="5" name="Picture 5" descr="C:\Users\Owner\Downloads\DSCN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DSCN7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6"/>
                    <a:stretch/>
                  </pic:blipFill>
                  <pic:spPr bwMode="auto">
                    <a:xfrm>
                      <a:off x="0" y="0"/>
                      <a:ext cx="369951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BCA" w:rsidRPr="008A3BCA" w:rsidRDefault="004D1E21" w:rsidP="008A3BCA">
      <w:pPr>
        <w:jc w:val="center"/>
        <w:rPr>
          <w:b/>
          <w:sz w:val="40"/>
        </w:rPr>
      </w:pPr>
      <w:r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988828</wp:posOffset>
                </wp:positionH>
                <wp:positionV relativeFrom="paragraph">
                  <wp:posOffset>3411811</wp:posOffset>
                </wp:positionV>
                <wp:extent cx="3695892" cy="893135"/>
                <wp:effectExtent l="0" t="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892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E21" w:rsidRDefault="00E1287D">
                            <w:proofErr w:type="spellStart"/>
                            <w:r>
                              <w:t>Maddy</w:t>
                            </w:r>
                            <w:proofErr w:type="spellEnd"/>
                            <w:r w:rsidR="004D1E21">
                              <w:t xml:space="preserve"> Caiger Brown 9P1 made a vanilla sponge covered with vanilla buttercream, three berry fruits and a drizzle of milk chocolate so affordable for a canteen and high in fruits for healthiness.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7.85pt;margin-top:268.65pt;width:291pt;height:7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" fillcolor="white [3201]" strokeweight=".5pt">
                <v:textbox>
                  <w:txbxContent>
                    <w:p w:rsidR="004D1E21" w:rsidRDefault="00E1287D">
                      <w:proofErr w:type="spellStart"/>
                      <w:r>
                        <w:t>Maddy</w:t>
                      </w:r>
                      <w:proofErr w:type="spellEnd"/>
                      <w:r w:rsidR="004D1E21">
                        <w:t xml:space="preserve"> Caiger Brown 9P1 made a vanilla sponge covered with vanilla buttercream, three berry fruits and a drizzle of milk chocolate so affordable for a canteen and high in fruits for healthiness.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3BCA" w:rsidRPr="008A3BCA" w:rsidSect="009451F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CA"/>
    <w:rsid w:val="004D1E21"/>
    <w:rsid w:val="007E392A"/>
    <w:rsid w:val="007E4295"/>
    <w:rsid w:val="008A3BCA"/>
    <w:rsid w:val="009451F9"/>
    <w:rsid w:val="00D15CDC"/>
    <w:rsid w:val="00E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C6ED"/>
  <w15:docId w15:val="{06664229-CF8A-45F0-83FD-1F21EBD8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6C585C09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 Butt</cp:lastModifiedBy>
  <cp:revision>4</cp:revision>
  <cp:lastPrinted>2019-07-05T13:06:00Z</cp:lastPrinted>
  <dcterms:created xsi:type="dcterms:W3CDTF">2019-07-05T13:08:00Z</dcterms:created>
  <dcterms:modified xsi:type="dcterms:W3CDTF">2019-07-08T06:51:00Z</dcterms:modified>
</cp:coreProperties>
</file>